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2CCC" w14:textId="77777777" w:rsidR="00C32126" w:rsidRDefault="00C32126"/>
    <w:tbl>
      <w:tblPr>
        <w:tblStyle w:val="Tablaconcuadrcula"/>
        <w:tblW w:w="5000" w:type="pct"/>
        <w:tblLook w:val="04A0" w:firstRow="1" w:lastRow="0" w:firstColumn="1" w:lastColumn="0" w:noHBand="0" w:noVBand="1"/>
      </w:tblPr>
      <w:tblGrid>
        <w:gridCol w:w="1495"/>
        <w:gridCol w:w="1146"/>
        <w:gridCol w:w="63"/>
        <w:gridCol w:w="1314"/>
        <w:gridCol w:w="1377"/>
        <w:gridCol w:w="1349"/>
        <w:gridCol w:w="151"/>
        <w:gridCol w:w="1299"/>
        <w:gridCol w:w="1299"/>
        <w:gridCol w:w="1297"/>
      </w:tblGrid>
      <w:tr w:rsidR="00447EAC" w:rsidRPr="00825F5A" w14:paraId="51E26D16" w14:textId="77777777" w:rsidTr="00E97F30">
        <w:tc>
          <w:tcPr>
            <w:tcW w:w="5000" w:type="pct"/>
            <w:gridSpan w:val="10"/>
          </w:tcPr>
          <w:p w14:paraId="53828984" w14:textId="77777777" w:rsidR="00447EAC" w:rsidRPr="00825F5A" w:rsidRDefault="00447EAC" w:rsidP="00E97F30">
            <w:pPr>
              <w:jc w:val="center"/>
              <w:rPr>
                <w:rFonts w:cstheme="minorHAnsi"/>
                <w:b/>
                <w:bCs/>
                <w:sz w:val="20"/>
                <w:szCs w:val="20"/>
              </w:rPr>
            </w:pPr>
            <w:bookmarkStart w:id="0" w:name="_Hlk51739966"/>
            <w:bookmarkEnd w:id="0"/>
            <w:r w:rsidRPr="00825F5A">
              <w:rPr>
                <w:rFonts w:cstheme="minorHAnsi"/>
                <w:b/>
                <w:bCs/>
                <w:sz w:val="20"/>
                <w:szCs w:val="20"/>
              </w:rPr>
              <w:t>AREA DE EDUCACION FISICA, RECREACION Y DEPORTES</w:t>
            </w:r>
          </w:p>
        </w:tc>
      </w:tr>
      <w:tr w:rsidR="00447EAC" w:rsidRPr="00825F5A" w14:paraId="1E0AE014" w14:textId="77777777" w:rsidTr="00E97F30">
        <w:tc>
          <w:tcPr>
            <w:tcW w:w="5000" w:type="pct"/>
            <w:gridSpan w:val="10"/>
          </w:tcPr>
          <w:p w14:paraId="767FC08D" w14:textId="77777777" w:rsidR="00447EAC" w:rsidRPr="00825F5A" w:rsidRDefault="00447EAC" w:rsidP="00E97F30">
            <w:pPr>
              <w:jc w:val="center"/>
              <w:rPr>
                <w:rFonts w:cstheme="minorHAnsi"/>
                <w:b/>
                <w:bCs/>
                <w:sz w:val="20"/>
                <w:szCs w:val="20"/>
              </w:rPr>
            </w:pPr>
            <w:r w:rsidRPr="00825F5A">
              <w:rPr>
                <w:rFonts w:cstheme="minorHAnsi"/>
                <w:b/>
                <w:bCs/>
                <w:sz w:val="20"/>
                <w:szCs w:val="20"/>
              </w:rPr>
              <w:t>DOCENTE: WILLERMAN TIERRADENTRO PEREZ</w:t>
            </w:r>
          </w:p>
        </w:tc>
      </w:tr>
      <w:tr w:rsidR="00447EAC" w:rsidRPr="00825F5A" w14:paraId="084090F9" w14:textId="77777777" w:rsidTr="00E97F30">
        <w:tc>
          <w:tcPr>
            <w:tcW w:w="693" w:type="pct"/>
          </w:tcPr>
          <w:p w14:paraId="224326AD" w14:textId="77777777" w:rsidR="00447EAC" w:rsidRPr="00825F5A" w:rsidRDefault="00447EAC" w:rsidP="00E97F30">
            <w:pPr>
              <w:rPr>
                <w:rFonts w:cstheme="minorHAnsi"/>
                <w:b/>
                <w:bCs/>
                <w:sz w:val="20"/>
                <w:szCs w:val="20"/>
              </w:rPr>
            </w:pPr>
            <w:r w:rsidRPr="00825F5A">
              <w:rPr>
                <w:rFonts w:cstheme="minorHAnsi"/>
                <w:b/>
                <w:bCs/>
                <w:sz w:val="20"/>
                <w:szCs w:val="20"/>
              </w:rPr>
              <w:t>NOMBRE</w:t>
            </w:r>
          </w:p>
        </w:tc>
        <w:tc>
          <w:tcPr>
            <w:tcW w:w="4307" w:type="pct"/>
            <w:gridSpan w:val="9"/>
          </w:tcPr>
          <w:p w14:paraId="052F724C" w14:textId="77777777" w:rsidR="00447EAC" w:rsidRPr="00825F5A" w:rsidRDefault="00447EAC" w:rsidP="00E97F30">
            <w:pPr>
              <w:rPr>
                <w:rFonts w:cstheme="minorHAnsi"/>
                <w:b/>
                <w:bCs/>
                <w:sz w:val="20"/>
                <w:szCs w:val="20"/>
              </w:rPr>
            </w:pPr>
          </w:p>
        </w:tc>
      </w:tr>
      <w:tr w:rsidR="00447EAC" w:rsidRPr="00825F5A" w14:paraId="2783068A" w14:textId="77777777" w:rsidTr="00E97F30">
        <w:tc>
          <w:tcPr>
            <w:tcW w:w="693" w:type="pct"/>
          </w:tcPr>
          <w:p w14:paraId="30065F40" w14:textId="77777777" w:rsidR="00447EAC" w:rsidRPr="00825F5A" w:rsidRDefault="00447EAC" w:rsidP="00E97F30">
            <w:pPr>
              <w:rPr>
                <w:rFonts w:cstheme="minorHAnsi"/>
                <w:b/>
                <w:bCs/>
                <w:sz w:val="20"/>
                <w:szCs w:val="20"/>
              </w:rPr>
            </w:pPr>
            <w:r w:rsidRPr="00825F5A">
              <w:rPr>
                <w:rFonts w:cstheme="minorHAnsi"/>
                <w:b/>
                <w:bCs/>
                <w:sz w:val="20"/>
                <w:szCs w:val="20"/>
              </w:rPr>
              <w:t>GRADO</w:t>
            </w:r>
          </w:p>
        </w:tc>
        <w:tc>
          <w:tcPr>
            <w:tcW w:w="560" w:type="pct"/>
            <w:gridSpan w:val="2"/>
          </w:tcPr>
          <w:p w14:paraId="7F80D5F7" w14:textId="4F3FE052" w:rsidR="00447EAC" w:rsidRPr="00825F5A" w:rsidRDefault="009E03FF" w:rsidP="00E97F30">
            <w:pPr>
              <w:jc w:val="center"/>
              <w:rPr>
                <w:rFonts w:cstheme="minorHAnsi"/>
                <w:b/>
                <w:bCs/>
                <w:sz w:val="20"/>
                <w:szCs w:val="20"/>
              </w:rPr>
            </w:pPr>
            <w:r>
              <w:rPr>
                <w:rFonts w:cstheme="minorHAnsi"/>
                <w:b/>
                <w:bCs/>
                <w:sz w:val="20"/>
                <w:szCs w:val="20"/>
              </w:rPr>
              <w:t>OCTAVO</w:t>
            </w:r>
          </w:p>
        </w:tc>
        <w:tc>
          <w:tcPr>
            <w:tcW w:w="1872" w:type="pct"/>
            <w:gridSpan w:val="3"/>
          </w:tcPr>
          <w:p w14:paraId="0C9D5C05" w14:textId="77777777" w:rsidR="00447EAC" w:rsidRPr="00825F5A" w:rsidRDefault="00447EAC" w:rsidP="00E97F30">
            <w:pPr>
              <w:jc w:val="center"/>
              <w:rPr>
                <w:rFonts w:cstheme="minorHAnsi"/>
                <w:sz w:val="20"/>
                <w:szCs w:val="20"/>
              </w:rPr>
            </w:pPr>
            <w:r w:rsidRPr="00825F5A">
              <w:rPr>
                <w:rFonts w:cstheme="minorHAnsi"/>
                <w:sz w:val="20"/>
                <w:szCs w:val="20"/>
              </w:rPr>
              <w:t>1</w:t>
            </w:r>
          </w:p>
        </w:tc>
        <w:tc>
          <w:tcPr>
            <w:tcW w:w="1875" w:type="pct"/>
            <w:gridSpan w:val="4"/>
          </w:tcPr>
          <w:p w14:paraId="0BDFE5E4" w14:textId="77777777" w:rsidR="00447EAC" w:rsidRPr="00825F5A" w:rsidRDefault="00447EAC" w:rsidP="00E97F30">
            <w:pPr>
              <w:jc w:val="center"/>
              <w:rPr>
                <w:rFonts w:cstheme="minorHAnsi"/>
                <w:sz w:val="20"/>
                <w:szCs w:val="20"/>
              </w:rPr>
            </w:pPr>
            <w:r w:rsidRPr="00825F5A">
              <w:rPr>
                <w:rFonts w:cstheme="minorHAnsi"/>
                <w:sz w:val="20"/>
                <w:szCs w:val="20"/>
              </w:rPr>
              <w:t>2</w:t>
            </w:r>
          </w:p>
        </w:tc>
      </w:tr>
      <w:tr w:rsidR="00447EAC" w:rsidRPr="00825F5A" w14:paraId="431AD066" w14:textId="77777777" w:rsidTr="00E97F30">
        <w:tc>
          <w:tcPr>
            <w:tcW w:w="693" w:type="pct"/>
          </w:tcPr>
          <w:p w14:paraId="689EA423" w14:textId="77777777" w:rsidR="00447EAC" w:rsidRPr="00825F5A" w:rsidRDefault="00447EAC" w:rsidP="00E97F30">
            <w:pPr>
              <w:rPr>
                <w:rFonts w:cstheme="minorHAnsi"/>
                <w:b/>
                <w:bCs/>
                <w:sz w:val="20"/>
                <w:szCs w:val="20"/>
              </w:rPr>
            </w:pPr>
            <w:r w:rsidRPr="00825F5A">
              <w:rPr>
                <w:rFonts w:cstheme="minorHAnsi"/>
                <w:b/>
                <w:bCs/>
                <w:sz w:val="20"/>
                <w:szCs w:val="20"/>
              </w:rPr>
              <w:t>TEMA</w:t>
            </w:r>
          </w:p>
        </w:tc>
        <w:tc>
          <w:tcPr>
            <w:tcW w:w="4307" w:type="pct"/>
            <w:gridSpan w:val="9"/>
          </w:tcPr>
          <w:p w14:paraId="290BC1E9" w14:textId="173DF22E" w:rsidR="00447EAC" w:rsidRPr="00825F5A" w:rsidRDefault="00447EAC" w:rsidP="00E97F30">
            <w:pPr>
              <w:rPr>
                <w:rFonts w:cstheme="minorHAnsi"/>
                <w:b/>
                <w:bCs/>
                <w:color w:val="000000" w:themeColor="text1"/>
                <w:sz w:val="20"/>
                <w:szCs w:val="20"/>
              </w:rPr>
            </w:pPr>
          </w:p>
        </w:tc>
      </w:tr>
      <w:tr w:rsidR="00447EAC" w:rsidRPr="00825F5A" w14:paraId="395665B6" w14:textId="77777777" w:rsidTr="00E97F30">
        <w:tc>
          <w:tcPr>
            <w:tcW w:w="693" w:type="pct"/>
          </w:tcPr>
          <w:p w14:paraId="76B9C134" w14:textId="77777777" w:rsidR="00447EAC" w:rsidRPr="00825F5A" w:rsidRDefault="00447EAC" w:rsidP="00E97F30">
            <w:pPr>
              <w:rPr>
                <w:rFonts w:cstheme="minorHAnsi"/>
                <w:b/>
                <w:bCs/>
                <w:sz w:val="20"/>
                <w:szCs w:val="20"/>
              </w:rPr>
            </w:pPr>
            <w:r>
              <w:rPr>
                <w:rFonts w:cstheme="minorHAnsi"/>
                <w:b/>
                <w:bCs/>
                <w:sz w:val="20"/>
                <w:szCs w:val="20"/>
              </w:rPr>
              <w:t>FECHA INICIO</w:t>
            </w:r>
          </w:p>
        </w:tc>
        <w:tc>
          <w:tcPr>
            <w:tcW w:w="531" w:type="pct"/>
          </w:tcPr>
          <w:p w14:paraId="4F35D429"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DD</w:t>
            </w:r>
          </w:p>
        </w:tc>
        <w:tc>
          <w:tcPr>
            <w:tcW w:w="638" w:type="pct"/>
            <w:gridSpan w:val="2"/>
          </w:tcPr>
          <w:p w14:paraId="5F1914DD"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MM</w:t>
            </w:r>
          </w:p>
        </w:tc>
        <w:tc>
          <w:tcPr>
            <w:tcW w:w="638" w:type="pct"/>
          </w:tcPr>
          <w:p w14:paraId="604258AC" w14:textId="77777777" w:rsidR="00447EAC" w:rsidRPr="005F46DE" w:rsidRDefault="00447EAC" w:rsidP="00E97F30">
            <w:pPr>
              <w:jc w:val="center"/>
              <w:rPr>
                <w:rFonts w:cstheme="minorHAnsi"/>
                <w:b/>
                <w:bCs/>
                <w:color w:val="D9D9D9" w:themeColor="background1" w:themeShade="D9"/>
                <w:sz w:val="20"/>
                <w:szCs w:val="20"/>
              </w:rPr>
            </w:pPr>
            <w:r w:rsidRPr="005F46DE">
              <w:rPr>
                <w:rFonts w:cstheme="minorHAnsi"/>
                <w:b/>
                <w:bCs/>
                <w:color w:val="D9D9D9" w:themeColor="background1" w:themeShade="D9"/>
                <w:sz w:val="20"/>
                <w:szCs w:val="20"/>
              </w:rPr>
              <w:t>AA</w:t>
            </w:r>
          </w:p>
        </w:tc>
        <w:tc>
          <w:tcPr>
            <w:tcW w:w="695" w:type="pct"/>
            <w:gridSpan w:val="2"/>
          </w:tcPr>
          <w:p w14:paraId="6C509805" w14:textId="77777777" w:rsidR="00447EAC" w:rsidRPr="00825F5A" w:rsidRDefault="00447EAC" w:rsidP="00E97F30">
            <w:pPr>
              <w:rPr>
                <w:rFonts w:cstheme="minorHAnsi"/>
                <w:b/>
                <w:bCs/>
                <w:color w:val="000000" w:themeColor="text1"/>
                <w:sz w:val="20"/>
                <w:szCs w:val="20"/>
              </w:rPr>
            </w:pPr>
            <w:r>
              <w:rPr>
                <w:rFonts w:cstheme="minorHAnsi"/>
                <w:b/>
                <w:bCs/>
                <w:color w:val="000000" w:themeColor="text1"/>
                <w:sz w:val="20"/>
                <w:szCs w:val="20"/>
              </w:rPr>
              <w:t>FECHA FINAL</w:t>
            </w:r>
          </w:p>
        </w:tc>
        <w:tc>
          <w:tcPr>
            <w:tcW w:w="602" w:type="pct"/>
          </w:tcPr>
          <w:p w14:paraId="6AE4FA57"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DD</w:t>
            </w:r>
          </w:p>
        </w:tc>
        <w:tc>
          <w:tcPr>
            <w:tcW w:w="602" w:type="pct"/>
          </w:tcPr>
          <w:p w14:paraId="6D64C5A0"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MM</w:t>
            </w:r>
          </w:p>
        </w:tc>
        <w:tc>
          <w:tcPr>
            <w:tcW w:w="601" w:type="pct"/>
          </w:tcPr>
          <w:p w14:paraId="4DFE8C3A" w14:textId="77777777" w:rsidR="00447EAC" w:rsidRPr="00973255" w:rsidRDefault="00447EAC" w:rsidP="00E97F30">
            <w:pPr>
              <w:jc w:val="center"/>
              <w:rPr>
                <w:rFonts w:cstheme="minorHAnsi"/>
                <w:b/>
                <w:bCs/>
                <w:color w:val="D9D9D9" w:themeColor="background1" w:themeShade="D9"/>
                <w:sz w:val="20"/>
                <w:szCs w:val="20"/>
              </w:rPr>
            </w:pPr>
            <w:r w:rsidRPr="00973255">
              <w:rPr>
                <w:rFonts w:cstheme="minorHAnsi"/>
                <w:b/>
                <w:bCs/>
                <w:color w:val="D9D9D9" w:themeColor="background1" w:themeShade="D9"/>
                <w:sz w:val="20"/>
                <w:szCs w:val="20"/>
              </w:rPr>
              <w:t>AA</w:t>
            </w:r>
          </w:p>
        </w:tc>
      </w:tr>
      <w:tr w:rsidR="00447EAC" w:rsidRPr="00825F5A" w14:paraId="7E8942E7" w14:textId="77777777" w:rsidTr="00E97F30">
        <w:tc>
          <w:tcPr>
            <w:tcW w:w="693" w:type="pct"/>
          </w:tcPr>
          <w:p w14:paraId="4288CC63" w14:textId="77777777" w:rsidR="00447EAC" w:rsidRPr="00825F5A" w:rsidRDefault="00447EAC" w:rsidP="00E97F30">
            <w:pPr>
              <w:rPr>
                <w:rFonts w:cstheme="minorHAnsi"/>
                <w:b/>
                <w:bCs/>
                <w:sz w:val="20"/>
                <w:szCs w:val="20"/>
              </w:rPr>
            </w:pPr>
            <w:r w:rsidRPr="00825F5A">
              <w:rPr>
                <w:rFonts w:cstheme="minorHAnsi"/>
                <w:b/>
                <w:bCs/>
                <w:sz w:val="20"/>
                <w:szCs w:val="20"/>
              </w:rPr>
              <w:t>PROPOSITO</w:t>
            </w:r>
          </w:p>
        </w:tc>
        <w:tc>
          <w:tcPr>
            <w:tcW w:w="4307" w:type="pct"/>
            <w:gridSpan w:val="9"/>
          </w:tcPr>
          <w:p w14:paraId="1515C091" w14:textId="10C6ABFF" w:rsidR="00447EAC" w:rsidRPr="009E03FF" w:rsidRDefault="00BB2302" w:rsidP="00BB2302">
            <w:pPr>
              <w:rPr>
                <w:rFonts w:cstheme="minorHAnsi"/>
                <w:color w:val="000000" w:themeColor="text1"/>
                <w:sz w:val="20"/>
                <w:szCs w:val="20"/>
              </w:rPr>
            </w:pPr>
            <w:r>
              <w:rPr>
                <w:rFonts w:ascii="Arial" w:hAnsi="Arial" w:cs="Arial"/>
                <w:color w:val="212121"/>
                <w:sz w:val="21"/>
                <w:szCs w:val="21"/>
                <w:shd w:val="clear" w:color="auto" w:fill="FFFFFF"/>
              </w:rPr>
              <w:t>Reconocer la gimnasia rítmica como medio de expresión corporal por medio de la cual desarrollamos cualidades y destrezas motoras</w:t>
            </w:r>
          </w:p>
        </w:tc>
      </w:tr>
    </w:tbl>
    <w:p w14:paraId="29A0C1F7" w14:textId="2899FA40" w:rsidR="000A068B" w:rsidRDefault="000A068B" w:rsidP="000A068B">
      <w:pPr>
        <w:spacing w:line="256" w:lineRule="auto"/>
        <w:jc w:val="center"/>
        <w:rPr>
          <w:rFonts w:cstheme="minorHAnsi"/>
          <w:b/>
          <w:bCs/>
          <w:color w:val="000000" w:themeColor="text1"/>
          <w:sz w:val="28"/>
          <w:szCs w:val="28"/>
          <w:u w:val="double"/>
        </w:rPr>
      </w:pPr>
      <w:r>
        <w:rPr>
          <w:rFonts w:cstheme="minorHAnsi"/>
          <w:b/>
          <w:bCs/>
          <w:color w:val="000000" w:themeColor="text1"/>
          <w:sz w:val="28"/>
          <w:szCs w:val="28"/>
          <w:u w:val="double"/>
        </w:rPr>
        <w:t>LA GIMNASIA RITMICA</w:t>
      </w:r>
    </w:p>
    <w:p w14:paraId="7AE62848" w14:textId="1D92F3D4" w:rsidR="00447EAC" w:rsidRPr="000A068B" w:rsidRDefault="00447EAC" w:rsidP="00447EAC">
      <w:pPr>
        <w:spacing w:line="256" w:lineRule="auto"/>
        <w:jc w:val="both"/>
        <w:rPr>
          <w:rFonts w:cstheme="minorHAnsi"/>
          <w:b/>
          <w:bCs/>
          <w:shd w:val="clear" w:color="auto" w:fill="FFFFFF"/>
        </w:rPr>
      </w:pPr>
      <w:r w:rsidRPr="000A068B">
        <w:rPr>
          <w:rFonts w:cstheme="minorHAnsi"/>
          <w:b/>
          <w:bCs/>
          <w:shd w:val="clear" w:color="auto" w:fill="FFFFFF"/>
        </w:rPr>
        <w:t>MOTIVACION</w:t>
      </w:r>
    </w:p>
    <w:p w14:paraId="6AA44279" w14:textId="02DEB02B" w:rsidR="00447EAC" w:rsidRPr="000A068B" w:rsidRDefault="00447EAC" w:rsidP="00447EAC">
      <w:pPr>
        <w:spacing w:line="256" w:lineRule="auto"/>
        <w:jc w:val="both"/>
        <w:rPr>
          <w:rFonts w:cstheme="minorHAnsi"/>
          <w:lang w:val="es-ES"/>
        </w:rPr>
      </w:pPr>
      <w:r w:rsidRPr="000A068B">
        <w:rPr>
          <w:rFonts w:cstheme="minorHAnsi"/>
          <w:lang w:val="es-ES"/>
        </w:rPr>
        <w:t xml:space="preserve">Estimados estudiantes, en la siguiente guía va a encontrar actividades que se van a realizar durante las próximas dos semanas, dentro de la misma van a encontrar los textos o contenidos con el fin de apoyar el desarrollo de la misma y favorecer la comprensión del tema. </w:t>
      </w:r>
    </w:p>
    <w:p w14:paraId="2F780935" w14:textId="773361F1" w:rsidR="00C1391C" w:rsidRPr="00BB4041" w:rsidRDefault="00447EAC" w:rsidP="00447EAC">
      <w:pPr>
        <w:pStyle w:val="Prrafodelista"/>
        <w:numPr>
          <w:ilvl w:val="0"/>
          <w:numId w:val="1"/>
        </w:numPr>
        <w:spacing w:line="256" w:lineRule="auto"/>
        <w:jc w:val="both"/>
        <w:rPr>
          <w:rFonts w:cstheme="minorHAnsi"/>
          <w:lang w:val="es-ES"/>
        </w:rPr>
      </w:pPr>
      <w:r w:rsidRPr="000A068B">
        <w:rPr>
          <w:rFonts w:cstheme="minorHAnsi"/>
          <w:lang w:val="es-ES"/>
        </w:rPr>
        <w:t>Que observas en la imagen</w:t>
      </w:r>
      <w:r w:rsidR="00CD75B4">
        <w:rPr>
          <w:rFonts w:cstheme="minorHAnsi"/>
          <w:lang w:val="es-ES"/>
        </w:rPr>
        <w:t xml:space="preserve"> del video y escribo mi </w:t>
      </w:r>
      <w:r w:rsidR="00BB4041">
        <w:rPr>
          <w:rFonts w:cstheme="minorHAnsi"/>
          <w:lang w:val="es-ES"/>
        </w:rPr>
        <w:t>opinión</w:t>
      </w:r>
      <w:r w:rsidR="00CD75B4">
        <w:rPr>
          <w:rFonts w:cstheme="minorHAnsi"/>
          <w:lang w:val="es-ES"/>
        </w:rPr>
        <w:t xml:space="preserve"> en el cuaderno</w:t>
      </w:r>
      <w:r w:rsidR="00BB4041">
        <w:rPr>
          <w:rFonts w:cstheme="minorHAnsi"/>
          <w:lang w:val="es-ES"/>
        </w:rPr>
        <w:t xml:space="preserve"> </w:t>
      </w:r>
      <w:hyperlink r:id="rId7" w:history="1">
        <w:r w:rsidR="00BB4041" w:rsidRPr="005C2A91">
          <w:rPr>
            <w:rStyle w:val="Hipervnculo"/>
            <w:b/>
            <w:bCs/>
          </w:rPr>
          <w:t>https://youtu.be/9EkqpnQV6co</w:t>
        </w:r>
      </w:hyperlink>
    </w:p>
    <w:p w14:paraId="17508EDA" w14:textId="77777777" w:rsidR="00BB4041" w:rsidRPr="00BB4041" w:rsidRDefault="00BB4041" w:rsidP="00BB4041">
      <w:pPr>
        <w:spacing w:line="256" w:lineRule="auto"/>
        <w:jc w:val="both"/>
        <w:rPr>
          <w:rFonts w:cstheme="minorHAnsi"/>
          <w:lang w:val="es-ES"/>
        </w:rPr>
        <w:sectPr w:rsidR="00BB4041" w:rsidRPr="00BB4041" w:rsidSect="00447EAC">
          <w:headerReference w:type="default" r:id="rId8"/>
          <w:footerReference w:type="default" r:id="rId9"/>
          <w:pgSz w:w="12240" w:h="18720" w:code="14"/>
          <w:pgMar w:top="720" w:right="720" w:bottom="720" w:left="720" w:header="708" w:footer="708" w:gutter="0"/>
          <w:cols w:space="708"/>
          <w:docGrid w:linePitch="360"/>
        </w:sectPr>
      </w:pPr>
    </w:p>
    <w:p w14:paraId="4B8AC106" w14:textId="77777777" w:rsidR="00BB4041" w:rsidRDefault="00BB4041" w:rsidP="00447EAC">
      <w:pPr>
        <w:jc w:val="both"/>
        <w:rPr>
          <w:b/>
          <w:bCs/>
        </w:rPr>
      </w:pPr>
    </w:p>
    <w:p w14:paraId="0DCCF578" w14:textId="7EF65794" w:rsidR="00447EAC" w:rsidRPr="000A068B" w:rsidRDefault="00447EAC" w:rsidP="00447EAC">
      <w:pPr>
        <w:jc w:val="both"/>
        <w:rPr>
          <w:b/>
          <w:bCs/>
        </w:rPr>
      </w:pPr>
      <w:r w:rsidRPr="000A068B">
        <w:rPr>
          <w:b/>
          <w:bCs/>
        </w:rPr>
        <w:t>EXPLICACION</w:t>
      </w:r>
    </w:p>
    <w:p w14:paraId="5B4F3CB5" w14:textId="4BB87032" w:rsidR="000A068B" w:rsidRPr="000A068B" w:rsidRDefault="000A068B" w:rsidP="00C1391C">
      <w:pPr>
        <w:pStyle w:val="Sinespaciado"/>
        <w:jc w:val="center"/>
        <w:rPr>
          <w:rFonts w:cstheme="minorHAnsi"/>
          <w:b/>
          <w:bCs/>
          <w:color w:val="000000" w:themeColor="text1"/>
          <w:u w:val="thick"/>
        </w:rPr>
      </w:pPr>
      <w:r w:rsidRPr="000A068B">
        <w:rPr>
          <w:rFonts w:cstheme="minorHAnsi"/>
          <w:b/>
          <w:bCs/>
          <w:color w:val="000000" w:themeColor="text1"/>
          <w:u w:val="thick"/>
        </w:rPr>
        <w:t>GIMNASIA RITMICA</w:t>
      </w:r>
    </w:p>
    <w:p w14:paraId="5E577069" w14:textId="77777777" w:rsidR="000A068B" w:rsidRPr="000A068B" w:rsidRDefault="000A068B" w:rsidP="00C1391C">
      <w:pPr>
        <w:pStyle w:val="Sinespaciado"/>
        <w:jc w:val="center"/>
        <w:rPr>
          <w:rFonts w:cstheme="minorHAnsi"/>
          <w:b/>
          <w:bCs/>
          <w:color w:val="000000" w:themeColor="text1"/>
          <w:u w:val="thick"/>
        </w:rPr>
      </w:pPr>
    </w:p>
    <w:p w14:paraId="17025F11" w14:textId="09D8D45C" w:rsidR="00C1391C" w:rsidRPr="000A068B" w:rsidRDefault="00C1391C" w:rsidP="00C1391C">
      <w:pPr>
        <w:pStyle w:val="Sinespaciado"/>
        <w:jc w:val="center"/>
        <w:rPr>
          <w:rFonts w:cstheme="minorHAnsi"/>
          <w:b/>
          <w:bCs/>
          <w:color w:val="000000" w:themeColor="text1"/>
          <w:u w:val="thick"/>
        </w:rPr>
      </w:pPr>
      <w:r w:rsidRPr="000A068B">
        <w:rPr>
          <w:rFonts w:cstheme="minorHAnsi"/>
          <w:b/>
          <w:bCs/>
          <w:color w:val="000000" w:themeColor="text1"/>
          <w:u w:val="thick"/>
        </w:rPr>
        <w:t>GIMNASIA RÍTMICA, UN DEPORTE QUE COMBINA DESTREZA Y MÚSICA</w:t>
      </w:r>
    </w:p>
    <w:p w14:paraId="5105C80C" w14:textId="77777777" w:rsidR="00C1391C" w:rsidRPr="000A068B" w:rsidRDefault="00C1391C" w:rsidP="00C1391C">
      <w:pPr>
        <w:pStyle w:val="Sinespaciado"/>
        <w:jc w:val="both"/>
        <w:rPr>
          <w:rFonts w:cstheme="minorHAnsi"/>
          <w:color w:val="000000" w:themeColor="text1"/>
        </w:rPr>
      </w:pPr>
      <w:r w:rsidRPr="000A068B">
        <w:rPr>
          <w:rFonts w:cstheme="minorHAnsi"/>
          <w:noProof/>
          <w:color w:val="000000" w:themeColor="text1"/>
          <w:lang w:val="en-US"/>
        </w:rPr>
        <mc:AlternateContent>
          <mc:Choice Requires="wps">
            <w:drawing>
              <wp:inline distT="0" distB="0" distL="0" distR="0" wp14:anchorId="3AC01D8E" wp14:editId="773AAE2B">
                <wp:extent cx="304800" cy="304800"/>
                <wp:effectExtent l="0" t="0" r="0" b="0"/>
                <wp:docPr id="5" name="Rectángulo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DFF8AB" id="Rectángulo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" filled="f" stroked="f">
                <o:lock v:ext="edit" aspectratio="t"/>
                <w10:anchorlock/>
              </v:rect>
            </w:pict>
          </mc:Fallback>
        </mc:AlternateContent>
      </w:r>
    </w:p>
    <w:p w14:paraId="65D84907"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La gimnasia rítmica es una de las disciplinas derivadas de la gimnasia artística. Sin embargo, aquí se combinan los movimientos del ballet y la danza. El peso de la música toma importancia en esta rama de la gimnasia.</w:t>
      </w:r>
    </w:p>
    <w:p w14:paraId="35767520"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1C780F77" w14:textId="77777777" w:rsidR="00C1391C" w:rsidRPr="000A068B" w:rsidRDefault="00C1391C" w:rsidP="00C1391C">
      <w:pPr>
        <w:pStyle w:val="Sinespaciado"/>
        <w:jc w:val="both"/>
        <w:rPr>
          <w:rFonts w:cstheme="minorHAnsi"/>
          <w:b/>
          <w:bCs/>
          <w:color w:val="000000" w:themeColor="text1"/>
        </w:rPr>
      </w:pPr>
      <w:r w:rsidRPr="000A068B">
        <w:rPr>
          <w:rFonts w:cstheme="minorHAnsi"/>
          <w:b/>
          <w:bCs/>
          <w:color w:val="000000" w:themeColor="text1"/>
        </w:rPr>
        <w:t>Historia</w:t>
      </w:r>
    </w:p>
    <w:p w14:paraId="44F5FC9B"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xml:space="preserve">Este deporte nació en </w:t>
      </w:r>
      <w:proofErr w:type="spellStart"/>
      <w:r w:rsidRPr="000A068B">
        <w:rPr>
          <w:rFonts w:cstheme="minorHAnsi"/>
          <w:color w:val="000000" w:themeColor="text1"/>
        </w:rPr>
        <w:t>en</w:t>
      </w:r>
      <w:proofErr w:type="spellEnd"/>
      <w:r w:rsidRPr="000A068B">
        <w:rPr>
          <w:rFonts w:cstheme="minorHAnsi"/>
          <w:color w:val="000000" w:themeColor="text1"/>
        </w:rPr>
        <w:t xml:space="preserve"> la década de 1930 en la antigua Unión Soviética, pero no fue sino hasta 1946 que la gimnasia artística fue reconocida como una nueva modalidad deportiva. Un año después se realizó en Tallin, el primer campeonato de exhibición. Finalmente, en 1949 se hizo el primer Campeonato Nacional de esta disciplina.</w:t>
      </w:r>
    </w:p>
    <w:p w14:paraId="2BE89EE0"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xml:space="preserve">Uno de los precursores de la gimnasia rítmica fue el soviético </w:t>
      </w:r>
      <w:proofErr w:type="spellStart"/>
      <w:r w:rsidRPr="000A068B">
        <w:rPr>
          <w:rFonts w:cstheme="minorHAnsi"/>
          <w:color w:val="000000" w:themeColor="text1"/>
        </w:rPr>
        <w:t>Shisch</w:t>
      </w:r>
      <w:proofErr w:type="spellEnd"/>
      <w:r w:rsidRPr="000A068B">
        <w:rPr>
          <w:rFonts w:cstheme="minorHAnsi"/>
          <w:color w:val="000000" w:themeColor="text1"/>
        </w:rPr>
        <w:t xml:space="preserve"> </w:t>
      </w:r>
      <w:proofErr w:type="spellStart"/>
      <w:r w:rsidRPr="000A068B">
        <w:rPr>
          <w:rFonts w:cstheme="minorHAnsi"/>
          <w:color w:val="000000" w:themeColor="text1"/>
        </w:rPr>
        <w:t>Kareva</w:t>
      </w:r>
      <w:proofErr w:type="spellEnd"/>
      <w:r w:rsidRPr="000A068B">
        <w:rPr>
          <w:rFonts w:cstheme="minorHAnsi"/>
          <w:color w:val="000000" w:themeColor="text1"/>
        </w:rPr>
        <w:t>, que escribió un libro en el que desarrolló los fundamentos y aparatos que se usan actualmente. Después, apareció la escuela búlgara, que privilegiaba la originalidad y el riesgo frente a la danza clásica, la técnica corporal, expresividad, armonía, elegancia y amplitud en el espacio de la corriente rusa.</w:t>
      </w:r>
    </w:p>
    <w:p w14:paraId="1623C5AE"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El primer Campeonato Mundial de Gimnasia Rítmica se celebró en 1963 en Budapest, Hungría, y la Unión Soviética fue la ganadora con 3 oros, 3 platas y un bronce. 18 años después el Comité Olímpico aprobó la inclusión de la gimnasia rítmica y su aparición fue en Los Ángeles 1984, aunque solo en modalidad individual. Los equipos tuvieron que esperar hasta 1993 y debutar en los Juegos Olímpicos de Atlanta 1996.</w:t>
      </w:r>
    </w:p>
    <w:p w14:paraId="75635091"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La Federación Internacional de Gimnasia solo reconoce la modalidad femenina, pese a que en los años 70 se desarrolló la masculina en Japón.</w:t>
      </w:r>
    </w:p>
    <w:p w14:paraId="7E16B8E4"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48C00A86" w14:textId="77777777" w:rsidR="00C1391C" w:rsidRPr="000A068B" w:rsidRDefault="00C1391C" w:rsidP="00C1391C">
      <w:pPr>
        <w:pStyle w:val="Sinespaciado"/>
        <w:jc w:val="both"/>
        <w:rPr>
          <w:rFonts w:cstheme="minorHAnsi"/>
          <w:b/>
          <w:bCs/>
          <w:color w:val="000000" w:themeColor="text1"/>
        </w:rPr>
      </w:pPr>
      <w:r w:rsidRPr="000A068B">
        <w:rPr>
          <w:rFonts w:cstheme="minorHAnsi"/>
          <w:b/>
          <w:bCs/>
          <w:color w:val="000000" w:themeColor="text1"/>
        </w:rPr>
        <w:lastRenderedPageBreak/>
        <w:t>Las gimnastas</w:t>
      </w:r>
    </w:p>
    <w:p w14:paraId="0A608EB9"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El cuerpo de una gimnasta rítmica es delgado y menos definido que el de una gimnasta artística. Además, esta disciplina se caracteriza por altos grados de simetría, coordinación y bilateralidad.</w:t>
      </w:r>
    </w:p>
    <w:p w14:paraId="35501318"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Este deporte requiere de habilidades como la flexibilidad, agilidad, resistencia, destreza, fuerza y potencia.</w:t>
      </w:r>
    </w:p>
    <w:p w14:paraId="5BF948EC"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xml:space="preserve">La carrera deportista de una gimnasta rítmica es relativamente corta. Se inicia a temprana edad y se puede </w:t>
      </w:r>
      <w:proofErr w:type="spellStart"/>
      <w:r w:rsidRPr="000A068B">
        <w:rPr>
          <w:rFonts w:cstheme="minorHAnsi"/>
          <w:color w:val="000000" w:themeColor="text1"/>
        </w:rPr>
        <w:t>cometir</w:t>
      </w:r>
      <w:proofErr w:type="spellEnd"/>
      <w:r w:rsidRPr="000A068B">
        <w:rPr>
          <w:rFonts w:cstheme="minorHAnsi"/>
          <w:color w:val="000000" w:themeColor="text1"/>
        </w:rPr>
        <w:t xml:space="preserve"> en Juegos Olímpicos desde los 16 años. El pico de madurez está entre los 18 y 22 años.</w:t>
      </w:r>
    </w:p>
    <w:p w14:paraId="056F7156"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xml:space="preserve">La indumentaria se compone de </w:t>
      </w:r>
      <w:proofErr w:type="gramStart"/>
      <w:r w:rsidRPr="000A068B">
        <w:rPr>
          <w:rFonts w:cstheme="minorHAnsi"/>
          <w:color w:val="000000" w:themeColor="text1"/>
        </w:rPr>
        <w:t>una maillot</w:t>
      </w:r>
      <w:proofErr w:type="gramEnd"/>
      <w:r w:rsidRPr="000A068B">
        <w:rPr>
          <w:rFonts w:cstheme="minorHAnsi"/>
          <w:color w:val="000000" w:themeColor="text1"/>
        </w:rPr>
        <w:t xml:space="preserve"> que puede tener diamantes y que no debe ser transparente. Además, el escote no puede pasar la línea inferior de los omóplatos en la parte trasera y la mitad del esternón en la delantera.</w:t>
      </w:r>
    </w:p>
    <w:p w14:paraId="1F5B9D6D"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18B32662"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2BD43187" w14:textId="77777777" w:rsidR="00C1391C" w:rsidRPr="000A068B" w:rsidRDefault="00C1391C" w:rsidP="00C1391C">
      <w:pPr>
        <w:pStyle w:val="Sinespaciado"/>
        <w:jc w:val="both"/>
        <w:rPr>
          <w:rFonts w:cstheme="minorHAnsi"/>
          <w:b/>
          <w:bCs/>
          <w:color w:val="000000" w:themeColor="text1"/>
        </w:rPr>
      </w:pPr>
      <w:r w:rsidRPr="000A068B">
        <w:rPr>
          <w:rFonts w:cstheme="minorHAnsi"/>
          <w:b/>
          <w:bCs/>
          <w:color w:val="000000" w:themeColor="text1"/>
        </w:rPr>
        <w:t>Puntuación</w:t>
      </w:r>
    </w:p>
    <w:p w14:paraId="067CDD2A"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El sistema de puntuación actual fue creado en 2017 y durará hasta 2020. En este, tres jurados, cada uno con cuatro jueces, evalúan las presentaciones teniendo en cuenta las notas de dificultad y ejecución en el que la nota máxima de cada uno es 10 puntos. Así, la mejor nota posible es 20 puntos.</w:t>
      </w:r>
    </w:p>
    <w:p w14:paraId="7F3D54EB"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La nota de dificultad se compone de la dificultad corporal, en donde se evalúan saltos, equilibrios y rotaciones; la combinación de pasos rítmicos, elementos de rotación y equilibrio y la destreza con el aparato utilizado.</w:t>
      </w:r>
    </w:p>
    <w:p w14:paraId="6EEFB234"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La nota de ejecución valora los elementos con la música. Aquí hay fallas del tipo artísticas y técnicas. Las primeras son de composición, música, expresión corporal y utilización de espacio, mientras que las segundas se tienen en cuenta la técnica base y la igualdad del trabajo de las manos.</w:t>
      </w:r>
    </w:p>
    <w:p w14:paraId="7C947863"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66DB65C6" w14:textId="77777777" w:rsidR="00C1391C" w:rsidRPr="000A068B" w:rsidRDefault="00C1391C" w:rsidP="00C1391C">
      <w:pPr>
        <w:pStyle w:val="Sinespaciado"/>
        <w:jc w:val="both"/>
        <w:rPr>
          <w:rFonts w:cstheme="minorHAnsi"/>
          <w:b/>
          <w:bCs/>
          <w:color w:val="000000" w:themeColor="text1"/>
        </w:rPr>
      </w:pPr>
      <w:r w:rsidRPr="000A068B">
        <w:rPr>
          <w:rFonts w:cstheme="minorHAnsi"/>
          <w:b/>
          <w:bCs/>
          <w:color w:val="000000" w:themeColor="text1"/>
        </w:rPr>
        <w:t>Las penalizaciones</w:t>
      </w:r>
    </w:p>
    <w:p w14:paraId="09DC47DB"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xml:space="preserve">Los jueces evalúan que el aparato siempre esté en movimiento, que la rutina empiece y termine con la </w:t>
      </w:r>
      <w:r w:rsidRPr="000A068B">
        <w:rPr>
          <w:rFonts w:cstheme="minorHAnsi"/>
          <w:color w:val="000000" w:themeColor="text1"/>
        </w:rPr>
        <w:lastRenderedPageBreak/>
        <w:t>música, los pasos no rítmicos dentro del tapiz, la salida del tapiz sea del gimnasta o del aparato, el atuendo no reglamentario y la comunicación con otras gimnastas o la entrenadora.</w:t>
      </w:r>
    </w:p>
    <w:p w14:paraId="62BD57C0"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 </w:t>
      </w:r>
    </w:p>
    <w:p w14:paraId="14DC4DA0"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Equipamiento</w:t>
      </w:r>
    </w:p>
    <w:p w14:paraId="629AA3AD"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El gimnasio debe tener por lo menos 8 metros de altura. El tapete debe ser de 13X13 metros con zona de seguridad de1 metro por todos lados del tapete. El tapete debe absorber la energía producida por los ejercicios y al mismo tiempo proteger contra las posibles caídas. Su superficie debe ser lisa sin hoyos ni arrugas.</w:t>
      </w:r>
    </w:p>
    <w:p w14:paraId="618618A9" w14:textId="77777777" w:rsidR="00C1391C" w:rsidRPr="000A068B" w:rsidRDefault="00C1391C" w:rsidP="00C1391C">
      <w:pPr>
        <w:pStyle w:val="Sinespaciado"/>
        <w:jc w:val="both"/>
        <w:rPr>
          <w:rFonts w:cstheme="minorHAnsi"/>
          <w:color w:val="000000" w:themeColor="text1"/>
        </w:rPr>
      </w:pPr>
      <w:r w:rsidRPr="000A068B">
        <w:rPr>
          <w:rFonts w:cstheme="minorHAnsi"/>
          <w:color w:val="000000" w:themeColor="text1"/>
        </w:rPr>
        <w:t>Todos los ejercicios deben ser acompañados por música. Los cinco aparatos son: cuerda, aro, pelota, cinta, y mazas.</w:t>
      </w:r>
    </w:p>
    <w:p w14:paraId="706CEC0D" w14:textId="77777777" w:rsidR="00C1391C" w:rsidRPr="000A068B" w:rsidRDefault="00C1391C" w:rsidP="00C1391C">
      <w:pPr>
        <w:pStyle w:val="Sinespaciado"/>
        <w:jc w:val="both"/>
        <w:rPr>
          <w:rFonts w:cstheme="minorHAnsi"/>
          <w:color w:val="000000" w:themeColor="text1"/>
        </w:rPr>
      </w:pPr>
    </w:p>
    <w:p w14:paraId="1DA894B4" w14:textId="77777777" w:rsidR="00C1391C" w:rsidRPr="000A068B" w:rsidRDefault="00C1391C" w:rsidP="00C1391C">
      <w:pPr>
        <w:pStyle w:val="Sinespaciado"/>
        <w:numPr>
          <w:ilvl w:val="0"/>
          <w:numId w:val="6"/>
        </w:numPr>
        <w:jc w:val="both"/>
        <w:rPr>
          <w:rFonts w:cstheme="minorHAnsi"/>
          <w:color w:val="000000" w:themeColor="text1"/>
        </w:rPr>
      </w:pPr>
      <w:r w:rsidRPr="000A068B">
        <w:rPr>
          <w:rFonts w:cstheme="minorHAnsi"/>
          <w:b/>
          <w:bCs/>
          <w:color w:val="000000" w:themeColor="text1"/>
        </w:rPr>
        <w:t>Pelota</w:t>
      </w:r>
      <w:r w:rsidRPr="000A068B">
        <w:rPr>
          <w:rFonts w:cstheme="minorHAnsi"/>
          <w:color w:val="000000" w:themeColor="text1"/>
        </w:rPr>
        <w:t>: la pelota, con un diámetro de 18-20cm, debe ser de caucho o plástico flexible y pesar al menos 400g. El ejercicio permite a la gimnasta mostrar su elasticidad y habilidad; un ejercicio de contrastes entre la fuerza de los lanzamientos y la delicadeza de las recepciones.</w:t>
      </w:r>
    </w:p>
    <w:p w14:paraId="675D791B" w14:textId="77777777" w:rsidR="00C1391C" w:rsidRPr="000A068B" w:rsidRDefault="00C1391C" w:rsidP="00C1391C">
      <w:pPr>
        <w:shd w:val="clear" w:color="auto" w:fill="FFFFFF"/>
        <w:spacing w:after="240"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Existen diferentes movimientos:</w:t>
      </w:r>
    </w:p>
    <w:p w14:paraId="07FBF819" w14:textId="77777777" w:rsidR="00C1391C" w:rsidRPr="000A068B" w:rsidRDefault="00C1391C"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Lanzamientos: El lanzamiento requiere una recepción que debe llevarse a cabo sin ruido y de la forma más armónica posible.</w:t>
      </w:r>
    </w:p>
    <w:p w14:paraId="68699126" w14:textId="77777777" w:rsidR="00C1391C" w:rsidRPr="000A068B" w:rsidRDefault="00C1391C"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Bote:  La mano es la responsable de que la pelota bote. Al igual que en los lanzamientos, la recepción debe ser silenciosa y de perfecta coordinación.</w:t>
      </w:r>
    </w:p>
    <w:p w14:paraId="34F2563E" w14:textId="77777777" w:rsidR="00C1391C" w:rsidRPr="000A068B" w:rsidRDefault="00C1391C"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Rodamientos</w:t>
      </w:r>
      <w:proofErr w:type="gramStart"/>
      <w:r w:rsidRPr="000A068B">
        <w:rPr>
          <w:rFonts w:eastAsia="Times New Roman" w:cstheme="minorHAnsi"/>
          <w:color w:val="000000" w:themeColor="text1"/>
          <w:lang w:eastAsia="es-CO"/>
        </w:rPr>
        <w:t>: :</w:t>
      </w:r>
      <w:proofErr w:type="gramEnd"/>
      <w:r w:rsidRPr="000A068B">
        <w:rPr>
          <w:rFonts w:eastAsia="Times New Roman" w:cstheme="minorHAnsi"/>
          <w:color w:val="000000" w:themeColor="text1"/>
          <w:lang w:eastAsia="es-CO"/>
        </w:rPr>
        <w:t xml:space="preserve"> se pueden hacer en el suelo o en el cuerpo del gimnasta. Cuando el rodamiento acaba, debe ser recogido por alguna parte del cuerpo.</w:t>
      </w:r>
    </w:p>
    <w:p w14:paraId="4FE35087" w14:textId="77777777" w:rsidR="00C1391C" w:rsidRPr="000A068B" w:rsidRDefault="00C1391C"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Rotaciones: Las rotaciones se pueden realizar sobre el suelo o sobre el cuerpo de la gimnasta. La pelota debe girar sobre su eje y, cuando termina la rotación, al igual que en los rodamientos debe ser recogida por el cuerpo de la gimnasta.</w:t>
      </w:r>
    </w:p>
    <w:p w14:paraId="5E953A3C" w14:textId="77777777" w:rsidR="00C1391C" w:rsidRPr="000A068B" w:rsidRDefault="00C1391C"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Balanceos: La pelota debe ser balanceada por la mano lo más suave posible.</w:t>
      </w:r>
    </w:p>
    <w:p w14:paraId="1DE7FEEB" w14:textId="1903AFFB" w:rsidR="00C1391C" w:rsidRPr="000A068B" w:rsidRDefault="006B5BF0" w:rsidP="00C1391C">
      <w:pPr>
        <w:numPr>
          <w:ilvl w:val="0"/>
          <w:numId w:val="7"/>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Circunducción</w:t>
      </w:r>
      <w:r w:rsidR="00C1391C" w:rsidRPr="000A068B">
        <w:rPr>
          <w:rFonts w:eastAsia="Times New Roman" w:cstheme="minorHAnsi"/>
          <w:color w:val="000000" w:themeColor="text1"/>
          <w:lang w:eastAsia="es-CO"/>
        </w:rPr>
        <w:t>:  El movimiento de la pelota tiene forma circular. Se puede realizar con las dos manos</w:t>
      </w:r>
    </w:p>
    <w:p w14:paraId="682B3F28" w14:textId="77777777" w:rsidR="00C1391C" w:rsidRPr="000A068B" w:rsidRDefault="00C1391C" w:rsidP="00C1391C">
      <w:pPr>
        <w:pStyle w:val="Sinespaciado"/>
        <w:jc w:val="both"/>
        <w:rPr>
          <w:rFonts w:cstheme="minorHAnsi"/>
          <w:color w:val="000000" w:themeColor="text1"/>
        </w:rPr>
      </w:pPr>
    </w:p>
    <w:p w14:paraId="5E22CDCD" w14:textId="77777777" w:rsidR="00C1391C" w:rsidRPr="000A068B" w:rsidRDefault="00C1391C" w:rsidP="00C1391C">
      <w:pPr>
        <w:pStyle w:val="Sinespaciado"/>
        <w:numPr>
          <w:ilvl w:val="0"/>
          <w:numId w:val="6"/>
        </w:numPr>
        <w:jc w:val="both"/>
        <w:rPr>
          <w:rFonts w:cstheme="minorHAnsi"/>
          <w:color w:val="000000" w:themeColor="text1"/>
        </w:rPr>
      </w:pPr>
      <w:r w:rsidRPr="000A068B">
        <w:rPr>
          <w:rFonts w:cstheme="minorHAnsi"/>
          <w:b/>
          <w:bCs/>
          <w:color w:val="000000" w:themeColor="text1"/>
        </w:rPr>
        <w:t>Aro</w:t>
      </w:r>
      <w:r w:rsidRPr="000A068B">
        <w:rPr>
          <w:rFonts w:cstheme="minorHAnsi"/>
          <w:color w:val="000000" w:themeColor="text1"/>
        </w:rPr>
        <w:t>: de madera o plástico, su diámetro interior es de 80-90cm. Debe pesar al menos 300g. Los ejercicios con aro deben incluir, al menos, tres saltos durante un programa que ofrezca una gran variedad de rotaciones, lanzamientos, recepciones y pasos a través del aparato.</w:t>
      </w:r>
    </w:p>
    <w:p w14:paraId="783E1D5E" w14:textId="77777777" w:rsidR="00C1391C" w:rsidRPr="000A068B" w:rsidRDefault="00C1391C" w:rsidP="00C1391C">
      <w:pPr>
        <w:pStyle w:val="Sinespaciado"/>
        <w:jc w:val="both"/>
        <w:rPr>
          <w:rFonts w:cstheme="minorHAnsi"/>
          <w:color w:val="000000" w:themeColor="text1"/>
        </w:rPr>
      </w:pPr>
    </w:p>
    <w:p w14:paraId="01F98E92" w14:textId="77777777" w:rsidR="00C1391C" w:rsidRPr="000A068B" w:rsidRDefault="00C1391C" w:rsidP="00C1391C">
      <w:pPr>
        <w:pStyle w:val="Sinespaciado"/>
        <w:numPr>
          <w:ilvl w:val="0"/>
          <w:numId w:val="6"/>
        </w:numPr>
        <w:jc w:val="both"/>
        <w:rPr>
          <w:rFonts w:cstheme="minorHAnsi"/>
          <w:color w:val="000000" w:themeColor="text1"/>
        </w:rPr>
      </w:pPr>
      <w:r w:rsidRPr="000A068B">
        <w:rPr>
          <w:rFonts w:cstheme="minorHAnsi"/>
          <w:b/>
          <w:bCs/>
          <w:color w:val="000000" w:themeColor="text1"/>
        </w:rPr>
        <w:t>Cuerda</w:t>
      </w:r>
      <w:r w:rsidRPr="000A068B">
        <w:rPr>
          <w:rFonts w:cstheme="minorHAnsi"/>
          <w:color w:val="000000" w:themeColor="text1"/>
        </w:rPr>
        <w:t xml:space="preserve">: De cáñamo o material similar, con una longitud proporcional a la cintura de la gimnasta, la cuerda es el ejercicio más difícil en el plano físico. Los </w:t>
      </w:r>
      <w:r w:rsidRPr="000A068B">
        <w:rPr>
          <w:rFonts w:cstheme="minorHAnsi"/>
          <w:color w:val="000000" w:themeColor="text1"/>
        </w:rPr>
        <w:lastRenderedPageBreak/>
        <w:t>ejercicios con cuerda deben incluir al menos tres saltos.</w:t>
      </w:r>
    </w:p>
    <w:p w14:paraId="5DDF2E69" w14:textId="77777777" w:rsidR="00C1391C" w:rsidRPr="000A068B" w:rsidRDefault="00C1391C" w:rsidP="00C1391C">
      <w:pPr>
        <w:pStyle w:val="Sinespaciado"/>
        <w:jc w:val="both"/>
        <w:rPr>
          <w:rFonts w:cstheme="minorHAnsi"/>
          <w:color w:val="000000" w:themeColor="text1"/>
        </w:rPr>
      </w:pPr>
    </w:p>
    <w:p w14:paraId="560454E7" w14:textId="77777777" w:rsidR="00C1391C" w:rsidRPr="000A068B" w:rsidRDefault="00C1391C" w:rsidP="00C1391C">
      <w:pPr>
        <w:pStyle w:val="Sinespaciado"/>
        <w:numPr>
          <w:ilvl w:val="0"/>
          <w:numId w:val="6"/>
        </w:numPr>
        <w:jc w:val="both"/>
        <w:rPr>
          <w:rFonts w:cstheme="minorHAnsi"/>
          <w:color w:val="000000" w:themeColor="text1"/>
        </w:rPr>
      </w:pPr>
      <w:r w:rsidRPr="000A068B">
        <w:rPr>
          <w:rFonts w:cstheme="minorHAnsi"/>
          <w:b/>
          <w:bCs/>
          <w:color w:val="000000" w:themeColor="text1"/>
        </w:rPr>
        <w:t>Mazas</w:t>
      </w:r>
      <w:r w:rsidRPr="000A068B">
        <w:rPr>
          <w:rFonts w:cstheme="minorHAnsi"/>
          <w:color w:val="000000" w:themeColor="text1"/>
        </w:rPr>
        <w:t>: Las gimnastas trabajan con dos mazas de 40-50cm de largo, que recuerdan a los bolos de una bolera. De madera o plástico, con un peso mínimo de 150g. Las mazas tienen un extremo ancho (cuerpo), una sección mediana ahusada (cuello) y normalmente una bola en el otro extremo (cabeza), con un diámetro máximo de 30mm. Los dos aspectos más importantes del ejercicio son el ritmo y la coreografía.</w:t>
      </w:r>
    </w:p>
    <w:p w14:paraId="7F39FBD4" w14:textId="77777777" w:rsidR="00C1391C" w:rsidRPr="000A068B" w:rsidRDefault="00C1391C" w:rsidP="00C1391C">
      <w:pPr>
        <w:pStyle w:val="Sinespaciado"/>
        <w:numPr>
          <w:ilvl w:val="0"/>
          <w:numId w:val="6"/>
        </w:numPr>
        <w:jc w:val="both"/>
        <w:rPr>
          <w:rFonts w:cstheme="minorHAnsi"/>
          <w:color w:val="000000" w:themeColor="text1"/>
        </w:rPr>
      </w:pPr>
      <w:r w:rsidRPr="000A068B">
        <w:rPr>
          <w:rFonts w:cstheme="minorHAnsi"/>
          <w:b/>
          <w:bCs/>
          <w:color w:val="000000" w:themeColor="text1"/>
        </w:rPr>
        <w:t>Cinta</w:t>
      </w:r>
      <w:r w:rsidRPr="000A068B">
        <w:rPr>
          <w:rFonts w:cstheme="minorHAnsi"/>
          <w:color w:val="000000" w:themeColor="text1"/>
        </w:rPr>
        <w:t>: La cinta, de raso o de un material similar, mide 7m de largo y de 4 a 6 de ancho. Está doblada en dos sobre un metro de largo y va atada por una cuerda a una vara cilíndrica de 50-60cm de largo que la gimnasta agarra. La cinta debe estar continuamente en movimiento, de forma fluida, durante todo el ejercicio.</w:t>
      </w:r>
    </w:p>
    <w:p w14:paraId="6E7EF304" w14:textId="77777777" w:rsidR="00C1391C" w:rsidRPr="000A068B" w:rsidRDefault="00C1391C" w:rsidP="00C1391C">
      <w:pPr>
        <w:pStyle w:val="Sinespaciado"/>
        <w:jc w:val="both"/>
        <w:rPr>
          <w:rFonts w:cstheme="minorHAnsi"/>
          <w:color w:val="000000" w:themeColor="text1"/>
        </w:rPr>
      </w:pPr>
    </w:p>
    <w:p w14:paraId="173DDC2A" w14:textId="77777777" w:rsidR="00C1391C" w:rsidRPr="000A068B" w:rsidRDefault="00C1391C" w:rsidP="00C1391C">
      <w:pPr>
        <w:shd w:val="clear" w:color="auto" w:fill="FFFFFF"/>
        <w:spacing w:after="240"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La cinta se usa para hacer multitud de movimientos en gimnasia rítmica, entre ellos:</w:t>
      </w:r>
    </w:p>
    <w:p w14:paraId="3B33E68A" w14:textId="77777777" w:rsidR="00C1391C" w:rsidRPr="000A068B" w:rsidRDefault="00C1391C" w:rsidP="00C1391C">
      <w:pPr>
        <w:numPr>
          <w:ilvl w:val="0"/>
          <w:numId w:val="8"/>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Espirales</w:t>
      </w:r>
    </w:p>
    <w:p w14:paraId="51200736" w14:textId="77777777" w:rsidR="00C1391C" w:rsidRPr="000A068B" w:rsidRDefault="00C1391C" w:rsidP="00C1391C">
      <w:pPr>
        <w:numPr>
          <w:ilvl w:val="0"/>
          <w:numId w:val="8"/>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Gigantesca</w:t>
      </w:r>
    </w:p>
    <w:p w14:paraId="54C17C9B" w14:textId="77777777" w:rsidR="00C1391C" w:rsidRPr="000A068B" w:rsidRDefault="00C1391C" w:rsidP="00C1391C">
      <w:pPr>
        <w:numPr>
          <w:ilvl w:val="0"/>
          <w:numId w:val="8"/>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Lanzamiento</w:t>
      </w:r>
    </w:p>
    <w:p w14:paraId="1DD625EB" w14:textId="77777777" w:rsidR="00C1391C" w:rsidRPr="000A068B" w:rsidRDefault="00C1391C" w:rsidP="00C1391C">
      <w:pPr>
        <w:numPr>
          <w:ilvl w:val="0"/>
          <w:numId w:val="8"/>
        </w:numPr>
        <w:shd w:val="clear" w:color="auto" w:fill="FFFFFF"/>
        <w:spacing w:before="100" w:beforeAutospacing="1" w:after="100" w:afterAutospacing="1"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Zigzag</w:t>
      </w:r>
    </w:p>
    <w:p w14:paraId="3B797985" w14:textId="77777777" w:rsidR="00C1391C" w:rsidRPr="000A068B" w:rsidRDefault="00C1391C" w:rsidP="00C1391C">
      <w:pPr>
        <w:shd w:val="clear" w:color="auto" w:fill="FFFFFF"/>
        <w:spacing w:after="240" w:line="240" w:lineRule="auto"/>
        <w:jc w:val="both"/>
        <w:rPr>
          <w:rFonts w:eastAsia="Times New Roman" w:cstheme="minorHAnsi"/>
          <w:color w:val="000000" w:themeColor="text1"/>
          <w:lang w:eastAsia="es-CO"/>
        </w:rPr>
      </w:pPr>
      <w:r w:rsidRPr="000A068B">
        <w:rPr>
          <w:rFonts w:eastAsia="Times New Roman" w:cstheme="minorHAnsi"/>
          <w:color w:val="000000" w:themeColor="text1"/>
          <w:lang w:eastAsia="es-CO"/>
        </w:rPr>
        <w:t>La cinta es muy larga y puede ser proyectada en todas las direcciones posibles. Puede crear figuras de todo tipo en el aire que acompañan a los movimientos de la gimnasta y las coreografías. El extremo de la cinta tiene que estar siempre en movimiento durante toda la ejecución del ejercicio, sin tocar el suelo, a no ser que la coreografía lo requiera.</w:t>
      </w:r>
    </w:p>
    <w:p w14:paraId="3E37B24B" w14:textId="77777777" w:rsidR="00C1391C" w:rsidRPr="000A068B" w:rsidRDefault="00C1391C" w:rsidP="00C1391C">
      <w:pPr>
        <w:spacing w:after="225" w:line="240" w:lineRule="auto"/>
        <w:outlineLvl w:val="1"/>
        <w:rPr>
          <w:rFonts w:eastAsia="Times New Roman" w:cstheme="minorHAnsi"/>
          <w:b/>
          <w:bCs/>
          <w:color w:val="000000" w:themeColor="text1"/>
          <w:lang w:eastAsia="es-CO"/>
        </w:rPr>
      </w:pPr>
      <w:r w:rsidRPr="000A068B">
        <w:rPr>
          <w:rFonts w:eastAsia="Times New Roman" w:cstheme="minorHAnsi"/>
          <w:b/>
          <w:bCs/>
          <w:color w:val="000000" w:themeColor="text1"/>
          <w:lang w:eastAsia="es-CO"/>
        </w:rPr>
        <w:t>Beneficios de la gimnasia rítmica para los niños</w:t>
      </w:r>
    </w:p>
    <w:p w14:paraId="79BFABF4" w14:textId="77777777" w:rsidR="00C1391C" w:rsidRPr="000A068B" w:rsidRDefault="00C1391C" w:rsidP="00C1391C">
      <w:pPr>
        <w:spacing w:before="100" w:beforeAutospacing="1" w:after="100" w:afterAutospacing="1" w:line="240" w:lineRule="auto"/>
        <w:rPr>
          <w:rFonts w:eastAsia="Times New Roman" w:cstheme="minorHAnsi"/>
          <w:color w:val="000000" w:themeColor="text1"/>
          <w:lang w:eastAsia="es-CO"/>
        </w:rPr>
      </w:pPr>
      <w:r w:rsidRPr="000A068B">
        <w:rPr>
          <w:rFonts w:eastAsia="Times New Roman" w:cstheme="minorHAnsi"/>
          <w:color w:val="000000" w:themeColor="text1"/>
          <w:lang w:eastAsia="es-CO"/>
        </w:rPr>
        <w:t>Aunque es un </w:t>
      </w:r>
      <w:hyperlink r:id="rId10" w:tooltip="Deportes para niños" w:history="1">
        <w:r w:rsidRPr="000A068B">
          <w:rPr>
            <w:rFonts w:eastAsia="Times New Roman" w:cstheme="minorHAnsi"/>
            <w:color w:val="000000" w:themeColor="text1"/>
            <w:u w:val="single"/>
            <w:lang w:eastAsia="es-CO"/>
          </w:rPr>
          <w:t>deporte</w:t>
        </w:r>
      </w:hyperlink>
      <w:r w:rsidRPr="000A068B">
        <w:rPr>
          <w:rFonts w:eastAsia="Times New Roman" w:cstheme="minorHAnsi"/>
          <w:color w:val="000000" w:themeColor="text1"/>
          <w:lang w:eastAsia="es-CO"/>
        </w:rPr>
        <w:t> que tradicionalmente se ha considerado de mujeres, los especialistas aseguran que los beneficios son tan positivos que está recomendado tanto para que lo </w:t>
      </w:r>
      <w:r w:rsidRPr="000A068B">
        <w:rPr>
          <w:rFonts w:eastAsia="Times New Roman" w:cstheme="minorHAnsi"/>
          <w:b/>
          <w:bCs/>
          <w:color w:val="000000" w:themeColor="text1"/>
          <w:lang w:eastAsia="es-CO"/>
        </w:rPr>
        <w:t xml:space="preserve">practiquen las niñas como los </w:t>
      </w:r>
      <w:proofErr w:type="spellStart"/>
      <w:r w:rsidRPr="000A068B">
        <w:rPr>
          <w:rFonts w:eastAsia="Times New Roman" w:cstheme="minorHAnsi"/>
          <w:b/>
          <w:bCs/>
          <w:color w:val="000000" w:themeColor="text1"/>
          <w:lang w:eastAsia="es-CO"/>
        </w:rPr>
        <w:t>niños</w:t>
      </w:r>
      <w:r w:rsidRPr="000A068B">
        <w:rPr>
          <w:rFonts w:eastAsia="Times New Roman" w:cstheme="minorHAnsi"/>
          <w:color w:val="000000" w:themeColor="text1"/>
          <w:lang w:eastAsia="es-CO"/>
        </w:rPr>
        <w:t>.A</w:t>
      </w:r>
      <w:proofErr w:type="spellEnd"/>
      <w:r w:rsidRPr="000A068B">
        <w:rPr>
          <w:rFonts w:eastAsia="Times New Roman" w:cstheme="minorHAnsi"/>
          <w:color w:val="000000" w:themeColor="text1"/>
          <w:lang w:eastAsia="es-CO"/>
        </w:rPr>
        <w:t xml:space="preserve"> los pequeños, la práctica de la gimnasia rítmica les ayuda a:</w:t>
      </w:r>
    </w:p>
    <w:p w14:paraId="49349F22" w14:textId="77777777" w:rsidR="00C1391C" w:rsidRPr="000A068B" w:rsidRDefault="00C1391C" w:rsidP="00C1391C">
      <w:pPr>
        <w:pStyle w:val="Sinespaciado"/>
        <w:numPr>
          <w:ilvl w:val="0"/>
          <w:numId w:val="9"/>
        </w:numPr>
        <w:rPr>
          <w:lang w:eastAsia="es-CO"/>
        </w:rPr>
      </w:pPr>
      <w:r w:rsidRPr="000A068B">
        <w:rPr>
          <w:lang w:eastAsia="es-CO"/>
        </w:rPr>
        <w:t>Estimular la coordinación</w:t>
      </w:r>
    </w:p>
    <w:p w14:paraId="02C9BFFC" w14:textId="77777777" w:rsidR="00C1391C" w:rsidRPr="000A068B" w:rsidRDefault="00C1391C" w:rsidP="00C1391C">
      <w:pPr>
        <w:pStyle w:val="Sinespaciado"/>
        <w:numPr>
          <w:ilvl w:val="0"/>
          <w:numId w:val="9"/>
        </w:numPr>
        <w:rPr>
          <w:lang w:eastAsia="es-CO"/>
        </w:rPr>
      </w:pPr>
      <w:r w:rsidRPr="000A068B">
        <w:rPr>
          <w:lang w:eastAsia="es-CO"/>
        </w:rPr>
        <w:t>Favorecer la flexibilidad y la fuerza muscular</w:t>
      </w:r>
    </w:p>
    <w:p w14:paraId="10D6D7DA" w14:textId="77777777" w:rsidR="00C1391C" w:rsidRPr="000A068B" w:rsidRDefault="00C1391C" w:rsidP="00C1391C">
      <w:pPr>
        <w:pStyle w:val="Sinespaciado"/>
        <w:numPr>
          <w:ilvl w:val="0"/>
          <w:numId w:val="9"/>
        </w:numPr>
        <w:rPr>
          <w:lang w:eastAsia="es-CO"/>
        </w:rPr>
      </w:pPr>
      <w:r w:rsidRPr="000A068B">
        <w:rPr>
          <w:lang w:eastAsia="es-CO"/>
        </w:rPr>
        <w:t>Corregir </w:t>
      </w:r>
      <w:hyperlink r:id="rId11" w:tooltip="Cómo pueden cuidar su cuerpo los niños" w:history="1">
        <w:r w:rsidRPr="000A068B">
          <w:rPr>
            <w:u w:val="single"/>
            <w:lang w:eastAsia="es-CO"/>
          </w:rPr>
          <w:t>malas posturas</w:t>
        </w:r>
      </w:hyperlink>
    </w:p>
    <w:p w14:paraId="1D238D9B" w14:textId="77777777" w:rsidR="00C1391C" w:rsidRPr="000A068B" w:rsidRDefault="00C1391C" w:rsidP="00C1391C">
      <w:pPr>
        <w:pStyle w:val="Sinespaciado"/>
        <w:numPr>
          <w:ilvl w:val="0"/>
          <w:numId w:val="9"/>
        </w:numPr>
        <w:rPr>
          <w:lang w:eastAsia="es-CO"/>
        </w:rPr>
      </w:pPr>
      <w:r w:rsidRPr="000A068B">
        <w:rPr>
          <w:lang w:eastAsia="es-CO"/>
        </w:rPr>
        <w:t>Aumentar la confianza en sí mismos y generarles un sentimiento de </w:t>
      </w:r>
      <w:hyperlink r:id="rId12" w:tooltip="Accidentes domésticos" w:history="1">
        <w:r w:rsidRPr="000A068B">
          <w:rPr>
            <w:u w:val="single"/>
            <w:lang w:eastAsia="es-CO"/>
          </w:rPr>
          <w:t>seguridad</w:t>
        </w:r>
      </w:hyperlink>
    </w:p>
    <w:p w14:paraId="77FC41C1" w14:textId="77777777" w:rsidR="00C1391C" w:rsidRPr="000A068B" w:rsidRDefault="00C1391C" w:rsidP="00C1391C">
      <w:pPr>
        <w:pStyle w:val="Sinespaciado"/>
        <w:numPr>
          <w:ilvl w:val="0"/>
          <w:numId w:val="9"/>
        </w:numPr>
        <w:rPr>
          <w:lang w:eastAsia="es-CO"/>
        </w:rPr>
      </w:pPr>
      <w:r w:rsidRPr="000A068B">
        <w:rPr>
          <w:lang w:eastAsia="es-CO"/>
        </w:rPr>
        <w:t>Fomentar el equilibrio</w:t>
      </w:r>
    </w:p>
    <w:p w14:paraId="23739023" w14:textId="77777777" w:rsidR="00C1391C" w:rsidRPr="000A068B" w:rsidRDefault="00C1391C" w:rsidP="00C1391C">
      <w:pPr>
        <w:pStyle w:val="Sinespaciado"/>
        <w:numPr>
          <w:ilvl w:val="0"/>
          <w:numId w:val="9"/>
        </w:numPr>
        <w:rPr>
          <w:lang w:eastAsia="es-CO"/>
        </w:rPr>
      </w:pPr>
      <w:r w:rsidRPr="000A068B">
        <w:rPr>
          <w:lang w:eastAsia="es-CO"/>
        </w:rPr>
        <w:t>Ejercitar la </w:t>
      </w:r>
      <w:hyperlink r:id="rId13" w:tooltip="La concentración de los niños" w:history="1">
        <w:r w:rsidRPr="000A068B">
          <w:rPr>
            <w:u w:val="single"/>
            <w:lang w:eastAsia="es-CO"/>
          </w:rPr>
          <w:t>concentración</w:t>
        </w:r>
      </w:hyperlink>
    </w:p>
    <w:p w14:paraId="236D4E7B" w14:textId="77777777" w:rsidR="00C1391C" w:rsidRPr="000A068B" w:rsidRDefault="00C1391C" w:rsidP="00C1391C">
      <w:pPr>
        <w:pStyle w:val="Sinespaciado"/>
        <w:numPr>
          <w:ilvl w:val="0"/>
          <w:numId w:val="9"/>
        </w:numPr>
        <w:rPr>
          <w:lang w:eastAsia="es-CO"/>
        </w:rPr>
      </w:pPr>
      <w:r w:rsidRPr="000A068B">
        <w:rPr>
          <w:lang w:eastAsia="es-CO"/>
        </w:rPr>
        <w:t>Enseñar la importancia del trabajo en equipo, el compañerismo y el </w:t>
      </w:r>
      <w:hyperlink r:id="rId14" w:tooltip="El valor del respeto" w:history="1">
        <w:r w:rsidRPr="000A068B">
          <w:rPr>
            <w:u w:val="single"/>
            <w:lang w:eastAsia="es-CO"/>
          </w:rPr>
          <w:t>respeto</w:t>
        </w:r>
      </w:hyperlink>
      <w:r w:rsidRPr="000A068B">
        <w:rPr>
          <w:lang w:eastAsia="es-CO"/>
        </w:rPr>
        <w:t> por los demás</w:t>
      </w:r>
    </w:p>
    <w:p w14:paraId="33688E44" w14:textId="77777777" w:rsidR="00C1391C" w:rsidRPr="000A068B" w:rsidRDefault="00C1391C" w:rsidP="00C1391C">
      <w:pPr>
        <w:pStyle w:val="Sinespaciado"/>
        <w:numPr>
          <w:ilvl w:val="0"/>
          <w:numId w:val="9"/>
        </w:numPr>
        <w:rPr>
          <w:lang w:eastAsia="es-CO"/>
        </w:rPr>
      </w:pPr>
      <w:r w:rsidRPr="000A068B">
        <w:rPr>
          <w:lang w:eastAsia="es-CO"/>
        </w:rPr>
        <w:t>Desarrollar el sentido de la armonía y la estética</w:t>
      </w:r>
    </w:p>
    <w:p w14:paraId="4D26886A" w14:textId="77777777" w:rsidR="00C1391C" w:rsidRPr="000A068B" w:rsidRDefault="00C1391C" w:rsidP="00C1391C">
      <w:pPr>
        <w:pStyle w:val="Sinespaciado"/>
        <w:numPr>
          <w:ilvl w:val="0"/>
          <w:numId w:val="9"/>
        </w:numPr>
        <w:rPr>
          <w:lang w:eastAsia="es-CO"/>
        </w:rPr>
      </w:pPr>
      <w:r w:rsidRPr="000A068B">
        <w:rPr>
          <w:lang w:eastAsia="es-CO"/>
        </w:rPr>
        <w:t>Conectar a los niños con su cuerpo y su entorno</w:t>
      </w:r>
    </w:p>
    <w:p w14:paraId="5A4C2FCF" w14:textId="77777777" w:rsidR="00C1391C" w:rsidRPr="00DE1634" w:rsidRDefault="00C1391C" w:rsidP="00C1391C">
      <w:pPr>
        <w:pStyle w:val="Sinespaciado"/>
        <w:rPr>
          <w:sz w:val="20"/>
          <w:szCs w:val="20"/>
          <w:lang w:eastAsia="es-CO"/>
        </w:rPr>
      </w:pPr>
    </w:p>
    <w:p w14:paraId="7B5B7050" w14:textId="77777777" w:rsidR="006B5BF0" w:rsidRDefault="006B5BF0" w:rsidP="00C1391C">
      <w:pPr>
        <w:pStyle w:val="Sinespaciado"/>
        <w:rPr>
          <w:lang w:eastAsia="es-CO"/>
        </w:rPr>
      </w:pPr>
    </w:p>
    <w:p w14:paraId="15FFF258" w14:textId="77777777" w:rsidR="006B5BF0" w:rsidRDefault="006B5BF0" w:rsidP="00C1391C">
      <w:pPr>
        <w:pStyle w:val="Sinespaciado"/>
        <w:rPr>
          <w:lang w:eastAsia="es-CO"/>
        </w:rPr>
      </w:pPr>
    </w:p>
    <w:p w14:paraId="37D30838" w14:textId="3D82E4B5" w:rsidR="00C1391C" w:rsidRDefault="00C1391C" w:rsidP="00C1391C">
      <w:pPr>
        <w:pStyle w:val="Sinespaciado"/>
        <w:rPr>
          <w:lang w:eastAsia="es-CO"/>
        </w:rPr>
      </w:pPr>
      <w:r>
        <w:rPr>
          <w:lang w:eastAsia="es-CO"/>
        </w:rPr>
        <w:lastRenderedPageBreak/>
        <w:t>APARATOS</w:t>
      </w:r>
    </w:p>
    <w:p w14:paraId="618CDA41" w14:textId="77777777" w:rsidR="006B5BF0" w:rsidRDefault="006B5BF0" w:rsidP="00C1391C">
      <w:pPr>
        <w:pStyle w:val="Sinespaciado"/>
        <w:rPr>
          <w:lang w:eastAsia="es-CO"/>
        </w:rPr>
      </w:pPr>
    </w:p>
    <w:tbl>
      <w:tblPr>
        <w:tblStyle w:val="Tablaconcuadrcula"/>
        <w:tblW w:w="0" w:type="auto"/>
        <w:jc w:val="center"/>
        <w:tblLook w:val="04A0" w:firstRow="1" w:lastRow="0" w:firstColumn="1" w:lastColumn="0" w:noHBand="0" w:noVBand="1"/>
      </w:tblPr>
      <w:tblGrid>
        <w:gridCol w:w="1413"/>
        <w:gridCol w:w="3260"/>
      </w:tblGrid>
      <w:tr w:rsidR="00C1391C" w14:paraId="00DE81D2" w14:textId="77777777" w:rsidTr="000A068B">
        <w:trPr>
          <w:jc w:val="center"/>
        </w:trPr>
        <w:tc>
          <w:tcPr>
            <w:tcW w:w="1413" w:type="dxa"/>
          </w:tcPr>
          <w:p w14:paraId="35EF1506" w14:textId="77777777" w:rsidR="00C1391C" w:rsidRDefault="00C1391C" w:rsidP="008740C0">
            <w:pPr>
              <w:pStyle w:val="Sinespaciado"/>
              <w:jc w:val="center"/>
              <w:rPr>
                <w:lang w:eastAsia="es-CO"/>
              </w:rPr>
            </w:pPr>
            <w:r>
              <w:rPr>
                <w:lang w:eastAsia="es-CO"/>
              </w:rPr>
              <w:t xml:space="preserve">NOMBRE </w:t>
            </w:r>
          </w:p>
        </w:tc>
        <w:tc>
          <w:tcPr>
            <w:tcW w:w="3260" w:type="dxa"/>
          </w:tcPr>
          <w:p w14:paraId="3006685D" w14:textId="77777777" w:rsidR="00C1391C" w:rsidRDefault="00C1391C" w:rsidP="008740C0">
            <w:pPr>
              <w:pStyle w:val="Sinespaciado"/>
              <w:jc w:val="center"/>
              <w:rPr>
                <w:lang w:eastAsia="es-CO"/>
              </w:rPr>
            </w:pPr>
            <w:r>
              <w:rPr>
                <w:lang w:eastAsia="es-CO"/>
              </w:rPr>
              <w:t xml:space="preserve">INAGUEN </w:t>
            </w:r>
          </w:p>
        </w:tc>
      </w:tr>
      <w:tr w:rsidR="00C1391C" w14:paraId="0B45047C" w14:textId="77777777" w:rsidTr="000A068B">
        <w:trPr>
          <w:jc w:val="center"/>
        </w:trPr>
        <w:tc>
          <w:tcPr>
            <w:tcW w:w="1413" w:type="dxa"/>
          </w:tcPr>
          <w:p w14:paraId="7326F415" w14:textId="77777777" w:rsidR="00C1391C" w:rsidRDefault="00C1391C" w:rsidP="008740C0">
            <w:pPr>
              <w:pStyle w:val="Sinespaciado"/>
              <w:rPr>
                <w:lang w:eastAsia="es-CO"/>
              </w:rPr>
            </w:pPr>
            <w:r>
              <w:rPr>
                <w:lang w:eastAsia="es-CO"/>
              </w:rPr>
              <w:t>PELOTA</w:t>
            </w:r>
          </w:p>
        </w:tc>
        <w:tc>
          <w:tcPr>
            <w:tcW w:w="3260" w:type="dxa"/>
          </w:tcPr>
          <w:p w14:paraId="386EBC92" w14:textId="77777777" w:rsidR="00C1391C" w:rsidRDefault="00C1391C" w:rsidP="008740C0">
            <w:pPr>
              <w:pStyle w:val="Sinespaciado"/>
              <w:rPr>
                <w:lang w:eastAsia="es-CO"/>
              </w:rPr>
            </w:pPr>
            <w:r>
              <w:rPr>
                <w:noProof/>
                <w:lang w:val="en-US"/>
              </w:rPr>
              <w:drawing>
                <wp:anchor distT="0" distB="0" distL="114300" distR="114300" simplePos="0" relativeHeight="251660288" behindDoc="0" locked="0" layoutInCell="1" allowOverlap="1" wp14:anchorId="2138A2CE" wp14:editId="14CA83FE">
                  <wp:simplePos x="0" y="0"/>
                  <wp:positionH relativeFrom="column">
                    <wp:posOffset>207010</wp:posOffset>
                  </wp:positionH>
                  <wp:positionV relativeFrom="paragraph">
                    <wp:posOffset>131445</wp:posOffset>
                  </wp:positionV>
                  <wp:extent cx="1524000" cy="1607820"/>
                  <wp:effectExtent l="0" t="0" r="0" b="0"/>
                  <wp:wrapTopAndBottom/>
                  <wp:docPr id="17" name="Imagen 17" descr="ISANCE Blog: Los cinco aparatos de la Gimnasia Rí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ANCE Blog: Los cinco aparatos de la Gimnasia Rítmic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0" cy="1607820"/>
                          </a:xfrm>
                          <a:prstGeom prst="rect">
                            <a:avLst/>
                          </a:prstGeom>
                          <a:noFill/>
                          <a:ln>
                            <a:noFill/>
                          </a:ln>
                        </pic:spPr>
                      </pic:pic>
                    </a:graphicData>
                  </a:graphic>
                  <wp14:sizeRelV relativeFrom="margin">
                    <wp14:pctHeight>0</wp14:pctHeight>
                  </wp14:sizeRelV>
                </wp:anchor>
              </w:drawing>
            </w:r>
          </w:p>
        </w:tc>
      </w:tr>
      <w:tr w:rsidR="00C1391C" w14:paraId="49CF1F95" w14:textId="77777777" w:rsidTr="000A068B">
        <w:trPr>
          <w:jc w:val="center"/>
        </w:trPr>
        <w:tc>
          <w:tcPr>
            <w:tcW w:w="1413" w:type="dxa"/>
          </w:tcPr>
          <w:p w14:paraId="71C9BB8C" w14:textId="77777777" w:rsidR="00C1391C" w:rsidRDefault="00C1391C" w:rsidP="008740C0">
            <w:pPr>
              <w:pStyle w:val="Sinespaciado"/>
              <w:rPr>
                <w:lang w:eastAsia="es-CO"/>
              </w:rPr>
            </w:pPr>
            <w:r>
              <w:rPr>
                <w:lang w:eastAsia="es-CO"/>
              </w:rPr>
              <w:t>ARO</w:t>
            </w:r>
          </w:p>
        </w:tc>
        <w:tc>
          <w:tcPr>
            <w:tcW w:w="3260" w:type="dxa"/>
          </w:tcPr>
          <w:p w14:paraId="632CD408" w14:textId="77777777" w:rsidR="00C1391C" w:rsidRDefault="00C1391C" w:rsidP="008740C0">
            <w:pPr>
              <w:pStyle w:val="Sinespaciado"/>
              <w:rPr>
                <w:lang w:eastAsia="es-CO"/>
              </w:rPr>
            </w:pPr>
            <w:r>
              <w:rPr>
                <w:noProof/>
                <w:lang w:val="en-US"/>
              </w:rPr>
              <w:drawing>
                <wp:anchor distT="0" distB="0" distL="114300" distR="114300" simplePos="0" relativeHeight="251659264" behindDoc="0" locked="0" layoutInCell="1" allowOverlap="1" wp14:anchorId="383661DE" wp14:editId="19555D23">
                  <wp:simplePos x="0" y="0"/>
                  <wp:positionH relativeFrom="column">
                    <wp:posOffset>191770</wp:posOffset>
                  </wp:positionH>
                  <wp:positionV relativeFrom="paragraph">
                    <wp:posOffset>89535</wp:posOffset>
                  </wp:positionV>
                  <wp:extent cx="1591310" cy="1821180"/>
                  <wp:effectExtent l="0" t="0" r="8890" b="7620"/>
                  <wp:wrapTopAndBottom/>
                  <wp:docPr id="18" name="Imagen 18" descr="Gimnasia Rítmica - Amaya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imnasia Rítmica - AmayaSpo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1310" cy="18211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1391C" w14:paraId="5AC0CF7A" w14:textId="77777777" w:rsidTr="000A068B">
        <w:trPr>
          <w:jc w:val="center"/>
        </w:trPr>
        <w:tc>
          <w:tcPr>
            <w:tcW w:w="1413" w:type="dxa"/>
          </w:tcPr>
          <w:p w14:paraId="29FB6774" w14:textId="77777777" w:rsidR="00C1391C" w:rsidRDefault="00C1391C" w:rsidP="008740C0">
            <w:pPr>
              <w:pStyle w:val="Sinespaciado"/>
              <w:rPr>
                <w:lang w:eastAsia="es-CO"/>
              </w:rPr>
            </w:pPr>
            <w:r>
              <w:rPr>
                <w:lang w:eastAsia="es-CO"/>
              </w:rPr>
              <w:t xml:space="preserve">CUERDA </w:t>
            </w:r>
          </w:p>
        </w:tc>
        <w:tc>
          <w:tcPr>
            <w:tcW w:w="3260" w:type="dxa"/>
          </w:tcPr>
          <w:p w14:paraId="2CBC9C31" w14:textId="77777777" w:rsidR="00C1391C" w:rsidRDefault="00C1391C" w:rsidP="008740C0">
            <w:pPr>
              <w:pStyle w:val="Sinespaciado"/>
              <w:rPr>
                <w:lang w:eastAsia="es-CO"/>
              </w:rPr>
            </w:pPr>
            <w:r>
              <w:rPr>
                <w:noProof/>
                <w:lang w:val="en-US"/>
              </w:rPr>
              <w:drawing>
                <wp:anchor distT="0" distB="0" distL="114300" distR="114300" simplePos="0" relativeHeight="251661312" behindDoc="0" locked="0" layoutInCell="1" allowOverlap="1" wp14:anchorId="7AE2D93C" wp14:editId="6BB4C49C">
                  <wp:simplePos x="0" y="0"/>
                  <wp:positionH relativeFrom="column">
                    <wp:posOffset>115570</wp:posOffset>
                  </wp:positionH>
                  <wp:positionV relativeFrom="paragraph">
                    <wp:posOffset>139700</wp:posOffset>
                  </wp:positionV>
                  <wp:extent cx="1699260" cy="1912620"/>
                  <wp:effectExtent l="0" t="0" r="0" b="0"/>
                  <wp:wrapTopAndBottom/>
                  <wp:docPr id="19" name="Imagen 19" descr="Cuerda de 115 g de 3 metros para Gimnasia Rítmica (GR) ros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erda de 115 g de 3 metros para Gimnasia Rítmica (GR) rosad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99260" cy="1912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C1391C" w14:paraId="37EE797B" w14:textId="77777777" w:rsidTr="000A068B">
        <w:trPr>
          <w:jc w:val="center"/>
        </w:trPr>
        <w:tc>
          <w:tcPr>
            <w:tcW w:w="1413" w:type="dxa"/>
          </w:tcPr>
          <w:p w14:paraId="31E466B2" w14:textId="77777777" w:rsidR="00C1391C" w:rsidRDefault="00C1391C" w:rsidP="008740C0">
            <w:pPr>
              <w:pStyle w:val="Sinespaciado"/>
              <w:rPr>
                <w:lang w:eastAsia="es-CO"/>
              </w:rPr>
            </w:pPr>
            <w:r>
              <w:rPr>
                <w:lang w:eastAsia="es-CO"/>
              </w:rPr>
              <w:t>MASAS</w:t>
            </w:r>
          </w:p>
        </w:tc>
        <w:tc>
          <w:tcPr>
            <w:tcW w:w="3260" w:type="dxa"/>
          </w:tcPr>
          <w:p w14:paraId="2244794E" w14:textId="77777777" w:rsidR="00C1391C" w:rsidRDefault="00C1391C" w:rsidP="008740C0">
            <w:pPr>
              <w:pStyle w:val="Sinespaciado"/>
              <w:rPr>
                <w:lang w:eastAsia="es-CO"/>
              </w:rPr>
            </w:pPr>
            <w:r>
              <w:rPr>
                <w:noProof/>
                <w:lang w:val="en-US"/>
              </w:rPr>
              <w:drawing>
                <wp:anchor distT="0" distB="0" distL="114300" distR="114300" simplePos="0" relativeHeight="251663360" behindDoc="0" locked="0" layoutInCell="1" allowOverlap="1" wp14:anchorId="10E79195" wp14:editId="1EC8ACD1">
                  <wp:simplePos x="0" y="0"/>
                  <wp:positionH relativeFrom="column">
                    <wp:posOffset>2540</wp:posOffset>
                  </wp:positionH>
                  <wp:positionV relativeFrom="paragraph">
                    <wp:posOffset>1270</wp:posOffset>
                  </wp:positionV>
                  <wp:extent cx="1600200" cy="1600200"/>
                  <wp:effectExtent l="0" t="0" r="0" b="0"/>
                  <wp:wrapTopAndBottom/>
                  <wp:docPr id="20" name="Imagen 20" descr="Multi-color niños adultos Gimnasia Rítmica RG palos barras apara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ulti-color niños adultos Gimnasia Rítmica RG palos barras aparato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anchor>
              </w:drawing>
            </w:r>
          </w:p>
        </w:tc>
      </w:tr>
      <w:tr w:rsidR="00C1391C" w14:paraId="34A01012" w14:textId="77777777" w:rsidTr="000A068B">
        <w:trPr>
          <w:jc w:val="center"/>
        </w:trPr>
        <w:tc>
          <w:tcPr>
            <w:tcW w:w="1413" w:type="dxa"/>
          </w:tcPr>
          <w:p w14:paraId="52B73CD9" w14:textId="77777777" w:rsidR="00C1391C" w:rsidRDefault="00C1391C" w:rsidP="008740C0">
            <w:pPr>
              <w:pStyle w:val="Sinespaciado"/>
              <w:rPr>
                <w:lang w:eastAsia="es-CO"/>
              </w:rPr>
            </w:pPr>
            <w:r>
              <w:rPr>
                <w:lang w:eastAsia="es-CO"/>
              </w:rPr>
              <w:lastRenderedPageBreak/>
              <w:t>CINTA</w:t>
            </w:r>
          </w:p>
        </w:tc>
        <w:tc>
          <w:tcPr>
            <w:tcW w:w="3260" w:type="dxa"/>
          </w:tcPr>
          <w:p w14:paraId="5AA63084" w14:textId="77777777" w:rsidR="00C1391C" w:rsidRDefault="00C1391C" w:rsidP="008740C0">
            <w:pPr>
              <w:pStyle w:val="Sinespaciado"/>
              <w:rPr>
                <w:lang w:eastAsia="es-CO"/>
              </w:rPr>
            </w:pPr>
            <w:r>
              <w:rPr>
                <w:noProof/>
                <w:lang w:val="en-US"/>
              </w:rPr>
              <w:drawing>
                <wp:anchor distT="0" distB="0" distL="114300" distR="114300" simplePos="0" relativeHeight="251662336" behindDoc="0" locked="0" layoutInCell="1" allowOverlap="1" wp14:anchorId="139A7D6F" wp14:editId="28CAC4F2">
                  <wp:simplePos x="0" y="0"/>
                  <wp:positionH relativeFrom="column">
                    <wp:posOffset>16510</wp:posOffset>
                  </wp:positionH>
                  <wp:positionV relativeFrom="paragraph">
                    <wp:posOffset>107950</wp:posOffset>
                  </wp:positionV>
                  <wp:extent cx="1569720" cy="1569720"/>
                  <wp:effectExtent l="0" t="0" r="0" b="0"/>
                  <wp:wrapTopAndBottom/>
                  <wp:docPr id="21" name="Imagen 21" descr="Cinta de Gimnasia Rítmica (GR) de 6 metros multicolor | Domyos b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nta de Gimnasia Rítmica (GR) de 6 metros multicolor | Domyos by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69720" cy="1569720"/>
                          </a:xfrm>
                          <a:prstGeom prst="rect">
                            <a:avLst/>
                          </a:prstGeom>
                          <a:noFill/>
                          <a:ln>
                            <a:noFill/>
                          </a:ln>
                        </pic:spPr>
                      </pic:pic>
                    </a:graphicData>
                  </a:graphic>
                </wp:anchor>
              </w:drawing>
            </w:r>
          </w:p>
        </w:tc>
      </w:tr>
    </w:tbl>
    <w:p w14:paraId="14DEBF9A" w14:textId="77777777" w:rsidR="000A068B" w:rsidRDefault="000A068B" w:rsidP="00447EAC">
      <w:pPr>
        <w:jc w:val="both"/>
        <w:rPr>
          <w:b/>
        </w:rPr>
      </w:pPr>
    </w:p>
    <w:p w14:paraId="3274E63D" w14:textId="72E34BC5" w:rsidR="00C1391C" w:rsidRPr="000A068B" w:rsidRDefault="00C1391C" w:rsidP="000A068B">
      <w:pPr>
        <w:jc w:val="both"/>
        <w:rPr>
          <w:b/>
          <w:sz w:val="20"/>
          <w:szCs w:val="20"/>
        </w:rPr>
      </w:pPr>
      <w:r w:rsidRPr="000A068B">
        <w:rPr>
          <w:b/>
          <w:sz w:val="20"/>
          <w:szCs w:val="20"/>
        </w:rPr>
        <w:t>EJERCICIO</w:t>
      </w:r>
    </w:p>
    <w:p w14:paraId="074FF91A" w14:textId="73DDF5DB" w:rsidR="00447EAC" w:rsidRPr="000A068B" w:rsidRDefault="00447EAC" w:rsidP="000A068B">
      <w:pPr>
        <w:spacing w:line="256" w:lineRule="auto"/>
        <w:jc w:val="both"/>
        <w:rPr>
          <w:rFonts w:cstheme="minorHAnsi"/>
          <w:bCs/>
          <w:sz w:val="20"/>
          <w:szCs w:val="20"/>
          <w:lang w:val="es-ES"/>
        </w:rPr>
      </w:pPr>
      <w:bookmarkStart w:id="1" w:name="_Hlk49245408"/>
      <w:r w:rsidRPr="000A068B">
        <w:rPr>
          <w:rFonts w:cstheme="minorHAnsi"/>
          <w:bCs/>
          <w:sz w:val="20"/>
          <w:szCs w:val="20"/>
          <w:lang w:val="es-ES"/>
        </w:rPr>
        <w:t xml:space="preserve">ACTIVIDAD </w:t>
      </w:r>
    </w:p>
    <w:p w14:paraId="2214200E" w14:textId="1F054AAC" w:rsidR="00447EAC" w:rsidRPr="000A068B" w:rsidRDefault="00447EAC" w:rsidP="000A068B">
      <w:pPr>
        <w:spacing w:line="256" w:lineRule="auto"/>
        <w:jc w:val="both"/>
        <w:rPr>
          <w:rFonts w:cstheme="minorHAnsi"/>
          <w:b/>
          <w:bCs/>
          <w:sz w:val="20"/>
          <w:szCs w:val="20"/>
          <w:lang w:val="es-ES"/>
        </w:rPr>
      </w:pPr>
      <w:r w:rsidRPr="000A068B">
        <w:rPr>
          <w:rFonts w:cstheme="minorHAnsi"/>
          <w:b/>
          <w:bCs/>
          <w:sz w:val="20"/>
          <w:szCs w:val="20"/>
          <w:lang w:val="es-ES"/>
        </w:rPr>
        <w:t xml:space="preserve">DESCARGAR LA </w:t>
      </w:r>
      <w:r w:rsidR="00612A7B" w:rsidRPr="000A068B">
        <w:rPr>
          <w:rFonts w:cstheme="minorHAnsi"/>
          <w:b/>
          <w:bCs/>
          <w:sz w:val="20"/>
          <w:szCs w:val="20"/>
          <w:lang w:val="es-ES"/>
        </w:rPr>
        <w:t>GUIA Y</w:t>
      </w:r>
      <w:r w:rsidRPr="000A068B">
        <w:rPr>
          <w:rFonts w:cstheme="minorHAnsi"/>
          <w:b/>
          <w:bCs/>
          <w:sz w:val="20"/>
          <w:szCs w:val="20"/>
          <w:lang w:val="es-ES"/>
        </w:rPr>
        <w:t xml:space="preserve"> RESUELVE</w:t>
      </w:r>
    </w:p>
    <w:p w14:paraId="60D2B38F" w14:textId="048734CD" w:rsidR="00DE6C97" w:rsidRPr="000A068B" w:rsidRDefault="00121C47" w:rsidP="000A068B">
      <w:pPr>
        <w:pStyle w:val="Sinespaciado"/>
        <w:numPr>
          <w:ilvl w:val="0"/>
          <w:numId w:val="3"/>
        </w:numPr>
        <w:jc w:val="both"/>
        <w:rPr>
          <w:sz w:val="20"/>
          <w:szCs w:val="20"/>
          <w:lang w:eastAsia="es-CO"/>
        </w:rPr>
      </w:pPr>
      <w:r>
        <w:rPr>
          <w:sz w:val="20"/>
          <w:szCs w:val="20"/>
          <w:lang w:eastAsia="es-CO"/>
        </w:rPr>
        <w:t>ELABORAR UN CUADRO esquema conceptual</w:t>
      </w:r>
    </w:p>
    <w:p w14:paraId="0E3F6FD6" w14:textId="77777777" w:rsidR="00DE6C97" w:rsidRPr="000A068B" w:rsidRDefault="00DE6C97" w:rsidP="000A068B">
      <w:pPr>
        <w:pStyle w:val="Sinespaciado"/>
        <w:numPr>
          <w:ilvl w:val="0"/>
          <w:numId w:val="3"/>
        </w:numPr>
        <w:jc w:val="both"/>
        <w:rPr>
          <w:sz w:val="20"/>
          <w:szCs w:val="20"/>
          <w:lang w:eastAsia="es-CO"/>
        </w:rPr>
      </w:pPr>
      <w:r w:rsidRPr="000A068B">
        <w:rPr>
          <w:sz w:val="20"/>
          <w:szCs w:val="20"/>
          <w:lang w:eastAsia="es-CO"/>
        </w:rPr>
        <w:t>DIBUJAR LOS APARATOS DE LA GIMNASIA RITMICA</w:t>
      </w:r>
    </w:p>
    <w:p w14:paraId="32B21406" w14:textId="44E786CC" w:rsidR="00DE6C97" w:rsidRDefault="00DE6C97" w:rsidP="000A068B">
      <w:pPr>
        <w:pStyle w:val="Sinespaciado"/>
        <w:numPr>
          <w:ilvl w:val="0"/>
          <w:numId w:val="3"/>
        </w:numPr>
        <w:jc w:val="both"/>
        <w:rPr>
          <w:sz w:val="20"/>
          <w:szCs w:val="20"/>
          <w:lang w:eastAsia="es-CO"/>
        </w:rPr>
      </w:pPr>
      <w:r w:rsidRPr="000A068B">
        <w:rPr>
          <w:sz w:val="20"/>
          <w:szCs w:val="20"/>
          <w:lang w:eastAsia="es-CO"/>
        </w:rPr>
        <w:t>INVESTIGA SOBRE LAS MEDIDAS, PESO Y LONGITUD DE LOS APARATOS DE LA GIMNASIA RITMICA</w:t>
      </w:r>
    </w:p>
    <w:p w14:paraId="012B0772" w14:textId="58DD3398" w:rsidR="00C63435" w:rsidRPr="000A068B" w:rsidRDefault="00C63435" w:rsidP="000A068B">
      <w:pPr>
        <w:pStyle w:val="Sinespaciado"/>
        <w:numPr>
          <w:ilvl w:val="0"/>
          <w:numId w:val="3"/>
        </w:numPr>
        <w:jc w:val="both"/>
        <w:rPr>
          <w:sz w:val="20"/>
          <w:szCs w:val="20"/>
          <w:lang w:eastAsia="es-CO"/>
        </w:rPr>
      </w:pPr>
      <w:r>
        <w:rPr>
          <w:sz w:val="20"/>
          <w:szCs w:val="20"/>
          <w:lang w:eastAsia="es-CO"/>
        </w:rPr>
        <w:t xml:space="preserve">INVESTIGAR COMO ES EL UNIFORME </w:t>
      </w:r>
    </w:p>
    <w:p w14:paraId="5319B25A" w14:textId="0F193EF5" w:rsidR="00447EAC" w:rsidRDefault="00447EAC" w:rsidP="000A068B">
      <w:pPr>
        <w:spacing w:line="256" w:lineRule="auto"/>
        <w:jc w:val="both"/>
        <w:rPr>
          <w:rFonts w:cstheme="minorHAnsi"/>
          <w:sz w:val="20"/>
          <w:szCs w:val="20"/>
          <w:lang w:val="es-ES"/>
        </w:rPr>
      </w:pPr>
    </w:p>
    <w:p w14:paraId="5690EADC" w14:textId="77777777" w:rsidR="00C63435" w:rsidRPr="000A068B" w:rsidRDefault="00C63435" w:rsidP="000A068B">
      <w:pPr>
        <w:spacing w:line="256" w:lineRule="auto"/>
        <w:jc w:val="both"/>
        <w:rPr>
          <w:rFonts w:cstheme="minorHAnsi"/>
          <w:sz w:val="20"/>
          <w:szCs w:val="20"/>
          <w:lang w:val="es-ES"/>
        </w:rPr>
      </w:pPr>
    </w:p>
    <w:bookmarkEnd w:id="1"/>
    <w:p w14:paraId="1BDC178A" w14:textId="77777777" w:rsidR="00447EAC" w:rsidRPr="000A068B" w:rsidRDefault="00447EAC" w:rsidP="000A068B">
      <w:pPr>
        <w:shd w:val="clear" w:color="auto" w:fill="FFFFFF"/>
        <w:spacing w:before="120" w:after="120" w:line="240" w:lineRule="auto"/>
        <w:ind w:left="142" w:hanging="142"/>
        <w:jc w:val="both"/>
        <w:rPr>
          <w:rFonts w:eastAsia="Times New Roman" w:cstheme="minorHAnsi"/>
          <w:b/>
          <w:bCs/>
          <w:sz w:val="20"/>
          <w:szCs w:val="20"/>
          <w:lang w:eastAsia="es-CO"/>
        </w:rPr>
      </w:pPr>
      <w:r w:rsidRPr="000A068B">
        <w:rPr>
          <w:rFonts w:eastAsia="Times New Roman" w:cstheme="minorHAnsi"/>
          <w:b/>
          <w:bCs/>
          <w:sz w:val="20"/>
          <w:szCs w:val="20"/>
          <w:lang w:eastAsia="es-CO"/>
        </w:rPr>
        <w:t>EVALUACION</w:t>
      </w:r>
    </w:p>
    <w:p w14:paraId="657FD1BD" w14:textId="77777777" w:rsidR="00447EAC" w:rsidRPr="000A068B" w:rsidRDefault="00447EAC" w:rsidP="000A068B">
      <w:pPr>
        <w:spacing w:before="164" w:line="256" w:lineRule="auto"/>
        <w:ind w:right="983"/>
        <w:jc w:val="both"/>
        <w:rPr>
          <w:rFonts w:cstheme="minorHAnsi"/>
          <w:b/>
          <w:bCs/>
          <w:sz w:val="20"/>
          <w:szCs w:val="20"/>
        </w:rPr>
      </w:pPr>
      <w:bookmarkStart w:id="2" w:name="_Hlk46587655"/>
      <w:bookmarkStart w:id="3" w:name="_GoBack"/>
      <w:r w:rsidRPr="000A068B">
        <w:rPr>
          <w:rFonts w:cstheme="minorHAnsi"/>
          <w:b/>
          <w:bCs/>
          <w:sz w:val="20"/>
          <w:szCs w:val="20"/>
        </w:rPr>
        <w:t>Va a reflexionar respecto a cómo se sintió y qué tanto aprendió en el desarrollo de esta guía didáctica:</w:t>
      </w:r>
    </w:p>
    <w:p w14:paraId="739E19DF" w14:textId="77777777" w:rsidR="00447EAC" w:rsidRPr="000A068B" w:rsidRDefault="00447EAC" w:rsidP="000A068B">
      <w:pPr>
        <w:tabs>
          <w:tab w:val="left" w:pos="5742"/>
        </w:tabs>
        <w:spacing w:line="256" w:lineRule="auto"/>
        <w:jc w:val="both"/>
        <w:rPr>
          <w:rFonts w:cstheme="minorHAnsi"/>
          <w:b/>
          <w:bCs/>
          <w:sz w:val="20"/>
          <w:szCs w:val="20"/>
        </w:rPr>
      </w:pPr>
      <w:r w:rsidRPr="000A068B">
        <w:rPr>
          <w:rFonts w:cstheme="minorHAnsi"/>
          <w:b/>
          <w:bCs/>
          <w:sz w:val="20"/>
          <w:szCs w:val="20"/>
        </w:rPr>
        <w:t>¿Qué aprendió?</w:t>
      </w:r>
    </w:p>
    <w:p w14:paraId="13537487" w14:textId="256D72BD" w:rsidR="00447EAC" w:rsidRPr="000A068B" w:rsidRDefault="00447EAC" w:rsidP="000A068B">
      <w:pPr>
        <w:tabs>
          <w:tab w:val="left" w:pos="5742"/>
        </w:tabs>
        <w:spacing w:line="256" w:lineRule="auto"/>
        <w:jc w:val="both"/>
        <w:rPr>
          <w:rFonts w:cstheme="minorHAnsi"/>
          <w:b/>
          <w:bCs/>
          <w:sz w:val="20"/>
          <w:szCs w:val="20"/>
        </w:rPr>
      </w:pPr>
      <w:r w:rsidRPr="000A068B">
        <w:rPr>
          <w:rFonts w:cstheme="minorHAnsi"/>
          <w:b/>
          <w:bCs/>
          <w:sz w:val="20"/>
          <w:szCs w:val="20"/>
        </w:rPr>
        <w:t>____________________________________________________________________________________________________</w:t>
      </w:r>
    </w:p>
    <w:p w14:paraId="03AA23E8" w14:textId="77777777" w:rsidR="00447EAC" w:rsidRPr="000A068B" w:rsidRDefault="00447EAC" w:rsidP="000A068B">
      <w:pPr>
        <w:tabs>
          <w:tab w:val="left" w:pos="5742"/>
        </w:tabs>
        <w:spacing w:line="256" w:lineRule="auto"/>
        <w:jc w:val="both"/>
        <w:rPr>
          <w:rFonts w:cstheme="minorHAnsi"/>
          <w:b/>
          <w:bCs/>
          <w:sz w:val="20"/>
          <w:szCs w:val="20"/>
        </w:rPr>
      </w:pPr>
      <w:r w:rsidRPr="000A068B">
        <w:rPr>
          <w:rFonts w:cstheme="minorHAnsi"/>
          <w:b/>
          <w:bCs/>
          <w:sz w:val="20"/>
          <w:szCs w:val="20"/>
        </w:rPr>
        <w:t>¿Qué le gustó?</w:t>
      </w:r>
    </w:p>
    <w:p w14:paraId="31302BFC" w14:textId="029729FC" w:rsidR="00447EAC" w:rsidRPr="000A068B" w:rsidRDefault="00447EAC" w:rsidP="000A068B">
      <w:pPr>
        <w:tabs>
          <w:tab w:val="left" w:pos="5742"/>
        </w:tabs>
        <w:spacing w:line="256" w:lineRule="auto"/>
        <w:jc w:val="both"/>
        <w:rPr>
          <w:rFonts w:cstheme="minorHAnsi"/>
          <w:b/>
          <w:bCs/>
          <w:sz w:val="20"/>
          <w:szCs w:val="20"/>
        </w:rPr>
      </w:pPr>
      <w:r w:rsidRPr="000A068B">
        <w:rPr>
          <w:rFonts w:cstheme="minorHAnsi"/>
          <w:b/>
          <w:bCs/>
          <w:sz w:val="20"/>
          <w:szCs w:val="20"/>
        </w:rPr>
        <w:t>____________________________________________________________________________________________________</w:t>
      </w:r>
    </w:p>
    <w:p w14:paraId="20143EF0" w14:textId="77777777" w:rsidR="00447EAC" w:rsidRPr="000A068B" w:rsidRDefault="00447EAC" w:rsidP="000A068B">
      <w:pPr>
        <w:tabs>
          <w:tab w:val="left" w:pos="5742"/>
        </w:tabs>
        <w:spacing w:line="256" w:lineRule="auto"/>
        <w:jc w:val="both"/>
        <w:rPr>
          <w:rFonts w:cstheme="minorHAnsi"/>
          <w:b/>
          <w:bCs/>
          <w:sz w:val="20"/>
          <w:szCs w:val="20"/>
        </w:rPr>
      </w:pPr>
      <w:r w:rsidRPr="000A068B">
        <w:rPr>
          <w:rFonts w:cstheme="minorHAnsi"/>
          <w:b/>
          <w:bCs/>
          <w:sz w:val="20"/>
          <w:szCs w:val="20"/>
        </w:rPr>
        <w:t>¿Qué se le dificultó?</w:t>
      </w:r>
    </w:p>
    <w:p w14:paraId="43BF2F3D" w14:textId="79D52FC9" w:rsidR="00447EAC" w:rsidRPr="000A068B" w:rsidRDefault="00447EAC" w:rsidP="000A068B">
      <w:pPr>
        <w:tabs>
          <w:tab w:val="left" w:pos="5742"/>
        </w:tabs>
        <w:spacing w:line="256" w:lineRule="auto"/>
        <w:jc w:val="both"/>
        <w:rPr>
          <w:rFonts w:cstheme="minorHAnsi"/>
          <w:b/>
          <w:bCs/>
          <w:sz w:val="20"/>
          <w:szCs w:val="20"/>
          <w:lang w:val="es-MX"/>
        </w:rPr>
      </w:pPr>
      <w:r w:rsidRPr="000A068B">
        <w:rPr>
          <w:rFonts w:cstheme="minorHAnsi"/>
          <w:b/>
          <w:bCs/>
          <w:sz w:val="20"/>
          <w:szCs w:val="20"/>
        </w:rPr>
        <w:t>____________________________________________________________________________________________________</w:t>
      </w:r>
      <w:bookmarkEnd w:id="2"/>
    </w:p>
    <w:bookmarkEnd w:id="3"/>
    <w:p w14:paraId="18841DE4" w14:textId="77777777" w:rsidR="00447EAC" w:rsidRPr="00D31F3F" w:rsidRDefault="00447EAC" w:rsidP="00447EAC">
      <w:pPr>
        <w:spacing w:after="0" w:line="256" w:lineRule="auto"/>
        <w:jc w:val="both"/>
        <w:rPr>
          <w:rFonts w:cstheme="minorHAnsi"/>
          <w:b/>
          <w:bCs/>
          <w:sz w:val="20"/>
          <w:szCs w:val="20"/>
          <w:lang w:val="es-MX"/>
        </w:rPr>
      </w:pPr>
    </w:p>
    <w:p w14:paraId="5C620B11" w14:textId="77777777" w:rsidR="00447EAC" w:rsidRPr="00D31F3F" w:rsidRDefault="00447EAC" w:rsidP="00447EAC">
      <w:pPr>
        <w:spacing w:after="0" w:line="256" w:lineRule="auto"/>
        <w:jc w:val="both"/>
        <w:rPr>
          <w:rFonts w:cstheme="minorHAnsi"/>
          <w:sz w:val="20"/>
          <w:szCs w:val="20"/>
        </w:rPr>
      </w:pPr>
    </w:p>
    <w:p w14:paraId="1EF564D0" w14:textId="77777777" w:rsidR="00C1391C" w:rsidRDefault="00C1391C">
      <w:pPr>
        <w:sectPr w:rsidR="00C1391C" w:rsidSect="00C1391C">
          <w:type w:val="continuous"/>
          <w:pgSz w:w="12240" w:h="18720" w:code="14"/>
          <w:pgMar w:top="720" w:right="720" w:bottom="720" w:left="720" w:header="708" w:footer="708" w:gutter="0"/>
          <w:cols w:num="2" w:space="708"/>
          <w:docGrid w:linePitch="360"/>
        </w:sectPr>
      </w:pPr>
    </w:p>
    <w:p w14:paraId="384F737A" w14:textId="2B05F785" w:rsidR="004C4BEF" w:rsidRDefault="004C4BEF"/>
    <w:sectPr w:rsidR="004C4BEF" w:rsidSect="00C1391C">
      <w:type w:val="continuous"/>
      <w:pgSz w:w="12240" w:h="18720" w:code="14"/>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75937" w14:textId="77777777" w:rsidR="000505A5" w:rsidRDefault="000505A5" w:rsidP="00825F5A">
      <w:pPr>
        <w:spacing w:after="0" w:line="240" w:lineRule="auto"/>
      </w:pPr>
      <w:r>
        <w:separator/>
      </w:r>
    </w:p>
  </w:endnote>
  <w:endnote w:type="continuationSeparator" w:id="0">
    <w:p w14:paraId="1A5BA924" w14:textId="77777777" w:rsidR="000505A5" w:rsidRDefault="000505A5" w:rsidP="0082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5AAD1" w14:textId="77777777" w:rsidR="00825F5A" w:rsidRPr="00825F5A" w:rsidRDefault="00825F5A">
    <w:pPr>
      <w:pStyle w:val="Piedepgina"/>
      <w:rPr>
        <w:lang w:val="es-ES"/>
      </w:rPr>
    </w:pPr>
    <w:r>
      <w:rPr>
        <w:lang w:val="es-ES"/>
      </w:rPr>
      <w:t>NOTA: NO OLVIDAR MARCAR LAS GUIAS Y ENVIAR POR SINAPSISI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A8B6F8" w14:textId="77777777" w:rsidR="000505A5" w:rsidRDefault="000505A5" w:rsidP="00825F5A">
      <w:pPr>
        <w:spacing w:after="0" w:line="240" w:lineRule="auto"/>
      </w:pPr>
      <w:r>
        <w:separator/>
      </w:r>
    </w:p>
  </w:footnote>
  <w:footnote w:type="continuationSeparator" w:id="0">
    <w:p w14:paraId="04692216" w14:textId="77777777" w:rsidR="000505A5" w:rsidRDefault="000505A5" w:rsidP="0082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E2F62" w14:textId="77777777" w:rsidR="00825F5A" w:rsidRPr="00825F5A" w:rsidRDefault="00825F5A" w:rsidP="00825F5A">
    <w:pPr>
      <w:pStyle w:val="Sinespaciado"/>
      <w:jc w:val="center"/>
      <w:rPr>
        <w:rFonts w:ascii="Arial" w:hAnsi="Arial" w:cs="Arial"/>
        <w:b/>
        <w:color w:val="C00000"/>
        <w:sz w:val="20"/>
        <w:szCs w:val="20"/>
      </w:rPr>
    </w:pPr>
    <w:r w:rsidRPr="00825F5A">
      <w:rPr>
        <w:rFonts w:ascii="Arial" w:hAnsi="Arial" w:cs="Arial"/>
        <w:b/>
        <w:noProof/>
        <w:color w:val="C00000"/>
        <w:sz w:val="20"/>
        <w:szCs w:val="20"/>
        <w:lang w:val="en-US"/>
      </w:rPr>
      <w:drawing>
        <wp:anchor distT="0" distB="0" distL="114300" distR="114300" simplePos="0" relativeHeight="251661312" behindDoc="1" locked="0" layoutInCell="1" allowOverlap="1" wp14:anchorId="7D01ED5E" wp14:editId="4DFC18CC">
          <wp:simplePos x="0" y="0"/>
          <wp:positionH relativeFrom="column">
            <wp:posOffset>91440</wp:posOffset>
          </wp:positionH>
          <wp:positionV relativeFrom="paragraph">
            <wp:posOffset>-327660</wp:posOffset>
          </wp:positionV>
          <wp:extent cx="601980" cy="732790"/>
          <wp:effectExtent l="0" t="0" r="7620" b="0"/>
          <wp:wrapTight wrapText="bothSides">
            <wp:wrapPolygon edited="0">
              <wp:start x="0" y="0"/>
              <wp:lineTo x="0" y="20776"/>
              <wp:lineTo x="21190" y="20776"/>
              <wp:lineTo x="21190" y="0"/>
              <wp:lineTo x="0" y="0"/>
            </wp:wrapPolygon>
          </wp:wrapTight>
          <wp:docPr id="1" name="Imagen 1"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601980"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5F5A">
      <w:rPr>
        <w:rFonts w:ascii="Arial" w:hAnsi="Arial" w:cs="Arial"/>
        <w:b/>
        <w:color w:val="C00000"/>
        <w:sz w:val="20"/>
        <w:szCs w:val="20"/>
        <w:lang w:eastAsia="es-ES"/>
      </w:rPr>
      <w:t>INSTITUCIÓN EDUCATIVA MIGUEL DE CERVANTES SAAVEDRA</w:t>
    </w:r>
  </w:p>
  <w:p w14:paraId="362C9FAA"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 xml:space="preserve">Según Resolución N° 2729 del 13 de </w:t>
    </w:r>
    <w:proofErr w:type="gramStart"/>
    <w:r w:rsidRPr="00825F5A">
      <w:rPr>
        <w:rFonts w:ascii="Arial" w:hAnsi="Arial" w:cs="Arial"/>
        <w:color w:val="000000"/>
        <w:sz w:val="20"/>
        <w:szCs w:val="20"/>
        <w:lang w:eastAsia="es-ES"/>
      </w:rPr>
      <w:t>Octubre</w:t>
    </w:r>
    <w:proofErr w:type="gramEnd"/>
    <w:r w:rsidRPr="00825F5A">
      <w:rPr>
        <w:rFonts w:ascii="Arial" w:hAnsi="Arial" w:cs="Arial"/>
        <w:color w:val="000000"/>
        <w:sz w:val="20"/>
        <w:szCs w:val="20"/>
        <w:lang w:eastAsia="es-ES"/>
      </w:rPr>
      <w:t xml:space="preserve"> 2017</w:t>
    </w:r>
  </w:p>
  <w:p w14:paraId="68F60729"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Código DANE: 173001002475 Nit: 809.001.097-3</w:t>
    </w:r>
  </w:p>
  <w:p w14:paraId="417D97E5" w14:textId="77777777" w:rsidR="00825F5A" w:rsidRDefault="00825F5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4865"/>
    <w:multiLevelType w:val="hybridMultilevel"/>
    <w:tmpl w:val="FB824D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3A97BAE"/>
    <w:multiLevelType w:val="multilevel"/>
    <w:tmpl w:val="B8B0BB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22706A1B"/>
    <w:multiLevelType w:val="hybridMultilevel"/>
    <w:tmpl w:val="B532B05A"/>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278B30F1"/>
    <w:multiLevelType w:val="multilevel"/>
    <w:tmpl w:val="8FA6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A5EEA"/>
    <w:multiLevelType w:val="hybridMultilevel"/>
    <w:tmpl w:val="D174E534"/>
    <w:lvl w:ilvl="0" w:tplc="2236C52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FE467FB"/>
    <w:multiLevelType w:val="hybridMultilevel"/>
    <w:tmpl w:val="BA82B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691C85"/>
    <w:multiLevelType w:val="hybridMultilevel"/>
    <w:tmpl w:val="973C6E62"/>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 w15:restartNumberingAfterBreak="0">
    <w:nsid w:val="694B1F05"/>
    <w:multiLevelType w:val="multilevel"/>
    <w:tmpl w:val="7AB2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8DD7ADE"/>
    <w:multiLevelType w:val="multilevel"/>
    <w:tmpl w:val="B8B0BBB4"/>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7B954DC0"/>
    <w:multiLevelType w:val="hybridMultilevel"/>
    <w:tmpl w:val="3B64F3F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num w:numId="1">
    <w:abstractNumId w:val="5"/>
  </w:num>
  <w:num w:numId="2">
    <w:abstractNumId w:val="4"/>
  </w:num>
  <w:num w:numId="3">
    <w:abstractNumId w:val="0"/>
  </w:num>
  <w:num w:numId="4">
    <w:abstractNumId w:val="9"/>
  </w:num>
  <w:num w:numId="5">
    <w:abstractNumId w:val="6"/>
  </w:num>
  <w:num w:numId="6">
    <w:abstractNumId w:val="8"/>
  </w:num>
  <w:num w:numId="7">
    <w:abstractNumId w:val="3"/>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ED0"/>
    <w:rsid w:val="000505A5"/>
    <w:rsid w:val="000A068B"/>
    <w:rsid w:val="00121C47"/>
    <w:rsid w:val="002064F3"/>
    <w:rsid w:val="00227ED0"/>
    <w:rsid w:val="0029580E"/>
    <w:rsid w:val="00447EAC"/>
    <w:rsid w:val="004C4BEF"/>
    <w:rsid w:val="00612A7B"/>
    <w:rsid w:val="006B5BF0"/>
    <w:rsid w:val="00825F5A"/>
    <w:rsid w:val="009339E4"/>
    <w:rsid w:val="009D0020"/>
    <w:rsid w:val="009E03FF"/>
    <w:rsid w:val="00A05DB8"/>
    <w:rsid w:val="00A43074"/>
    <w:rsid w:val="00AF343D"/>
    <w:rsid w:val="00B63F68"/>
    <w:rsid w:val="00BB2302"/>
    <w:rsid w:val="00BB4041"/>
    <w:rsid w:val="00C1391C"/>
    <w:rsid w:val="00C32126"/>
    <w:rsid w:val="00C63435"/>
    <w:rsid w:val="00CD75B4"/>
    <w:rsid w:val="00D82F96"/>
    <w:rsid w:val="00DE6C97"/>
    <w:rsid w:val="00E76790"/>
    <w:rsid w:val="00FB2E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2C6B31"/>
  <w15:chartTrackingRefBased/>
  <w15:docId w15:val="{477921BA-2B3C-44B7-869B-53CF22624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BE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5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F5A"/>
  </w:style>
  <w:style w:type="paragraph" w:styleId="Piedepgina">
    <w:name w:val="footer"/>
    <w:basedOn w:val="Normal"/>
    <w:link w:val="PiedepginaCar"/>
    <w:uiPriority w:val="99"/>
    <w:unhideWhenUsed/>
    <w:rsid w:val="00825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F5A"/>
  </w:style>
  <w:style w:type="paragraph" w:styleId="Sinespaciado">
    <w:name w:val="No Spacing"/>
    <w:uiPriority w:val="1"/>
    <w:qFormat/>
    <w:rsid w:val="00825F5A"/>
    <w:pPr>
      <w:spacing w:after="0" w:line="240" w:lineRule="auto"/>
    </w:pPr>
    <w:rPr>
      <w:lang w:val="es-ES"/>
    </w:rPr>
  </w:style>
  <w:style w:type="paragraph" w:styleId="Prrafodelista">
    <w:name w:val="List Paragraph"/>
    <w:basedOn w:val="Normal"/>
    <w:uiPriority w:val="34"/>
    <w:qFormat/>
    <w:rsid w:val="00447EAC"/>
    <w:pPr>
      <w:ind w:left="720"/>
      <w:contextualSpacing/>
    </w:pPr>
  </w:style>
  <w:style w:type="character" w:styleId="Hipervnculo">
    <w:name w:val="Hyperlink"/>
    <w:basedOn w:val="Fuentedeprrafopredeter"/>
    <w:uiPriority w:val="99"/>
    <w:unhideWhenUsed/>
    <w:rsid w:val="00BB40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217961">
      <w:bodyDiv w:val="1"/>
      <w:marLeft w:val="0"/>
      <w:marRight w:val="0"/>
      <w:marTop w:val="0"/>
      <w:marBottom w:val="0"/>
      <w:divBdr>
        <w:top w:val="none" w:sz="0" w:space="0" w:color="auto"/>
        <w:left w:val="none" w:sz="0" w:space="0" w:color="auto"/>
        <w:bottom w:val="none" w:sz="0" w:space="0" w:color="auto"/>
        <w:right w:val="none" w:sz="0" w:space="0" w:color="auto"/>
      </w:divBdr>
      <w:divsChild>
        <w:div w:id="1983458888">
          <w:marLeft w:val="0"/>
          <w:marRight w:val="0"/>
          <w:marTop w:val="0"/>
          <w:marBottom w:val="0"/>
          <w:divBdr>
            <w:top w:val="none" w:sz="0" w:space="0" w:color="auto"/>
            <w:left w:val="none" w:sz="0" w:space="0" w:color="auto"/>
            <w:bottom w:val="none" w:sz="0" w:space="0" w:color="auto"/>
            <w:right w:val="none" w:sz="0" w:space="0" w:color="auto"/>
          </w:divBdr>
          <w:divsChild>
            <w:div w:id="451940271">
              <w:marLeft w:val="0"/>
              <w:marRight w:val="0"/>
              <w:marTop w:val="0"/>
              <w:marBottom w:val="0"/>
              <w:divBdr>
                <w:top w:val="none" w:sz="0" w:space="0" w:color="auto"/>
                <w:left w:val="none" w:sz="0" w:space="0" w:color="auto"/>
                <w:bottom w:val="none" w:sz="0" w:space="0" w:color="auto"/>
                <w:right w:val="none" w:sz="0" w:space="0" w:color="auto"/>
              </w:divBdr>
              <w:divsChild>
                <w:div w:id="1431317307">
                  <w:marLeft w:val="0"/>
                  <w:marRight w:val="0"/>
                  <w:marTop w:val="0"/>
                  <w:marBottom w:val="0"/>
                  <w:divBdr>
                    <w:top w:val="none" w:sz="0" w:space="0" w:color="auto"/>
                    <w:left w:val="none" w:sz="0" w:space="0" w:color="auto"/>
                    <w:bottom w:val="none" w:sz="0" w:space="0" w:color="auto"/>
                    <w:right w:val="none" w:sz="0" w:space="0" w:color="auto"/>
                  </w:divBdr>
                  <w:divsChild>
                    <w:div w:id="1995404674">
                      <w:marLeft w:val="0"/>
                      <w:marRight w:val="0"/>
                      <w:marTop w:val="0"/>
                      <w:marBottom w:val="0"/>
                      <w:divBdr>
                        <w:top w:val="none" w:sz="0" w:space="0" w:color="auto"/>
                        <w:left w:val="none" w:sz="0" w:space="0" w:color="auto"/>
                        <w:bottom w:val="none" w:sz="0" w:space="0" w:color="auto"/>
                        <w:right w:val="none" w:sz="0" w:space="0" w:color="auto"/>
                      </w:divBdr>
                      <w:divsChild>
                        <w:div w:id="1551843719">
                          <w:marLeft w:val="0"/>
                          <w:marRight w:val="0"/>
                          <w:marTop w:val="0"/>
                          <w:marBottom w:val="0"/>
                          <w:divBdr>
                            <w:top w:val="none" w:sz="0" w:space="0" w:color="auto"/>
                            <w:left w:val="none" w:sz="0" w:space="0" w:color="auto"/>
                            <w:bottom w:val="none" w:sz="0" w:space="0" w:color="auto"/>
                            <w:right w:val="none" w:sz="0" w:space="0" w:color="auto"/>
                          </w:divBdr>
                          <w:divsChild>
                            <w:div w:id="682829833">
                              <w:marLeft w:val="0"/>
                              <w:marRight w:val="0"/>
                              <w:marTop w:val="0"/>
                              <w:marBottom w:val="0"/>
                              <w:divBdr>
                                <w:top w:val="none" w:sz="0" w:space="0" w:color="auto"/>
                                <w:left w:val="none" w:sz="0" w:space="0" w:color="auto"/>
                                <w:bottom w:val="none" w:sz="0" w:space="0" w:color="auto"/>
                                <w:right w:val="none" w:sz="0" w:space="0" w:color="auto"/>
                              </w:divBdr>
                            </w:div>
                            <w:div w:id="1644003036">
                              <w:marLeft w:val="0"/>
                              <w:marRight w:val="0"/>
                              <w:marTop w:val="0"/>
                              <w:marBottom w:val="0"/>
                              <w:divBdr>
                                <w:top w:val="none" w:sz="0" w:space="0" w:color="auto"/>
                                <w:left w:val="none" w:sz="0" w:space="0" w:color="auto"/>
                                <w:bottom w:val="none" w:sz="0" w:space="0" w:color="auto"/>
                                <w:right w:val="none" w:sz="0" w:space="0" w:color="auto"/>
                              </w:divBdr>
                              <w:divsChild>
                                <w:div w:id="973438820">
                                  <w:marLeft w:val="0"/>
                                  <w:marRight w:val="0"/>
                                  <w:marTop w:val="0"/>
                                  <w:marBottom w:val="0"/>
                                  <w:divBdr>
                                    <w:top w:val="none" w:sz="0" w:space="0" w:color="auto"/>
                                    <w:left w:val="none" w:sz="0" w:space="0" w:color="auto"/>
                                    <w:bottom w:val="none" w:sz="0" w:space="0" w:color="auto"/>
                                    <w:right w:val="none" w:sz="0" w:space="0" w:color="auto"/>
                                  </w:divBdr>
                                  <w:divsChild>
                                    <w:div w:id="251397442">
                                      <w:marLeft w:val="0"/>
                                      <w:marRight w:val="0"/>
                                      <w:marTop w:val="0"/>
                                      <w:marBottom w:val="0"/>
                                      <w:divBdr>
                                        <w:top w:val="none" w:sz="0" w:space="0" w:color="auto"/>
                                        <w:left w:val="none" w:sz="0" w:space="0" w:color="auto"/>
                                        <w:bottom w:val="none" w:sz="0" w:space="0" w:color="auto"/>
                                        <w:right w:val="none" w:sz="0" w:space="0" w:color="auto"/>
                                      </w:divBdr>
                                      <w:divsChild>
                                        <w:div w:id="21284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854870">
                      <w:marLeft w:val="0"/>
                      <w:marRight w:val="0"/>
                      <w:marTop w:val="0"/>
                      <w:marBottom w:val="0"/>
                      <w:divBdr>
                        <w:top w:val="none" w:sz="0" w:space="0" w:color="auto"/>
                        <w:left w:val="none" w:sz="0" w:space="0" w:color="auto"/>
                        <w:bottom w:val="none" w:sz="0" w:space="0" w:color="auto"/>
                        <w:right w:val="none" w:sz="0" w:space="0" w:color="auto"/>
                      </w:divBdr>
                      <w:divsChild>
                        <w:div w:id="60596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79244">
              <w:marLeft w:val="0"/>
              <w:marRight w:val="0"/>
              <w:marTop w:val="0"/>
              <w:marBottom w:val="0"/>
              <w:divBdr>
                <w:top w:val="none" w:sz="0" w:space="0" w:color="auto"/>
                <w:left w:val="none" w:sz="0" w:space="0" w:color="auto"/>
                <w:bottom w:val="none" w:sz="0" w:space="0" w:color="auto"/>
                <w:right w:val="none" w:sz="0" w:space="0" w:color="auto"/>
              </w:divBdr>
              <w:divsChild>
                <w:div w:id="1931965567">
                  <w:marLeft w:val="0"/>
                  <w:marRight w:val="0"/>
                  <w:marTop w:val="0"/>
                  <w:marBottom w:val="0"/>
                  <w:divBdr>
                    <w:top w:val="none" w:sz="0" w:space="0" w:color="auto"/>
                    <w:left w:val="none" w:sz="0" w:space="0" w:color="auto"/>
                    <w:bottom w:val="none" w:sz="0" w:space="0" w:color="auto"/>
                    <w:right w:val="none" w:sz="0" w:space="0" w:color="auto"/>
                  </w:divBdr>
                  <w:divsChild>
                    <w:div w:id="2083596314">
                      <w:marLeft w:val="0"/>
                      <w:marRight w:val="0"/>
                      <w:marTop w:val="0"/>
                      <w:marBottom w:val="0"/>
                      <w:divBdr>
                        <w:top w:val="none" w:sz="0" w:space="0" w:color="auto"/>
                        <w:left w:val="none" w:sz="0" w:space="0" w:color="auto"/>
                        <w:bottom w:val="none" w:sz="0" w:space="0" w:color="auto"/>
                        <w:right w:val="none" w:sz="0" w:space="0" w:color="auto"/>
                      </w:divBdr>
                      <w:divsChild>
                        <w:div w:id="776146612">
                          <w:marLeft w:val="0"/>
                          <w:marRight w:val="0"/>
                          <w:marTop w:val="0"/>
                          <w:marBottom w:val="0"/>
                          <w:divBdr>
                            <w:top w:val="none" w:sz="0" w:space="0" w:color="auto"/>
                            <w:left w:val="none" w:sz="0" w:space="0" w:color="auto"/>
                            <w:bottom w:val="none" w:sz="0" w:space="0" w:color="auto"/>
                            <w:right w:val="none" w:sz="0" w:space="0" w:color="auto"/>
                          </w:divBdr>
                        </w:div>
                      </w:divsChild>
                    </w:div>
                    <w:div w:id="955141478">
                      <w:marLeft w:val="0"/>
                      <w:marRight w:val="0"/>
                      <w:marTop w:val="0"/>
                      <w:marBottom w:val="0"/>
                      <w:divBdr>
                        <w:top w:val="none" w:sz="0" w:space="0" w:color="auto"/>
                        <w:left w:val="none" w:sz="0" w:space="0" w:color="auto"/>
                        <w:bottom w:val="none" w:sz="0" w:space="0" w:color="auto"/>
                        <w:right w:val="none" w:sz="0" w:space="0" w:color="auto"/>
                      </w:divBdr>
                      <w:divsChild>
                        <w:div w:id="1289124335">
                          <w:marLeft w:val="0"/>
                          <w:marRight w:val="0"/>
                          <w:marTop w:val="0"/>
                          <w:marBottom w:val="0"/>
                          <w:divBdr>
                            <w:top w:val="none" w:sz="0" w:space="0" w:color="auto"/>
                            <w:left w:val="none" w:sz="0" w:space="0" w:color="auto"/>
                            <w:bottom w:val="none" w:sz="0" w:space="0" w:color="auto"/>
                            <w:right w:val="none" w:sz="0" w:space="0" w:color="auto"/>
                          </w:divBdr>
                          <w:divsChild>
                            <w:div w:id="1551645859">
                              <w:marLeft w:val="0"/>
                              <w:marRight w:val="0"/>
                              <w:marTop w:val="0"/>
                              <w:marBottom w:val="0"/>
                              <w:divBdr>
                                <w:top w:val="none" w:sz="0" w:space="0" w:color="auto"/>
                                <w:left w:val="none" w:sz="0" w:space="0" w:color="auto"/>
                                <w:bottom w:val="none" w:sz="0" w:space="0" w:color="auto"/>
                                <w:right w:val="none" w:sz="0" w:space="0" w:color="auto"/>
                              </w:divBdr>
                              <w:divsChild>
                                <w:div w:id="84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803845">
              <w:marLeft w:val="0"/>
              <w:marRight w:val="0"/>
              <w:marTop w:val="0"/>
              <w:marBottom w:val="0"/>
              <w:divBdr>
                <w:top w:val="none" w:sz="0" w:space="0" w:color="auto"/>
                <w:left w:val="none" w:sz="0" w:space="0" w:color="auto"/>
                <w:bottom w:val="none" w:sz="0" w:space="0" w:color="auto"/>
                <w:right w:val="none" w:sz="0" w:space="0" w:color="auto"/>
              </w:divBdr>
              <w:divsChild>
                <w:div w:id="1319571985">
                  <w:marLeft w:val="0"/>
                  <w:marRight w:val="0"/>
                  <w:marTop w:val="0"/>
                  <w:marBottom w:val="0"/>
                  <w:divBdr>
                    <w:top w:val="none" w:sz="0" w:space="0" w:color="auto"/>
                    <w:left w:val="none" w:sz="0" w:space="0" w:color="auto"/>
                    <w:bottom w:val="none" w:sz="0" w:space="0" w:color="auto"/>
                    <w:right w:val="none" w:sz="0" w:space="0" w:color="auto"/>
                  </w:divBdr>
                  <w:divsChild>
                    <w:div w:id="229078236">
                      <w:marLeft w:val="0"/>
                      <w:marRight w:val="0"/>
                      <w:marTop w:val="0"/>
                      <w:marBottom w:val="0"/>
                      <w:divBdr>
                        <w:top w:val="none" w:sz="0" w:space="0" w:color="auto"/>
                        <w:left w:val="none" w:sz="0" w:space="0" w:color="auto"/>
                        <w:bottom w:val="none" w:sz="0" w:space="0" w:color="auto"/>
                        <w:right w:val="none" w:sz="0" w:space="0" w:color="auto"/>
                      </w:divBdr>
                      <w:divsChild>
                        <w:div w:id="1136024039">
                          <w:marLeft w:val="0"/>
                          <w:marRight w:val="0"/>
                          <w:marTop w:val="0"/>
                          <w:marBottom w:val="0"/>
                          <w:divBdr>
                            <w:top w:val="none" w:sz="0" w:space="0" w:color="auto"/>
                            <w:left w:val="none" w:sz="0" w:space="0" w:color="auto"/>
                            <w:bottom w:val="none" w:sz="0" w:space="0" w:color="auto"/>
                            <w:right w:val="none" w:sz="0" w:space="0" w:color="auto"/>
                          </w:divBdr>
                          <w:divsChild>
                            <w:div w:id="1317759018">
                              <w:marLeft w:val="0"/>
                              <w:marRight w:val="0"/>
                              <w:marTop w:val="0"/>
                              <w:marBottom w:val="0"/>
                              <w:divBdr>
                                <w:top w:val="none" w:sz="0" w:space="0" w:color="auto"/>
                                <w:left w:val="none" w:sz="0" w:space="0" w:color="auto"/>
                                <w:bottom w:val="none" w:sz="0" w:space="0" w:color="auto"/>
                                <w:right w:val="none" w:sz="0" w:space="0" w:color="auto"/>
                              </w:divBdr>
                              <w:divsChild>
                                <w:div w:id="5585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79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uiainfantil.com/1205/la-atencion-y-la-concentracion-de-los-ninos.html"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youtu.be/9EkqpnQV6co" TargetMode="External"/><Relationship Id="rId12" Type="http://schemas.openxmlformats.org/officeDocument/2006/relationships/hyperlink" Target="https://www.guiainfantil.com/accidentes/accidentes.htm"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uiainfantil.com/blog/787/consejos-para-que-los-ninos-cuiden-su-cuerpo.html"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https://www.guiainfantil.com/servicios/Deportes/indice.htm"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guiainfantil.com/1211/como-educar-en-valor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cuments\Plantillas%20personalizadas%20de%20Office\PLANTILLA%20DE%20GUIA%20DE%20ED%20FISIC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PLANTILLA DE GUIA DE ED FISICA 2021</Template>
  <TotalTime>2</TotalTime>
  <Pages>3</Pages>
  <Words>1438</Words>
  <Characters>8200</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2021-04-26T15:33:00Z</dcterms:created>
  <dcterms:modified xsi:type="dcterms:W3CDTF">2021-04-26T15:34:00Z</dcterms:modified>
</cp:coreProperties>
</file>