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5000" w:type="pct"/>
        <w:tblLook w:val="04A0" w:firstRow="1" w:lastRow="0" w:firstColumn="1" w:lastColumn="0" w:noHBand="0" w:noVBand="1"/>
      </w:tblPr>
      <w:tblGrid>
        <w:gridCol w:w="2442"/>
        <w:gridCol w:w="2780"/>
        <w:gridCol w:w="2788"/>
        <w:gridCol w:w="2780"/>
      </w:tblGrid>
      <w:tr w:rsidR="004C4BEF" w:rsidRPr="00825F5A" w14:paraId="10EB113E" w14:textId="77777777" w:rsidTr="005C1A0D">
        <w:tc>
          <w:tcPr>
            <w:tcW w:w="5000" w:type="pct"/>
            <w:gridSpan w:val="4"/>
          </w:tcPr>
          <w:p w14:paraId="22401ED2" w14:textId="11AF8DE0" w:rsidR="004C4BEF" w:rsidRPr="00825F5A" w:rsidRDefault="004C4BEF" w:rsidP="00A43074">
            <w:pPr>
              <w:jc w:val="center"/>
              <w:rPr>
                <w:rFonts w:cstheme="minorHAnsi"/>
                <w:b/>
                <w:bCs/>
                <w:sz w:val="20"/>
                <w:szCs w:val="20"/>
              </w:rPr>
            </w:pPr>
            <w:r w:rsidRPr="00825F5A">
              <w:rPr>
                <w:rFonts w:cstheme="minorHAnsi"/>
                <w:b/>
                <w:bCs/>
                <w:sz w:val="20"/>
                <w:szCs w:val="20"/>
              </w:rPr>
              <w:t xml:space="preserve">AREA DE EDUCACION </w:t>
            </w:r>
            <w:r w:rsidR="005C1A0D">
              <w:rPr>
                <w:rFonts w:cstheme="minorHAnsi"/>
                <w:b/>
                <w:bCs/>
                <w:sz w:val="20"/>
                <w:szCs w:val="20"/>
              </w:rPr>
              <w:t>ÉTICA Y MORAL</w:t>
            </w:r>
          </w:p>
        </w:tc>
      </w:tr>
      <w:tr w:rsidR="004C4BEF" w:rsidRPr="00825F5A" w14:paraId="3BD24E88" w14:textId="77777777" w:rsidTr="005C1A0D">
        <w:tc>
          <w:tcPr>
            <w:tcW w:w="5000" w:type="pct"/>
            <w:gridSpan w:val="4"/>
          </w:tcPr>
          <w:p w14:paraId="25013EC8" w14:textId="77777777" w:rsidR="004C4BEF" w:rsidRPr="00825F5A" w:rsidRDefault="004C4BEF" w:rsidP="00A43074">
            <w:pPr>
              <w:jc w:val="center"/>
              <w:rPr>
                <w:rFonts w:cstheme="minorHAnsi"/>
                <w:b/>
                <w:bCs/>
                <w:sz w:val="20"/>
                <w:szCs w:val="20"/>
              </w:rPr>
            </w:pPr>
            <w:r w:rsidRPr="00825F5A">
              <w:rPr>
                <w:rFonts w:cstheme="minorHAnsi"/>
                <w:b/>
                <w:bCs/>
                <w:sz w:val="20"/>
                <w:szCs w:val="20"/>
              </w:rPr>
              <w:t>DOCENTE: WILLERMAN TIERRADENTRO PEREZ</w:t>
            </w:r>
          </w:p>
        </w:tc>
      </w:tr>
      <w:tr w:rsidR="004C4BEF" w:rsidRPr="00825F5A" w14:paraId="0473831E" w14:textId="77777777" w:rsidTr="005C1A0D">
        <w:tc>
          <w:tcPr>
            <w:tcW w:w="1132" w:type="pct"/>
          </w:tcPr>
          <w:p w14:paraId="0E1B8303" w14:textId="77777777" w:rsidR="004C4BEF" w:rsidRPr="00825F5A" w:rsidRDefault="004C4BEF" w:rsidP="004C4BEF">
            <w:pPr>
              <w:rPr>
                <w:rFonts w:cstheme="minorHAnsi"/>
                <w:b/>
                <w:bCs/>
                <w:sz w:val="20"/>
                <w:szCs w:val="20"/>
              </w:rPr>
            </w:pPr>
            <w:r w:rsidRPr="00825F5A">
              <w:rPr>
                <w:rFonts w:cstheme="minorHAnsi"/>
                <w:b/>
                <w:bCs/>
                <w:sz w:val="20"/>
                <w:szCs w:val="20"/>
              </w:rPr>
              <w:t>NOMBRE</w:t>
            </w:r>
          </w:p>
        </w:tc>
        <w:tc>
          <w:tcPr>
            <w:tcW w:w="3868" w:type="pct"/>
            <w:gridSpan w:val="3"/>
          </w:tcPr>
          <w:p w14:paraId="507DC821" w14:textId="77777777" w:rsidR="004C4BEF" w:rsidRPr="00825F5A" w:rsidRDefault="004C4BEF" w:rsidP="004C4BEF">
            <w:pPr>
              <w:rPr>
                <w:rFonts w:cstheme="minorHAnsi"/>
                <w:b/>
                <w:bCs/>
                <w:sz w:val="20"/>
                <w:szCs w:val="20"/>
              </w:rPr>
            </w:pPr>
          </w:p>
        </w:tc>
      </w:tr>
      <w:tr w:rsidR="004C4BEF" w:rsidRPr="00825F5A" w14:paraId="04E33F93" w14:textId="77777777" w:rsidTr="005C1A0D">
        <w:tc>
          <w:tcPr>
            <w:tcW w:w="1132" w:type="pct"/>
          </w:tcPr>
          <w:p w14:paraId="5E79C34E" w14:textId="77777777" w:rsidR="004C4BEF" w:rsidRPr="00825F5A" w:rsidRDefault="004C4BEF" w:rsidP="004C4BEF">
            <w:pPr>
              <w:rPr>
                <w:rFonts w:cstheme="minorHAnsi"/>
                <w:b/>
                <w:bCs/>
                <w:sz w:val="20"/>
                <w:szCs w:val="20"/>
              </w:rPr>
            </w:pPr>
            <w:r w:rsidRPr="00825F5A">
              <w:rPr>
                <w:rFonts w:cstheme="minorHAnsi"/>
                <w:b/>
                <w:bCs/>
                <w:sz w:val="20"/>
                <w:szCs w:val="20"/>
              </w:rPr>
              <w:t>GRADO</w:t>
            </w:r>
          </w:p>
        </w:tc>
        <w:tc>
          <w:tcPr>
            <w:tcW w:w="1288" w:type="pct"/>
          </w:tcPr>
          <w:p w14:paraId="00466407" w14:textId="141433A9" w:rsidR="004C4BEF" w:rsidRPr="00825F5A" w:rsidRDefault="0055268B" w:rsidP="004C4BEF">
            <w:pPr>
              <w:jc w:val="center"/>
              <w:rPr>
                <w:rFonts w:cstheme="minorHAnsi"/>
                <w:b/>
                <w:bCs/>
                <w:sz w:val="20"/>
                <w:szCs w:val="20"/>
              </w:rPr>
            </w:pPr>
            <w:r>
              <w:rPr>
                <w:rFonts w:cstheme="minorHAnsi"/>
                <w:b/>
                <w:bCs/>
                <w:sz w:val="20"/>
                <w:szCs w:val="20"/>
              </w:rPr>
              <w:t>OCTAVO</w:t>
            </w:r>
          </w:p>
        </w:tc>
        <w:tc>
          <w:tcPr>
            <w:tcW w:w="1292" w:type="pct"/>
          </w:tcPr>
          <w:p w14:paraId="2778081B" w14:textId="77777777" w:rsidR="004C4BEF" w:rsidRPr="00825F5A" w:rsidRDefault="004C4BEF" w:rsidP="004C4BEF">
            <w:pPr>
              <w:jc w:val="center"/>
              <w:rPr>
                <w:rFonts w:cstheme="minorHAnsi"/>
                <w:sz w:val="20"/>
                <w:szCs w:val="20"/>
              </w:rPr>
            </w:pPr>
            <w:r w:rsidRPr="00825F5A">
              <w:rPr>
                <w:rFonts w:cstheme="minorHAnsi"/>
                <w:sz w:val="20"/>
                <w:szCs w:val="20"/>
              </w:rPr>
              <w:t>1</w:t>
            </w:r>
          </w:p>
        </w:tc>
        <w:tc>
          <w:tcPr>
            <w:tcW w:w="1287" w:type="pct"/>
          </w:tcPr>
          <w:p w14:paraId="42DBCA0D" w14:textId="77777777" w:rsidR="004C4BEF" w:rsidRPr="00825F5A" w:rsidRDefault="004C4BEF" w:rsidP="004C4BEF">
            <w:pPr>
              <w:jc w:val="center"/>
              <w:rPr>
                <w:rFonts w:cstheme="minorHAnsi"/>
                <w:sz w:val="20"/>
                <w:szCs w:val="20"/>
              </w:rPr>
            </w:pPr>
            <w:r w:rsidRPr="00825F5A">
              <w:rPr>
                <w:rFonts w:cstheme="minorHAnsi"/>
                <w:sz w:val="20"/>
                <w:szCs w:val="20"/>
              </w:rPr>
              <w:t>2</w:t>
            </w:r>
          </w:p>
        </w:tc>
      </w:tr>
      <w:tr w:rsidR="004C4BEF" w:rsidRPr="00825F5A" w14:paraId="226D243B" w14:textId="77777777" w:rsidTr="005C1A0D">
        <w:tc>
          <w:tcPr>
            <w:tcW w:w="1132" w:type="pct"/>
          </w:tcPr>
          <w:p w14:paraId="1D0A9EA1" w14:textId="77777777" w:rsidR="004C4BEF" w:rsidRPr="00825F5A" w:rsidRDefault="004C4BEF" w:rsidP="004C4BEF">
            <w:pPr>
              <w:rPr>
                <w:rFonts w:cstheme="minorHAnsi"/>
                <w:b/>
                <w:bCs/>
                <w:sz w:val="20"/>
                <w:szCs w:val="20"/>
              </w:rPr>
            </w:pPr>
            <w:r w:rsidRPr="00825F5A">
              <w:rPr>
                <w:rFonts w:cstheme="minorHAnsi"/>
                <w:b/>
                <w:bCs/>
                <w:sz w:val="20"/>
                <w:szCs w:val="20"/>
              </w:rPr>
              <w:t>FECHA</w:t>
            </w:r>
          </w:p>
        </w:tc>
        <w:tc>
          <w:tcPr>
            <w:tcW w:w="1288" w:type="pct"/>
          </w:tcPr>
          <w:p w14:paraId="3B74511E" w14:textId="77777777" w:rsidR="004C4BEF" w:rsidRPr="00825F5A" w:rsidRDefault="004C4BEF" w:rsidP="004C4BEF">
            <w:pPr>
              <w:jc w:val="center"/>
              <w:rPr>
                <w:rFonts w:cstheme="minorHAnsi"/>
                <w:color w:val="D0CECE" w:themeColor="background2" w:themeShade="E6"/>
                <w:sz w:val="20"/>
                <w:szCs w:val="20"/>
              </w:rPr>
            </w:pPr>
            <w:r w:rsidRPr="00825F5A">
              <w:rPr>
                <w:rFonts w:cstheme="minorHAnsi"/>
                <w:color w:val="D0CECE" w:themeColor="background2" w:themeShade="E6"/>
                <w:sz w:val="20"/>
                <w:szCs w:val="20"/>
              </w:rPr>
              <w:t>DD</w:t>
            </w:r>
          </w:p>
        </w:tc>
        <w:tc>
          <w:tcPr>
            <w:tcW w:w="1292" w:type="pct"/>
          </w:tcPr>
          <w:p w14:paraId="7858C270" w14:textId="77777777" w:rsidR="004C4BEF" w:rsidRPr="00825F5A" w:rsidRDefault="004C4BEF" w:rsidP="004C4BEF">
            <w:pPr>
              <w:jc w:val="center"/>
              <w:rPr>
                <w:rFonts w:cstheme="minorHAnsi"/>
                <w:color w:val="D0CECE" w:themeColor="background2" w:themeShade="E6"/>
                <w:sz w:val="20"/>
                <w:szCs w:val="20"/>
              </w:rPr>
            </w:pPr>
            <w:r w:rsidRPr="00825F5A">
              <w:rPr>
                <w:rFonts w:cstheme="minorHAnsi"/>
                <w:color w:val="D0CECE" w:themeColor="background2" w:themeShade="E6"/>
                <w:sz w:val="20"/>
                <w:szCs w:val="20"/>
              </w:rPr>
              <w:t>MM</w:t>
            </w:r>
          </w:p>
        </w:tc>
        <w:tc>
          <w:tcPr>
            <w:tcW w:w="1287" w:type="pct"/>
          </w:tcPr>
          <w:p w14:paraId="00283B07" w14:textId="77777777" w:rsidR="004C4BEF" w:rsidRPr="00825F5A" w:rsidRDefault="004C4BEF" w:rsidP="004C4BEF">
            <w:pPr>
              <w:jc w:val="center"/>
              <w:rPr>
                <w:rFonts w:cstheme="minorHAnsi"/>
                <w:color w:val="D0CECE" w:themeColor="background2" w:themeShade="E6"/>
                <w:sz w:val="20"/>
                <w:szCs w:val="20"/>
              </w:rPr>
            </w:pPr>
            <w:r w:rsidRPr="00825F5A">
              <w:rPr>
                <w:rFonts w:cstheme="minorHAnsi"/>
                <w:color w:val="D0CECE" w:themeColor="background2" w:themeShade="E6"/>
                <w:sz w:val="20"/>
                <w:szCs w:val="20"/>
              </w:rPr>
              <w:t>AA</w:t>
            </w:r>
          </w:p>
        </w:tc>
      </w:tr>
      <w:tr w:rsidR="004C4BEF" w:rsidRPr="00825F5A" w14:paraId="7364D8AB" w14:textId="77777777" w:rsidTr="005C1A0D">
        <w:tc>
          <w:tcPr>
            <w:tcW w:w="1132" w:type="pct"/>
          </w:tcPr>
          <w:p w14:paraId="5013B71D" w14:textId="77777777" w:rsidR="004C4BEF" w:rsidRPr="00825F5A" w:rsidRDefault="004C4BEF" w:rsidP="004C4BEF">
            <w:pPr>
              <w:rPr>
                <w:rFonts w:cstheme="minorHAnsi"/>
                <w:b/>
                <w:bCs/>
                <w:sz w:val="20"/>
                <w:szCs w:val="20"/>
              </w:rPr>
            </w:pPr>
            <w:r w:rsidRPr="00825F5A">
              <w:rPr>
                <w:rFonts w:cstheme="minorHAnsi"/>
                <w:b/>
                <w:bCs/>
                <w:sz w:val="20"/>
                <w:szCs w:val="20"/>
              </w:rPr>
              <w:t>TEMA</w:t>
            </w:r>
          </w:p>
        </w:tc>
        <w:tc>
          <w:tcPr>
            <w:tcW w:w="3868" w:type="pct"/>
            <w:gridSpan w:val="3"/>
          </w:tcPr>
          <w:p w14:paraId="1F64A6EF" w14:textId="16E28EF0" w:rsidR="004C4BEF" w:rsidRPr="00825F5A" w:rsidRDefault="004C4BEF" w:rsidP="004C4BEF">
            <w:pPr>
              <w:rPr>
                <w:rFonts w:cstheme="minorHAnsi"/>
                <w:b/>
                <w:bCs/>
                <w:color w:val="000000" w:themeColor="text1"/>
                <w:sz w:val="20"/>
                <w:szCs w:val="20"/>
              </w:rPr>
            </w:pPr>
          </w:p>
        </w:tc>
      </w:tr>
      <w:tr w:rsidR="004C4BEF" w:rsidRPr="00825F5A" w14:paraId="65420048" w14:textId="77777777" w:rsidTr="005C1A0D">
        <w:tc>
          <w:tcPr>
            <w:tcW w:w="1132" w:type="pct"/>
          </w:tcPr>
          <w:p w14:paraId="7ED8FAA6" w14:textId="77777777" w:rsidR="004C4BEF" w:rsidRPr="00825F5A" w:rsidRDefault="004C4BEF" w:rsidP="004C4BEF">
            <w:pPr>
              <w:rPr>
                <w:rFonts w:cstheme="minorHAnsi"/>
                <w:b/>
                <w:bCs/>
                <w:sz w:val="20"/>
                <w:szCs w:val="20"/>
              </w:rPr>
            </w:pPr>
            <w:r w:rsidRPr="00825F5A">
              <w:rPr>
                <w:rFonts w:cstheme="minorHAnsi"/>
                <w:b/>
                <w:bCs/>
                <w:sz w:val="20"/>
                <w:szCs w:val="20"/>
              </w:rPr>
              <w:t>PROPOSITO</w:t>
            </w:r>
          </w:p>
        </w:tc>
        <w:tc>
          <w:tcPr>
            <w:tcW w:w="3868" w:type="pct"/>
            <w:gridSpan w:val="3"/>
          </w:tcPr>
          <w:p w14:paraId="6514AD1C" w14:textId="164CD637" w:rsidR="004C4BEF" w:rsidRPr="00825F5A" w:rsidRDefault="00263E61" w:rsidP="004C4BEF">
            <w:pPr>
              <w:rPr>
                <w:rFonts w:cstheme="minorHAnsi"/>
                <w:b/>
                <w:bCs/>
                <w:color w:val="000000" w:themeColor="text1"/>
                <w:sz w:val="20"/>
                <w:szCs w:val="20"/>
              </w:rPr>
            </w:pPr>
            <w:r w:rsidRPr="00263E61">
              <w:rPr>
                <w:rFonts w:cstheme="minorHAnsi"/>
                <w:b/>
                <w:bCs/>
                <w:color w:val="000000" w:themeColor="text1"/>
                <w:sz w:val="20"/>
                <w:szCs w:val="20"/>
              </w:rPr>
              <w:t>Reconoce el origen, las características y las principales formas de autoridad analizándolas desde teorías éticas actuales</w:t>
            </w:r>
          </w:p>
        </w:tc>
      </w:tr>
    </w:tbl>
    <w:p w14:paraId="3011C6B0" w14:textId="77777777" w:rsidR="00C32126" w:rsidRDefault="00C32126"/>
    <w:p w14:paraId="74EE2F8A" w14:textId="77777777" w:rsidR="005C1A0D" w:rsidRPr="005C1A0D" w:rsidRDefault="005C1A0D" w:rsidP="005C1A0D">
      <w:pPr>
        <w:rPr>
          <w:b/>
          <w:bCs/>
        </w:rPr>
      </w:pPr>
      <w:r w:rsidRPr="005C1A0D">
        <w:rPr>
          <w:b/>
          <w:bCs/>
        </w:rPr>
        <w:t>MOTIVACIÓN</w:t>
      </w:r>
    </w:p>
    <w:p w14:paraId="70A2C441" w14:textId="18972808" w:rsidR="005C1A0D" w:rsidRDefault="005C1A0D" w:rsidP="005C1A0D">
      <w:pPr>
        <w:rPr>
          <w:lang w:val="es-ES"/>
        </w:rPr>
      </w:pPr>
      <w:r w:rsidRPr="005C1A0D">
        <w:rPr>
          <w:lang w:val="es-ES"/>
        </w:rPr>
        <w:t>Cordial saludo estimados estudiantes en esta guía vas a encontrar actividades que vas a realizar Durante 2 semanas.   Para ello vas a necesitar como hasta ahora del celular u otro dispositivo en el que puedes observar las actividades a desarrollar.   Te invito a tomar apuntes de los conceptos en tu cuaderno.</w:t>
      </w:r>
    </w:p>
    <w:p w14:paraId="79E77187" w14:textId="1247C1A6" w:rsidR="005C1A0D" w:rsidRDefault="00C80B05" w:rsidP="005C1A0D">
      <w:pPr>
        <w:rPr>
          <w:lang w:val="es-ES"/>
        </w:rPr>
      </w:pPr>
      <w:r>
        <w:rPr>
          <w:noProof/>
        </w:rPr>
        <w:drawing>
          <wp:inline distT="0" distB="0" distL="0" distR="0" wp14:anchorId="65DCC190" wp14:editId="694FB496">
            <wp:extent cx="6858000" cy="334219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3342190"/>
                    </a:xfrm>
                    <a:prstGeom prst="rect">
                      <a:avLst/>
                    </a:prstGeom>
                    <a:noFill/>
                    <a:ln>
                      <a:noFill/>
                    </a:ln>
                  </pic:spPr>
                </pic:pic>
              </a:graphicData>
            </a:graphic>
          </wp:inline>
        </w:drawing>
      </w:r>
    </w:p>
    <w:p w14:paraId="32145234" w14:textId="77777777" w:rsidR="00C80B05" w:rsidRPr="00C80B05" w:rsidRDefault="00C80B05" w:rsidP="00C80B05">
      <w:pPr>
        <w:rPr>
          <w:lang w:val="es-ES"/>
        </w:rPr>
      </w:pPr>
      <w:r w:rsidRPr="00C80B05">
        <w:rPr>
          <w:lang w:val="es-ES"/>
        </w:rPr>
        <w:t>•</w:t>
      </w:r>
      <w:r w:rsidRPr="00C80B05">
        <w:rPr>
          <w:lang w:val="es-ES"/>
        </w:rPr>
        <w:tab/>
        <w:t>Que observas en la imagen</w:t>
      </w:r>
    </w:p>
    <w:p w14:paraId="45B3F13A" w14:textId="50A269EF" w:rsidR="005C1A0D" w:rsidRDefault="00C80B05" w:rsidP="00C80B05">
      <w:pPr>
        <w:rPr>
          <w:lang w:val="es-ES"/>
        </w:rPr>
      </w:pPr>
      <w:r w:rsidRPr="00C80B05">
        <w:rPr>
          <w:lang w:val="es-ES"/>
        </w:rPr>
        <w:t>•</w:t>
      </w:r>
      <w:r w:rsidRPr="00C80B05">
        <w:rPr>
          <w:lang w:val="es-ES"/>
        </w:rPr>
        <w:tab/>
        <w:t>Que movimientos se están ejecutando</w:t>
      </w:r>
    </w:p>
    <w:p w14:paraId="29DFD2A3" w14:textId="77777777" w:rsidR="005C1A0D" w:rsidRDefault="005C1A0D" w:rsidP="005C1A0D">
      <w:pPr>
        <w:pStyle w:val="Sinespaciado"/>
        <w:jc w:val="both"/>
        <w:rPr>
          <w:b/>
          <w:bCs/>
        </w:rPr>
      </w:pPr>
      <w:r w:rsidRPr="00D34DD2">
        <w:rPr>
          <w:b/>
          <w:bCs/>
        </w:rPr>
        <w:t xml:space="preserve">EXPLICACIÓN </w:t>
      </w:r>
    </w:p>
    <w:p w14:paraId="1B0C7370" w14:textId="01C6D5E3" w:rsidR="005C1A0D" w:rsidRDefault="005C1A0D" w:rsidP="005C1A0D">
      <w:pPr>
        <w:rPr>
          <w:lang w:val="es-ES"/>
        </w:rPr>
      </w:pPr>
    </w:p>
    <w:p w14:paraId="711166FB" w14:textId="77777777" w:rsidR="00C80B05" w:rsidRDefault="00C80B05" w:rsidP="00C80B05">
      <w:pPr>
        <w:rPr>
          <w:lang w:val="es-ES"/>
        </w:rPr>
        <w:sectPr w:rsidR="00C80B05" w:rsidSect="005C1A0D">
          <w:headerReference w:type="default" r:id="rId8"/>
          <w:footerReference w:type="default" r:id="rId9"/>
          <w:pgSz w:w="12240" w:h="18720" w:code="14"/>
          <w:pgMar w:top="720" w:right="720" w:bottom="720" w:left="720" w:header="708" w:footer="708" w:gutter="0"/>
          <w:cols w:space="708"/>
          <w:docGrid w:linePitch="360"/>
        </w:sectPr>
      </w:pPr>
    </w:p>
    <w:p w14:paraId="75E4F544" w14:textId="5EE9BBB0" w:rsidR="00C80B05" w:rsidRPr="0055268B" w:rsidRDefault="0055268B" w:rsidP="00C80B05">
      <w:pPr>
        <w:jc w:val="both"/>
        <w:rPr>
          <w:b/>
          <w:bCs/>
          <w:lang w:val="es-ES"/>
        </w:rPr>
      </w:pPr>
      <w:r w:rsidRPr="0055268B">
        <w:rPr>
          <w:b/>
          <w:bCs/>
          <w:lang w:val="es-ES"/>
        </w:rPr>
        <w:t>L</w:t>
      </w:r>
      <w:r w:rsidR="00C80B05" w:rsidRPr="0055268B">
        <w:rPr>
          <w:b/>
          <w:bCs/>
          <w:lang w:val="es-ES"/>
        </w:rPr>
        <w:t xml:space="preserve">A AUTORIDAD </w:t>
      </w:r>
    </w:p>
    <w:p w14:paraId="46AF6205" w14:textId="660E9476" w:rsidR="00C80B05" w:rsidRPr="00C80B05" w:rsidRDefault="00C80B05" w:rsidP="00C80B05">
      <w:pPr>
        <w:jc w:val="both"/>
        <w:rPr>
          <w:lang w:val="es-ES"/>
        </w:rPr>
      </w:pPr>
      <w:r w:rsidRPr="00C80B05">
        <w:rPr>
          <w:lang w:val="es-ES"/>
        </w:rPr>
        <w:t xml:space="preserve">La autoridad es aquel atributo que tiene una persona, el cual está directamente vinculado con el cargo u oficio que ésta ejerza, siendo en todos los sentidos la potestad de dar órdenes, por tener el derecho de hacerlo, y del mismo modo ser retribuido con el acatamiento y cumplimiento de dichas órdenes. En todo momento debe basarse en la relación existente entre el superior y el subordinado, donde ambos deben tener claros cual es el rol de </w:t>
      </w:r>
      <w:proofErr w:type="gramStart"/>
      <w:r w:rsidRPr="00C80B05">
        <w:rPr>
          <w:lang w:val="es-ES"/>
        </w:rPr>
        <w:t>cada quien</w:t>
      </w:r>
      <w:proofErr w:type="gramEnd"/>
      <w:r w:rsidRPr="00C80B05">
        <w:rPr>
          <w:lang w:val="es-ES"/>
        </w:rPr>
        <w:t xml:space="preserve">. </w:t>
      </w:r>
    </w:p>
    <w:p w14:paraId="0DE8B98D" w14:textId="58626A4D" w:rsidR="00C80B05" w:rsidRPr="00C80B05" w:rsidRDefault="00C80B05" w:rsidP="00C80B05">
      <w:pPr>
        <w:jc w:val="both"/>
        <w:rPr>
          <w:lang w:val="es-ES"/>
        </w:rPr>
      </w:pPr>
      <w:r w:rsidRPr="00C80B05">
        <w:rPr>
          <w:lang w:val="es-ES"/>
        </w:rPr>
        <w:t xml:space="preserve">El papel de autoridad va a depender de la posición que ocupe el individuo, lo que significa que no todos tienen autoridad sobre los demás, el sujeto al que se le atribuya esta capacidad es porque de algún modo se le considera como una especie de líder, al cual se le otorgan poderes y atribuciones especiales por sobre el resto de las </w:t>
      </w:r>
      <w:r w:rsidRPr="00C80B05">
        <w:rPr>
          <w:lang w:val="es-ES"/>
        </w:rPr>
        <w:t>personas, por ejemplo el papel más básico de autoridad se establece desde el hogar, donde los padres son quienes tienen esta capacidad de dar órdenes a los hijos, y es debido a que está bajo su responsabilidad tomar las decisiones adecuadas, y los hijos 2 están en la obligación de cumplir con ellas, hasta tener la edad suficiente para tomar decisiones por sí solos.</w:t>
      </w:r>
    </w:p>
    <w:p w14:paraId="3E96F0F1" w14:textId="3BD1DEF3" w:rsidR="00C80B05" w:rsidRPr="00C80B05" w:rsidRDefault="00C80B05" w:rsidP="00C80B05">
      <w:pPr>
        <w:jc w:val="both"/>
        <w:rPr>
          <w:lang w:val="es-ES"/>
        </w:rPr>
      </w:pPr>
      <w:proofErr w:type="spellStart"/>
      <w:proofErr w:type="gramStart"/>
      <w:r w:rsidRPr="00C80B05">
        <w:rPr>
          <w:lang w:val="es-ES"/>
        </w:rPr>
        <w:t>Origen:Las</w:t>
      </w:r>
      <w:proofErr w:type="spellEnd"/>
      <w:proofErr w:type="gramEnd"/>
      <w:r w:rsidRPr="00C80B05">
        <w:rPr>
          <w:lang w:val="es-ES"/>
        </w:rPr>
        <w:t xml:space="preserve"> necesidades de supervivencia, obligaron a los hombres a establecer unas reglas de juego que les permitiera poder afrontar los peligros y contratiempos de un medio hostil como son los demás hombres y la naturaleza. Para hacer esto efectivo debía haber una especie de “líder” que ejercería </w:t>
      </w:r>
      <w:proofErr w:type="gramStart"/>
      <w:r w:rsidRPr="00C80B05">
        <w:rPr>
          <w:lang w:val="es-ES"/>
        </w:rPr>
        <w:t>la  AUTORIDAD</w:t>
      </w:r>
      <w:proofErr w:type="gramEnd"/>
      <w:r w:rsidRPr="00C80B05">
        <w:rPr>
          <w:lang w:val="es-ES"/>
        </w:rPr>
        <w:t xml:space="preserve">. En esas épocas, la autoridad era que el derecho de un superior al cumplimiento exacto por parte de los subordinados se </w:t>
      </w:r>
      <w:r w:rsidRPr="00C80B05">
        <w:rPr>
          <w:lang w:val="es-ES"/>
        </w:rPr>
        <w:lastRenderedPageBreak/>
        <w:t>desarrollaba en la cima y bajaba a través de toda la comunidad.</w:t>
      </w:r>
    </w:p>
    <w:p w14:paraId="6447B8BD" w14:textId="6BB5E2FC" w:rsidR="00C80B05" w:rsidRPr="00C80B05" w:rsidRDefault="00C80B05" w:rsidP="00C80B05">
      <w:pPr>
        <w:jc w:val="both"/>
        <w:rPr>
          <w:lang w:val="es-ES"/>
        </w:rPr>
      </w:pPr>
      <w:r w:rsidRPr="00C80B05">
        <w:rPr>
          <w:lang w:val="es-ES"/>
        </w:rPr>
        <w:t xml:space="preserve">Tipos: </w:t>
      </w:r>
    </w:p>
    <w:p w14:paraId="1136C0F6" w14:textId="0E462C3C" w:rsidR="00C80B05" w:rsidRPr="00C80B05" w:rsidRDefault="00C80B05" w:rsidP="00C80B05">
      <w:pPr>
        <w:jc w:val="both"/>
        <w:rPr>
          <w:lang w:val="es-ES"/>
        </w:rPr>
      </w:pPr>
      <w:r w:rsidRPr="00C80B05">
        <w:rPr>
          <w:lang w:val="es-ES"/>
        </w:rPr>
        <w:t>·</w:t>
      </w:r>
      <w:proofErr w:type="spellStart"/>
      <w:proofErr w:type="gramStart"/>
      <w:r w:rsidRPr="00C80B05">
        <w:rPr>
          <w:lang w:val="es-ES"/>
        </w:rPr>
        <w:t>Formal:La</w:t>
      </w:r>
      <w:proofErr w:type="spellEnd"/>
      <w:proofErr w:type="gramEnd"/>
      <w:r w:rsidRPr="00C80B05">
        <w:rPr>
          <w:lang w:val="es-ES"/>
        </w:rPr>
        <w:t xml:space="preserve"> que surge como consecuencia propia de la atribución de roles, es decir, es aquella que se desencadena como parte de un cargo que ostenta la persona, esta autoridad surge como consecuencia propia del poder que una persona siente frente a los demás, por el simple hecho de tener un puesto con superioridad en una organización.</w:t>
      </w:r>
    </w:p>
    <w:p w14:paraId="09E06266" w14:textId="5AD97666" w:rsidR="00C80B05" w:rsidRPr="00C80B05" w:rsidRDefault="00C80B05" w:rsidP="00C80B05">
      <w:pPr>
        <w:jc w:val="both"/>
        <w:rPr>
          <w:lang w:val="es-ES"/>
        </w:rPr>
      </w:pPr>
      <w:r w:rsidRPr="00C80B05">
        <w:rPr>
          <w:lang w:val="es-ES"/>
        </w:rPr>
        <w:t xml:space="preserve"> ·Moral: Esta no se obtiene por puestos ni es impuesta, esta viene ganada por la propia conducta del individuo, quien se granjea una buena fama con su actuar, haciendo que las personas que están a su alrededor, y todo aquel que le va conociendo tenga para con él, un respeto y lo vea como persona a quien se debe obedecer. </w:t>
      </w:r>
    </w:p>
    <w:p w14:paraId="24D89E75" w14:textId="2B2F90F9" w:rsidR="00C80B05" w:rsidRPr="00C80B05" w:rsidRDefault="00C80B05" w:rsidP="00C80B05">
      <w:pPr>
        <w:jc w:val="both"/>
        <w:rPr>
          <w:lang w:val="es-ES"/>
        </w:rPr>
      </w:pPr>
      <w:r w:rsidRPr="00C80B05">
        <w:rPr>
          <w:lang w:val="es-ES"/>
        </w:rPr>
        <w:t>·</w:t>
      </w:r>
      <w:proofErr w:type="spellStart"/>
      <w:proofErr w:type="gramStart"/>
      <w:r w:rsidRPr="00C80B05">
        <w:rPr>
          <w:lang w:val="es-ES"/>
        </w:rPr>
        <w:t>Tradicional:Es</w:t>
      </w:r>
      <w:proofErr w:type="spellEnd"/>
      <w:proofErr w:type="gramEnd"/>
      <w:r w:rsidRPr="00C80B05">
        <w:rPr>
          <w:lang w:val="es-ES"/>
        </w:rPr>
        <w:t xml:space="preserve"> parte de un paradigma social, en el que la persona responde con subordinación ante los puestos con autoridad, un ejemplo de ello, podemos verlo en la sociedad respecto a los gobernantes o bien en las organizaciones con los empleados hacia sus gerentes. Este tipo de </w:t>
      </w:r>
      <w:proofErr w:type="gramStart"/>
      <w:r w:rsidRPr="00C80B05">
        <w:rPr>
          <w:lang w:val="es-ES"/>
        </w:rPr>
        <w:t>autoridad,</w:t>
      </w:r>
      <w:proofErr w:type="gramEnd"/>
      <w:r w:rsidRPr="00C80B05">
        <w:rPr>
          <w:lang w:val="es-ES"/>
        </w:rPr>
        <w:t xml:space="preserve"> es transferible a través de las generaciones, es decir, que es una idea de mando que se transmite por igual en las escalas. </w:t>
      </w:r>
    </w:p>
    <w:p w14:paraId="31A697D8" w14:textId="723660E1" w:rsidR="00C80B05" w:rsidRPr="00C80B05" w:rsidRDefault="00C80B05" w:rsidP="00C80B05">
      <w:pPr>
        <w:jc w:val="both"/>
        <w:rPr>
          <w:lang w:val="es-ES"/>
        </w:rPr>
      </w:pPr>
      <w:r w:rsidRPr="00C80B05">
        <w:rPr>
          <w:lang w:val="es-ES"/>
        </w:rPr>
        <w:t>·</w:t>
      </w:r>
      <w:proofErr w:type="spellStart"/>
      <w:proofErr w:type="gramStart"/>
      <w:r w:rsidRPr="00C80B05">
        <w:rPr>
          <w:lang w:val="es-ES"/>
        </w:rPr>
        <w:t>Carismática:En</w:t>
      </w:r>
      <w:proofErr w:type="spellEnd"/>
      <w:proofErr w:type="gramEnd"/>
      <w:r w:rsidRPr="00C80B05">
        <w:rPr>
          <w:lang w:val="es-ES"/>
        </w:rPr>
        <w:t xml:space="preserve"> este caso, la persona que se debe reconocer por autoridad, es seleccionada entre el grupo, esta figura se le conoce como líder, y logra este puesto por la concesión que sus compañeros le hacen como consecuencia de su conducta y de sus cualidades a la hora de tomar decisiones. </w:t>
      </w:r>
    </w:p>
    <w:p w14:paraId="4F073E72" w14:textId="54FBE6BF" w:rsidR="00C80B05" w:rsidRPr="00C80B05" w:rsidRDefault="00C80B05" w:rsidP="00C80B05">
      <w:pPr>
        <w:jc w:val="both"/>
        <w:rPr>
          <w:lang w:val="es-ES"/>
        </w:rPr>
      </w:pPr>
      <w:r w:rsidRPr="00C80B05">
        <w:rPr>
          <w:lang w:val="es-ES"/>
        </w:rPr>
        <w:t>·</w:t>
      </w:r>
      <w:proofErr w:type="spellStart"/>
      <w:proofErr w:type="gramStart"/>
      <w:r w:rsidRPr="00C80B05">
        <w:rPr>
          <w:lang w:val="es-ES"/>
        </w:rPr>
        <w:t>Racional:Debe</w:t>
      </w:r>
      <w:proofErr w:type="spellEnd"/>
      <w:proofErr w:type="gramEnd"/>
      <w:r w:rsidRPr="00C80B05">
        <w:rPr>
          <w:lang w:val="es-ES"/>
        </w:rPr>
        <w:t xml:space="preserve"> su nombre a que esta autoridad es otorgada por puros protocolos sociales o legales, es decir, el respeto que se le debe a las personas mayores, es parte de una creencia popular que lleva a considerar esto como figuras de autoridad en un círculo familiar. Sobreviene a consecuencias de normas que han sido impuestas, como, por ejemplo, aquellas que determinan el rango de los puestos en una empresa, o institución. </w:t>
      </w:r>
    </w:p>
    <w:p w14:paraId="0E6A4A57" w14:textId="3F911969" w:rsidR="00C80B05" w:rsidRPr="00C80B05" w:rsidRDefault="00C80B05" w:rsidP="00C80B05">
      <w:pPr>
        <w:jc w:val="both"/>
        <w:rPr>
          <w:lang w:val="es-ES"/>
        </w:rPr>
      </w:pPr>
      <w:r w:rsidRPr="00C80B05">
        <w:rPr>
          <w:lang w:val="es-ES"/>
        </w:rPr>
        <w:t>·</w:t>
      </w:r>
      <w:proofErr w:type="spellStart"/>
      <w:proofErr w:type="gramStart"/>
      <w:r w:rsidRPr="00C80B05">
        <w:rPr>
          <w:lang w:val="es-ES"/>
        </w:rPr>
        <w:t>Autoritaria:Nace</w:t>
      </w:r>
      <w:proofErr w:type="spellEnd"/>
      <w:proofErr w:type="gramEnd"/>
      <w:r w:rsidRPr="00C80B05">
        <w:rPr>
          <w:lang w:val="es-ES"/>
        </w:rPr>
        <w:t xml:space="preserve"> del miedo de los adeptos a la figura con poder, es el grado más extremo de autoridad junto a la coercitiva, en este, la persona que ostenta la autoridad, se vale del miedo de sus seguidores o subordinados para imponer sus normas. </w:t>
      </w:r>
    </w:p>
    <w:p w14:paraId="45D2B732" w14:textId="7D62DE6D" w:rsidR="00C80B05" w:rsidRPr="00C80B05" w:rsidRDefault="00C80B05" w:rsidP="00C80B05">
      <w:pPr>
        <w:jc w:val="both"/>
        <w:rPr>
          <w:lang w:val="es-ES"/>
        </w:rPr>
      </w:pPr>
      <w:r w:rsidRPr="00C80B05">
        <w:rPr>
          <w:lang w:val="es-ES"/>
        </w:rPr>
        <w:t>·</w:t>
      </w:r>
      <w:proofErr w:type="spellStart"/>
      <w:proofErr w:type="gramStart"/>
      <w:r w:rsidRPr="00C80B05">
        <w:rPr>
          <w:lang w:val="es-ES"/>
        </w:rPr>
        <w:t>Coercitiva:Todo</w:t>
      </w:r>
      <w:proofErr w:type="spellEnd"/>
      <w:proofErr w:type="gramEnd"/>
      <w:r w:rsidRPr="00C80B05">
        <w:rPr>
          <w:lang w:val="es-ES"/>
        </w:rPr>
        <w:t xml:space="preserve"> es impuesto por medio de la fuerza, es una de las formas de autoridad más aberrantes que pueda existir, ya que las personas se ven obligadas a cumplir las órdenes por temor a las represalias.</w:t>
      </w:r>
    </w:p>
    <w:p w14:paraId="656943E0" w14:textId="351BB48B" w:rsidR="00C80B05" w:rsidRPr="00C80B05" w:rsidRDefault="00C80B05" w:rsidP="00C80B05">
      <w:pPr>
        <w:jc w:val="both"/>
        <w:rPr>
          <w:lang w:val="es-ES"/>
        </w:rPr>
      </w:pPr>
      <w:r w:rsidRPr="00C80B05">
        <w:rPr>
          <w:lang w:val="es-ES"/>
        </w:rPr>
        <w:t xml:space="preserve"> ·</w:t>
      </w:r>
      <w:proofErr w:type="spellStart"/>
      <w:proofErr w:type="gramStart"/>
      <w:r w:rsidRPr="00C80B05">
        <w:rPr>
          <w:lang w:val="es-ES"/>
        </w:rPr>
        <w:t>Democrática:Pese</w:t>
      </w:r>
      <w:proofErr w:type="spellEnd"/>
      <w:proofErr w:type="gramEnd"/>
      <w:r w:rsidRPr="00C80B05">
        <w:rPr>
          <w:lang w:val="es-ES"/>
        </w:rPr>
        <w:t xml:space="preserve"> a que existe un líder, este tiene a bien considerar la opinión de todos sus seguidores, por el buen desarrollo de la dinámica social, en efecto, es una </w:t>
      </w:r>
      <w:r w:rsidRPr="00C80B05">
        <w:rPr>
          <w:lang w:val="es-ES"/>
        </w:rPr>
        <w:t xml:space="preserve">forma de ejercer la autoridad con cierto grado de empatía. </w:t>
      </w:r>
    </w:p>
    <w:p w14:paraId="3468ED34" w14:textId="63A00E01" w:rsidR="00C80B05" w:rsidRPr="00C80B05" w:rsidRDefault="00C80B05" w:rsidP="00C80B05">
      <w:pPr>
        <w:jc w:val="both"/>
        <w:rPr>
          <w:lang w:val="es-ES"/>
        </w:rPr>
      </w:pPr>
      <w:r w:rsidRPr="00C80B05">
        <w:rPr>
          <w:lang w:val="es-ES"/>
        </w:rPr>
        <w:t xml:space="preserve">·Inconsistente: en este caso, la autoridad no es continua, la persona puede establecer mandatos o bien puede hacer caso omiso a ciertas situaciones en las que se requiere de su poder, es un tipo de autoridad casi que inexistente. </w:t>
      </w:r>
    </w:p>
    <w:p w14:paraId="6EA6EB48" w14:textId="389CCB77" w:rsidR="00C80B05" w:rsidRPr="00C80B05" w:rsidRDefault="00C80B05" w:rsidP="00C80B05">
      <w:pPr>
        <w:jc w:val="both"/>
        <w:rPr>
          <w:lang w:val="es-ES"/>
        </w:rPr>
      </w:pPr>
      <w:r w:rsidRPr="00C80B05">
        <w:rPr>
          <w:lang w:val="es-ES"/>
        </w:rPr>
        <w:t xml:space="preserve">·Permisiva: Otra forma de autoridad, en el que la persona se encuentra ausente, ya que los subordinados pueden hacer lo que les plazca sin que haya temor a las reprimendas y sin recibir consecuencia alguna de sus errores. De hecho, expertos alegan </w:t>
      </w:r>
      <w:proofErr w:type="gramStart"/>
      <w:r w:rsidRPr="00C80B05">
        <w:rPr>
          <w:lang w:val="es-ES"/>
        </w:rPr>
        <w:t>que</w:t>
      </w:r>
      <w:proofErr w:type="gramEnd"/>
      <w:r w:rsidRPr="00C80B05">
        <w:rPr>
          <w:lang w:val="es-ES"/>
        </w:rPr>
        <w:t xml:space="preserve"> en este caso, la figura de autoridad existe, porque las personas la reconocen, pero el asunto reside en que la persona que la ostenta, no actúa, es esta quien no ejerce su autoridad.</w:t>
      </w:r>
    </w:p>
    <w:p w14:paraId="690CA56A" w14:textId="74D55EA5" w:rsidR="00C80B05" w:rsidRPr="00C80B05" w:rsidRDefault="00C80B05" w:rsidP="00C80B05">
      <w:pPr>
        <w:jc w:val="both"/>
        <w:rPr>
          <w:lang w:val="es-ES"/>
        </w:rPr>
      </w:pPr>
      <w:r w:rsidRPr="00C80B05">
        <w:rPr>
          <w:lang w:val="es-ES"/>
        </w:rPr>
        <w:t>·</w:t>
      </w:r>
      <w:proofErr w:type="spellStart"/>
      <w:proofErr w:type="gramStart"/>
      <w:r w:rsidRPr="00C80B05">
        <w:rPr>
          <w:lang w:val="es-ES"/>
        </w:rPr>
        <w:t>Operativa:También</w:t>
      </w:r>
      <w:proofErr w:type="spellEnd"/>
      <w:proofErr w:type="gramEnd"/>
      <w:r w:rsidRPr="00C80B05">
        <w:rPr>
          <w:lang w:val="es-ES"/>
        </w:rPr>
        <w:t xml:space="preserve"> conocida como pasajera, la persona cuenta con el poder de forma provisional o bien ante una determinada circunstancia.</w:t>
      </w:r>
    </w:p>
    <w:p w14:paraId="24CF19E5" w14:textId="6E20A135" w:rsidR="00C80B05" w:rsidRPr="00C80B05" w:rsidRDefault="00C80B05" w:rsidP="00C80B05">
      <w:pPr>
        <w:jc w:val="both"/>
        <w:rPr>
          <w:lang w:val="es-ES"/>
        </w:rPr>
      </w:pPr>
      <w:r w:rsidRPr="00C80B05">
        <w:rPr>
          <w:lang w:val="es-ES"/>
        </w:rPr>
        <w:t xml:space="preserve"> ·</w:t>
      </w:r>
      <w:proofErr w:type="spellStart"/>
      <w:proofErr w:type="gramStart"/>
      <w:r w:rsidRPr="00C80B05">
        <w:rPr>
          <w:lang w:val="es-ES"/>
        </w:rPr>
        <w:t>Administrativa:Es</w:t>
      </w:r>
      <w:proofErr w:type="spellEnd"/>
      <w:proofErr w:type="gramEnd"/>
      <w:r w:rsidRPr="00C80B05">
        <w:rPr>
          <w:lang w:val="es-ES"/>
        </w:rPr>
        <w:t xml:space="preserve"> un reconocimiento que se hace del ejercicio de poder hacia quien detenta la autoridad, ya que esta persona, es reconocida como tal, como parte de la costumbre. </w:t>
      </w:r>
    </w:p>
    <w:p w14:paraId="6958617D" w14:textId="5ECFFDA2" w:rsidR="00C80B05" w:rsidRPr="00C80B05" w:rsidRDefault="00C80B05" w:rsidP="00C80B05">
      <w:pPr>
        <w:jc w:val="both"/>
        <w:rPr>
          <w:lang w:val="es-ES"/>
        </w:rPr>
      </w:pPr>
      <w:r w:rsidRPr="00C80B05">
        <w:rPr>
          <w:lang w:val="es-ES"/>
        </w:rPr>
        <w:t>·</w:t>
      </w:r>
      <w:proofErr w:type="spellStart"/>
      <w:proofErr w:type="gramStart"/>
      <w:r w:rsidRPr="00C80B05">
        <w:rPr>
          <w:lang w:val="es-ES"/>
        </w:rPr>
        <w:t>Informal:Un</w:t>
      </w:r>
      <w:proofErr w:type="spellEnd"/>
      <w:proofErr w:type="gramEnd"/>
      <w:r w:rsidRPr="00C80B05">
        <w:rPr>
          <w:lang w:val="es-ES"/>
        </w:rPr>
        <w:t xml:space="preserve"> tipo de autoridad, que nace de la improvisación y de las circunstancias, esta no es estática pudiendo ser ejercida por cualquiera, es decir, que cualquier persona puede convertirse en el líder de un grupo debido al surgimiento de un evento determinado. Esta viene otorgada, por cualidades y por la persona imponerse en el momento, claro que dicha imposición es vista con beneplácito por los demás, dado los efectos positivos que la misma puede generar.</w:t>
      </w:r>
    </w:p>
    <w:p w14:paraId="7E0A2C40" w14:textId="6C421E4B" w:rsidR="00C80B05" w:rsidRPr="00C80B05" w:rsidRDefault="00C80B05" w:rsidP="00C80B05">
      <w:pPr>
        <w:jc w:val="both"/>
        <w:rPr>
          <w:lang w:val="es-ES"/>
        </w:rPr>
      </w:pPr>
      <w:r w:rsidRPr="00C80B05">
        <w:rPr>
          <w:lang w:val="es-ES"/>
        </w:rPr>
        <w:t xml:space="preserve">Autoridad </w:t>
      </w:r>
      <w:proofErr w:type="spellStart"/>
      <w:proofErr w:type="gramStart"/>
      <w:r w:rsidRPr="00C80B05">
        <w:rPr>
          <w:lang w:val="es-ES"/>
        </w:rPr>
        <w:t>jurídica:Es</w:t>
      </w:r>
      <w:proofErr w:type="spellEnd"/>
      <w:proofErr w:type="gramEnd"/>
      <w:r w:rsidRPr="00C80B05">
        <w:rPr>
          <w:lang w:val="es-ES"/>
        </w:rPr>
        <w:t xml:space="preserve"> aquella que se determina y se impone por obligación. A su vez se compone de dos clases: la formal, que es aquella que ejerce un jefe sobre sus correspondientes subordinados, y la operativa. Esta es la que se caracteriza porque no se ejerce sobre personas, sino que se define como la potestad que tiene alguien para decidir el realizar una serie de acciones concretas.</w:t>
      </w:r>
    </w:p>
    <w:p w14:paraId="33664C50" w14:textId="1924C48E" w:rsidR="005C1A0D" w:rsidRDefault="00C80B05" w:rsidP="00C80B05">
      <w:pPr>
        <w:jc w:val="both"/>
        <w:rPr>
          <w:lang w:val="es-ES"/>
        </w:rPr>
      </w:pPr>
      <w:r w:rsidRPr="00C80B05">
        <w:rPr>
          <w:lang w:val="es-ES"/>
        </w:rPr>
        <w:t xml:space="preserve"> Autoridad </w:t>
      </w:r>
      <w:proofErr w:type="spellStart"/>
      <w:proofErr w:type="gramStart"/>
      <w:r w:rsidRPr="00C80B05">
        <w:rPr>
          <w:lang w:val="es-ES"/>
        </w:rPr>
        <w:t>moral:Es</w:t>
      </w:r>
      <w:proofErr w:type="spellEnd"/>
      <w:proofErr w:type="gramEnd"/>
      <w:r w:rsidRPr="00C80B05">
        <w:rPr>
          <w:lang w:val="es-ES"/>
        </w:rPr>
        <w:t xml:space="preserve"> la que otorga a una persona no sólo conocimientos sino también prestigio o posición. Al igual que sucedía con el jurídico, este se puede dividir a su vez en dos modalidades. Así, contamos con la autoridad moral técnica que es aquella que tiene un individuo en base a su experiencia profesional. Esta supone que se le reconozca capacidad y pericia por lo que además sus opiniones serán muy tenidas en cuenta sobre la citada materia en la que sea un experto. La segunda modalidad de autoridad moral es la llamada personal. Quien tenga esta se puede decir que es un líder pues sus cualidades </w:t>
      </w:r>
      <w:r w:rsidRPr="00C80B05">
        <w:rPr>
          <w:lang w:val="es-ES"/>
        </w:rPr>
        <w:lastRenderedPageBreak/>
        <w:t>psicológicas, morales y sociales les dan una posición ascendente con respecto a otras.</w:t>
      </w:r>
    </w:p>
    <w:p w14:paraId="36810F72" w14:textId="20C82426" w:rsidR="005C1A0D" w:rsidRDefault="005C1A0D" w:rsidP="00C80B05">
      <w:pPr>
        <w:pStyle w:val="Sinespaciado"/>
        <w:jc w:val="both"/>
        <w:rPr>
          <w:b/>
          <w:bCs/>
        </w:rPr>
      </w:pPr>
      <w:r w:rsidRPr="00335E96">
        <w:rPr>
          <w:b/>
          <w:bCs/>
        </w:rPr>
        <w:t xml:space="preserve">EJERCICIOS </w:t>
      </w:r>
    </w:p>
    <w:p w14:paraId="391F9514" w14:textId="77777777" w:rsidR="00C80B05" w:rsidRPr="00C80B05" w:rsidRDefault="00C80B05" w:rsidP="00C80B05">
      <w:pPr>
        <w:pStyle w:val="Sinespaciado"/>
        <w:jc w:val="both"/>
        <w:rPr>
          <w:b/>
          <w:bCs/>
        </w:rPr>
      </w:pPr>
    </w:p>
    <w:p w14:paraId="35C7291D" w14:textId="66111957" w:rsidR="00C80B05" w:rsidRDefault="00C80B05" w:rsidP="00C80B05">
      <w:pPr>
        <w:jc w:val="both"/>
        <w:rPr>
          <w:lang w:val="es-ES"/>
        </w:rPr>
      </w:pPr>
      <w:r>
        <w:rPr>
          <w:lang w:val="es-ES"/>
        </w:rPr>
        <w:t>L</w:t>
      </w:r>
      <w:r w:rsidR="0055268B">
        <w:rPr>
          <w:lang w:val="es-ES"/>
        </w:rPr>
        <w:t>ee el cuento</w:t>
      </w:r>
    </w:p>
    <w:p w14:paraId="42ED967C" w14:textId="525B71AC" w:rsidR="00C80B05" w:rsidRPr="00C80B05" w:rsidRDefault="00C80B05" w:rsidP="00C80B05">
      <w:pPr>
        <w:jc w:val="both"/>
        <w:rPr>
          <w:b/>
          <w:bCs/>
          <w:u w:val="single"/>
          <w:lang w:val="es-ES"/>
        </w:rPr>
      </w:pPr>
      <w:r w:rsidRPr="00C80B05">
        <w:rPr>
          <w:lang w:val="es-ES"/>
        </w:rPr>
        <w:t>Cuento</w:t>
      </w:r>
      <w:r>
        <w:rPr>
          <w:lang w:val="es-ES"/>
        </w:rPr>
        <w:t xml:space="preserve">: </w:t>
      </w:r>
      <w:r w:rsidRPr="00C80B05">
        <w:rPr>
          <w:b/>
          <w:bCs/>
          <w:u w:val="single"/>
          <w:lang w:val="es-ES"/>
        </w:rPr>
        <w:t>LA GRANDEZA DEL REY</w:t>
      </w:r>
    </w:p>
    <w:p w14:paraId="2FB2E4A5" w14:textId="77777777" w:rsidR="00C80B05" w:rsidRPr="00C80B05" w:rsidRDefault="00C80B05" w:rsidP="00C80B05">
      <w:pPr>
        <w:jc w:val="both"/>
        <w:rPr>
          <w:lang w:val="es-ES"/>
        </w:rPr>
      </w:pPr>
      <w:r w:rsidRPr="00C80B05">
        <w:rPr>
          <w:lang w:val="es-ES"/>
        </w:rPr>
        <w:t>Cuentos con valores similares</w:t>
      </w:r>
    </w:p>
    <w:p w14:paraId="7CFA605C" w14:textId="77777777" w:rsidR="00C80B05" w:rsidRPr="00C80B05" w:rsidRDefault="00C80B05" w:rsidP="00C80B05">
      <w:pPr>
        <w:jc w:val="both"/>
        <w:rPr>
          <w:lang w:val="es-ES"/>
        </w:rPr>
      </w:pPr>
      <w:r w:rsidRPr="00C80B05">
        <w:rPr>
          <w:lang w:val="es-ES"/>
        </w:rPr>
        <w:t>Las dos justicias</w:t>
      </w:r>
    </w:p>
    <w:p w14:paraId="2C4FA222" w14:textId="77777777" w:rsidR="00C80B05" w:rsidRPr="00C80B05" w:rsidRDefault="00C80B05" w:rsidP="00C80B05">
      <w:pPr>
        <w:jc w:val="both"/>
        <w:rPr>
          <w:lang w:val="es-ES"/>
        </w:rPr>
      </w:pPr>
      <w:r w:rsidRPr="00C80B05">
        <w:rPr>
          <w:lang w:val="es-ES"/>
        </w:rPr>
        <w:t>La justicia exacta</w:t>
      </w:r>
    </w:p>
    <w:p w14:paraId="060BBDCF" w14:textId="77777777" w:rsidR="00C80B05" w:rsidRPr="00C80B05" w:rsidRDefault="00C80B05" w:rsidP="00C80B05">
      <w:pPr>
        <w:jc w:val="both"/>
        <w:rPr>
          <w:lang w:val="es-ES"/>
        </w:rPr>
      </w:pPr>
      <w:r w:rsidRPr="00C80B05">
        <w:rPr>
          <w:lang w:val="es-ES"/>
        </w:rPr>
        <w:t>El leopardo en su árbol</w:t>
      </w:r>
    </w:p>
    <w:p w14:paraId="6397A156" w14:textId="0BA700DA" w:rsidR="00C80B05" w:rsidRPr="00C80B05" w:rsidRDefault="00C80B05" w:rsidP="00C80B05">
      <w:pPr>
        <w:jc w:val="both"/>
        <w:rPr>
          <w:lang w:val="es-ES"/>
        </w:rPr>
      </w:pPr>
      <w:r w:rsidRPr="00C80B05">
        <w:rPr>
          <w:lang w:val="es-ES"/>
        </w:rPr>
        <w:t>Había una vez un poderoso rey que tenía tres hijos. Dudando sobre quién debía sucederlo en el trono, envió a cada uno de ellos a gobernar un territorio durante cinco años, al término de los cuales deberían volver junto a su padre para mostrarle sus logros.</w:t>
      </w:r>
    </w:p>
    <w:p w14:paraId="0D1C32DC" w14:textId="20D863D8" w:rsidR="00C80B05" w:rsidRPr="00C80B05" w:rsidRDefault="00C80B05" w:rsidP="00C80B05">
      <w:pPr>
        <w:jc w:val="both"/>
        <w:rPr>
          <w:lang w:val="es-ES"/>
        </w:rPr>
      </w:pPr>
      <w:r w:rsidRPr="00C80B05">
        <w:rPr>
          <w:lang w:val="es-ES"/>
        </w:rPr>
        <w:t>Así marcharon los tres, cada uno a su lugar, alegres por poder ejercer como reyes. Pero al llegar descubrieron decepcionados que tan sólo se trataba de pequeñas villas con un puñado de aldeanos, en las que ni siquiera había un castillo.</w:t>
      </w:r>
    </w:p>
    <w:p w14:paraId="2AC6AB60" w14:textId="19D3D1B4" w:rsidR="00C80B05" w:rsidRPr="00C80B05" w:rsidRDefault="00C80B05" w:rsidP="00C80B05">
      <w:pPr>
        <w:jc w:val="both"/>
        <w:rPr>
          <w:lang w:val="es-ES"/>
        </w:rPr>
      </w:pPr>
      <w:r w:rsidRPr="00C80B05">
        <w:rPr>
          <w:lang w:val="es-ES"/>
        </w:rPr>
        <w:t>- Seguro que a mis hermanos se les han dado reinos mayores, pero demostraré a mi padre que puedo ser un gran rey - se dijo el mayor. Y juntando a los pocos habitantes de su villa, les enseñó las artes de la guerra para formar un pequeño ejército con el que conquistar las villas vecinas. Así, su pequeño reino creció en fuerza y poder, y al cabo de los cinco años había multiplicado cien veces su extensión. Orgulloso, el joven príncipe reunió a aquellos primeros aldeanos, y viajó junto a su padre.</w:t>
      </w:r>
    </w:p>
    <w:p w14:paraId="561C2E0E" w14:textId="33A9F2C9" w:rsidR="00C80B05" w:rsidRPr="00C80B05" w:rsidRDefault="00C80B05" w:rsidP="00C80B05">
      <w:pPr>
        <w:jc w:val="both"/>
        <w:rPr>
          <w:lang w:val="es-ES"/>
        </w:rPr>
      </w:pPr>
      <w:r w:rsidRPr="00C80B05">
        <w:rPr>
          <w:lang w:val="es-ES"/>
        </w:rPr>
        <w:t>- Seguro que a mis hermanos se les han dado reinos mayores; sin duda mi padre quiere probar si puedo ser un gran rey - pensó el mediano. Y desde aquel momento inició con sus aldeanos la construcción del mayor de los palacios. Y tras cinco años de duro trabajo, un magnífico palacio presidía la pequeña aldea. Satisfecho, el joven príncipe viajó junto a su padre en compañía de sus fieles aldeanos.</w:t>
      </w:r>
    </w:p>
    <w:p w14:paraId="67E1CCC1" w14:textId="13EAD995" w:rsidR="00C80B05" w:rsidRPr="00C80B05" w:rsidRDefault="00C80B05" w:rsidP="00C80B05">
      <w:pPr>
        <w:jc w:val="both"/>
        <w:rPr>
          <w:lang w:val="es-ES"/>
        </w:rPr>
      </w:pPr>
      <w:r w:rsidRPr="00C80B05">
        <w:rPr>
          <w:lang w:val="es-ES"/>
        </w:rPr>
        <w:t>- Seguro que a mis hermanos se les han dado reinos mayores, así que la gente de esta aldea debe de ser importante para mi padre - pensó el pequeño. Y resolvió cuidar de ellos y preocuparse por que nada les faltara. Durante sus cinco años de reinado, la aldea no cambió mucho; era un lugar humilde y alegre, con pequeñas mejoras aquí y allá, aunque sus aldeanos parecían muy satisfechos por la labor del príncipe, y lo acompañaron gustosos junto al rey.</w:t>
      </w:r>
    </w:p>
    <w:p w14:paraId="26166D14" w14:textId="7FB312F2" w:rsidR="00C80B05" w:rsidRPr="00C80B05" w:rsidRDefault="00C80B05" w:rsidP="00C80B05">
      <w:pPr>
        <w:jc w:val="both"/>
        <w:rPr>
          <w:lang w:val="es-ES"/>
        </w:rPr>
      </w:pPr>
      <w:r w:rsidRPr="00C80B05">
        <w:rPr>
          <w:lang w:val="es-ES"/>
        </w:rPr>
        <w:t xml:space="preserve">Los tres hermanos fueron recibidos con alegría por el pueblo, con todo preparado para la gran fiesta de </w:t>
      </w:r>
      <w:r w:rsidRPr="00C80B05">
        <w:rPr>
          <w:lang w:val="es-ES"/>
        </w:rPr>
        <w:t>coronación. Pero cuando llegaron ante su padre y cada uno quiso contar las hazañas que debían hacerle merecedor del trono, el rey no los dejó hablar. En su lugar, pidió a los aldeanos que contaran cómo habían sido sus vidas.</w:t>
      </w:r>
    </w:p>
    <w:p w14:paraId="123471F5" w14:textId="14EA6861" w:rsidR="00C80B05" w:rsidRPr="00C80B05" w:rsidRDefault="00C80B05" w:rsidP="00C80B05">
      <w:pPr>
        <w:jc w:val="both"/>
        <w:rPr>
          <w:lang w:val="es-ES"/>
        </w:rPr>
      </w:pPr>
      <w:r w:rsidRPr="00C80B05">
        <w:rPr>
          <w:lang w:val="es-ES"/>
        </w:rPr>
        <w:t>Así, los súbditos del hijo mayor mostraron las cicatrices ganadas en sus batallas, y narraron todo el esfuerzo y sufrimiento que les había supuesto extender su reino. El hermano mayor sería un rey temible, fuerte y poderoso, y se sentían orgullosos de él.</w:t>
      </w:r>
    </w:p>
    <w:p w14:paraId="275F2DB5" w14:textId="287B153C" w:rsidR="00C80B05" w:rsidRPr="00C80B05" w:rsidRDefault="00C80B05" w:rsidP="00C80B05">
      <w:pPr>
        <w:jc w:val="both"/>
        <w:rPr>
          <w:lang w:val="es-ES"/>
        </w:rPr>
      </w:pPr>
      <w:r w:rsidRPr="00C80B05">
        <w:rPr>
          <w:lang w:val="es-ES"/>
        </w:rPr>
        <w:t>Los súbditos del mediano contaron cómo, bajo el liderazgo del príncipe, habían trabajado por la mañana en el campo y por la tarde en la obra para construir tan magnífico palacio. Sin duda sería un gran rey capaz de los mayores logros, y se sentían orgullosos de él.</w:t>
      </w:r>
    </w:p>
    <w:p w14:paraId="23374C15" w14:textId="2ACD1302" w:rsidR="00C80B05" w:rsidRPr="00C80B05" w:rsidRDefault="00C80B05" w:rsidP="00C80B05">
      <w:pPr>
        <w:jc w:val="both"/>
        <w:rPr>
          <w:lang w:val="es-ES"/>
        </w:rPr>
      </w:pPr>
      <w:r w:rsidRPr="00C80B05">
        <w:rPr>
          <w:lang w:val="es-ES"/>
        </w:rPr>
        <w:t>Finalmente, los súbditos del pequeño, medio avergonzados, contaron lo felices que habían sido junto a aquel rey humilde y práctico, que había mejorado sus vidas en tantas pequeñas cosas. Como probablemente no era el gran rey que todos esperaban, y ellos le tenían gran afecto, pidieron al rey que al menos siguiera gobernando su villa.</w:t>
      </w:r>
    </w:p>
    <w:p w14:paraId="1B6E8C86" w14:textId="77777777" w:rsidR="00C80B05" w:rsidRPr="00C80B05" w:rsidRDefault="00C80B05" w:rsidP="00C80B05">
      <w:pPr>
        <w:jc w:val="both"/>
        <w:rPr>
          <w:lang w:val="es-ES"/>
        </w:rPr>
      </w:pPr>
      <w:r w:rsidRPr="00C80B05">
        <w:rPr>
          <w:lang w:val="es-ES"/>
        </w:rPr>
        <w:t>Acabadas las narraciones, todos se preguntaban lo mismo que el rey ¿Cuál de los príncipes estaría mejor preparado para ejercer tanto poder?</w:t>
      </w:r>
    </w:p>
    <w:p w14:paraId="6F1CB0E7" w14:textId="2E81209E" w:rsidR="00C80B05" w:rsidRPr="00C80B05" w:rsidRDefault="00C80B05" w:rsidP="00C80B05">
      <w:pPr>
        <w:jc w:val="both"/>
        <w:rPr>
          <w:lang w:val="es-ES"/>
        </w:rPr>
      </w:pPr>
      <w:r w:rsidRPr="00C80B05">
        <w:rPr>
          <w:lang w:val="es-ES"/>
        </w:rPr>
        <w:t>Indeciso, y antes de tomar una decisión, el rey llamó uno por uno a todos sus súbditos y les hizo una sola pregunta:</w:t>
      </w:r>
    </w:p>
    <w:p w14:paraId="46D81D90" w14:textId="78BE1038" w:rsidR="00C80B05" w:rsidRPr="00C80B05" w:rsidRDefault="00C80B05" w:rsidP="00C80B05">
      <w:pPr>
        <w:jc w:val="both"/>
        <w:rPr>
          <w:lang w:val="es-ES"/>
        </w:rPr>
      </w:pPr>
      <w:r w:rsidRPr="00C80B05">
        <w:rPr>
          <w:lang w:val="es-ES"/>
        </w:rPr>
        <w:t>- Si hubieras tenido que vivir estos cinco años en una de esas tres villas, ¿cuál hubieras elegido?</w:t>
      </w:r>
    </w:p>
    <w:p w14:paraId="628A8A24" w14:textId="27F4E33B" w:rsidR="00C80B05" w:rsidRPr="00C80B05" w:rsidRDefault="00C80B05" w:rsidP="00C80B05">
      <w:pPr>
        <w:jc w:val="both"/>
        <w:rPr>
          <w:lang w:val="es-ES"/>
        </w:rPr>
      </w:pPr>
      <w:r w:rsidRPr="00C80B05">
        <w:rPr>
          <w:lang w:val="es-ES"/>
        </w:rPr>
        <w:t>Todos, absolutamente todos, prefirieron la vida tranquila y feliz de la tercera villa, por muy impresionados que estuvieran por las hazañas de los dos hermanos mayores.</w:t>
      </w:r>
    </w:p>
    <w:p w14:paraId="73516BA2" w14:textId="3854CACD" w:rsidR="005C1A0D" w:rsidRDefault="00C80B05" w:rsidP="00C80B05">
      <w:pPr>
        <w:jc w:val="both"/>
        <w:rPr>
          <w:lang w:val="es-ES"/>
        </w:rPr>
      </w:pPr>
      <w:r w:rsidRPr="00C80B05">
        <w:rPr>
          <w:lang w:val="es-ES"/>
        </w:rPr>
        <w:t>Y así, el más pequeño de los príncipes fue coronado aquel día como el más grande de los reyes, pues la grandeza de los gobernantes se mide por el afecto de sus pueblos, y no por el tamaño de sus castillos y riquezas.</w:t>
      </w:r>
    </w:p>
    <w:p w14:paraId="23BA494C" w14:textId="2321F7AA" w:rsidR="005C1A0D" w:rsidRPr="005C1A0D" w:rsidRDefault="005C1A0D" w:rsidP="00C80B05">
      <w:pPr>
        <w:jc w:val="both"/>
        <w:rPr>
          <w:b/>
          <w:bCs/>
          <w:lang w:val="es-ES"/>
        </w:rPr>
      </w:pPr>
      <w:r w:rsidRPr="005C1A0D">
        <w:rPr>
          <w:b/>
          <w:bCs/>
          <w:lang w:val="es-ES"/>
        </w:rPr>
        <w:t xml:space="preserve">ACTIVIDAD </w:t>
      </w:r>
    </w:p>
    <w:p w14:paraId="1451336C" w14:textId="6218A1D6" w:rsidR="005C1A0D" w:rsidRPr="005C1A0D" w:rsidRDefault="005C1A0D" w:rsidP="00C80B05">
      <w:pPr>
        <w:jc w:val="both"/>
        <w:rPr>
          <w:lang w:val="es-ES"/>
        </w:rPr>
      </w:pPr>
      <w:r w:rsidRPr="005C1A0D">
        <w:rPr>
          <w:lang w:val="es-ES"/>
        </w:rPr>
        <w:t xml:space="preserve">RESPONDE EN GRUPOS DE TRES PERSONAS, EN UNA HOJA APARTE O EN EL CUADERNO: </w:t>
      </w:r>
    </w:p>
    <w:p w14:paraId="0A2E7D58" w14:textId="2BA1110C" w:rsidR="005C1A0D" w:rsidRPr="0055268B" w:rsidRDefault="005C1A0D" w:rsidP="0055268B">
      <w:pPr>
        <w:pStyle w:val="Prrafodelista"/>
        <w:numPr>
          <w:ilvl w:val="0"/>
          <w:numId w:val="1"/>
        </w:numPr>
        <w:jc w:val="both"/>
        <w:rPr>
          <w:lang w:val="es-ES"/>
        </w:rPr>
      </w:pPr>
      <w:r w:rsidRPr="0055268B">
        <w:rPr>
          <w:lang w:val="es-ES"/>
        </w:rPr>
        <w:t>Realiza un esquema conceptual de tema</w:t>
      </w:r>
    </w:p>
    <w:p w14:paraId="101FB64B" w14:textId="0E39FFD7" w:rsidR="0055268B" w:rsidRDefault="0055268B" w:rsidP="0055268B">
      <w:pPr>
        <w:pStyle w:val="Prrafodelista"/>
        <w:numPr>
          <w:ilvl w:val="0"/>
          <w:numId w:val="1"/>
        </w:numPr>
        <w:jc w:val="both"/>
        <w:rPr>
          <w:lang w:val="es-ES"/>
        </w:rPr>
      </w:pPr>
      <w:r>
        <w:rPr>
          <w:lang w:val="es-ES"/>
        </w:rPr>
        <w:t xml:space="preserve">Contesta </w:t>
      </w:r>
      <w:proofErr w:type="spellStart"/>
      <w:r>
        <w:rPr>
          <w:lang w:val="es-ES"/>
        </w:rPr>
        <w:t>ls</w:t>
      </w:r>
      <w:proofErr w:type="spellEnd"/>
      <w:r>
        <w:rPr>
          <w:lang w:val="es-ES"/>
        </w:rPr>
        <w:t xml:space="preserve"> preguntas del cuento</w:t>
      </w:r>
    </w:p>
    <w:p w14:paraId="3194F8B5" w14:textId="5521C88F" w:rsidR="0055268B" w:rsidRPr="0055268B" w:rsidRDefault="0055268B" w:rsidP="0055268B">
      <w:pPr>
        <w:pStyle w:val="Prrafodelista"/>
        <w:numPr>
          <w:ilvl w:val="0"/>
          <w:numId w:val="1"/>
        </w:numPr>
        <w:jc w:val="both"/>
        <w:rPr>
          <w:lang w:val="es-ES"/>
        </w:rPr>
      </w:pPr>
      <w:r>
        <w:rPr>
          <w:lang w:val="es-ES"/>
        </w:rPr>
        <w:t xml:space="preserve">Escribe un ejemplo de </w:t>
      </w:r>
      <w:proofErr w:type="spellStart"/>
      <w:r>
        <w:rPr>
          <w:lang w:val="es-ES"/>
        </w:rPr>
        <w:t>cad</w:t>
      </w:r>
      <w:proofErr w:type="spellEnd"/>
      <w:r>
        <w:rPr>
          <w:lang w:val="es-ES"/>
        </w:rPr>
        <w:t xml:space="preserve"> uno de los tipos de </w:t>
      </w:r>
      <w:proofErr w:type="spellStart"/>
      <w:r>
        <w:rPr>
          <w:lang w:val="es-ES"/>
        </w:rPr>
        <w:t>aytoridad</w:t>
      </w:r>
      <w:proofErr w:type="spellEnd"/>
    </w:p>
    <w:p w14:paraId="14A18019" w14:textId="77777777" w:rsidR="005C1A0D" w:rsidRPr="005C1A0D" w:rsidRDefault="005C1A0D" w:rsidP="00C80B05">
      <w:pPr>
        <w:jc w:val="both"/>
        <w:rPr>
          <w:b/>
          <w:bCs/>
          <w:lang w:val="es-ES"/>
        </w:rPr>
      </w:pPr>
      <w:r w:rsidRPr="005C1A0D">
        <w:rPr>
          <w:b/>
          <w:bCs/>
          <w:lang w:val="es-ES"/>
        </w:rPr>
        <w:t>EVALUACION</w:t>
      </w:r>
    </w:p>
    <w:p w14:paraId="12BBF5C8" w14:textId="77777777" w:rsidR="005C1A0D" w:rsidRPr="005C1A0D" w:rsidRDefault="005C1A0D" w:rsidP="00C80B05">
      <w:pPr>
        <w:jc w:val="both"/>
        <w:rPr>
          <w:lang w:val="es-ES"/>
        </w:rPr>
      </w:pPr>
      <w:r w:rsidRPr="005C1A0D">
        <w:rPr>
          <w:lang w:val="es-ES"/>
        </w:rPr>
        <w:t>Va a reflexionar respecto a cómo se sintió y qué tanto aprendió en el desarrollo de esta guía didáctica:</w:t>
      </w:r>
    </w:p>
    <w:p w14:paraId="4FD0C40F" w14:textId="77777777" w:rsidR="005C1A0D" w:rsidRPr="005C1A0D" w:rsidRDefault="005C1A0D" w:rsidP="00C80B05">
      <w:pPr>
        <w:jc w:val="both"/>
        <w:rPr>
          <w:lang w:val="es-ES"/>
        </w:rPr>
      </w:pPr>
      <w:r w:rsidRPr="005C1A0D">
        <w:rPr>
          <w:lang w:val="es-ES"/>
        </w:rPr>
        <w:t>¿Qué aprendió?</w:t>
      </w:r>
    </w:p>
    <w:p w14:paraId="16FE5B74" w14:textId="77777777" w:rsidR="005C1A0D" w:rsidRPr="005C1A0D" w:rsidRDefault="005C1A0D" w:rsidP="00C80B05">
      <w:pPr>
        <w:jc w:val="both"/>
        <w:rPr>
          <w:lang w:val="es-ES"/>
        </w:rPr>
      </w:pPr>
      <w:r w:rsidRPr="005C1A0D">
        <w:rPr>
          <w:lang w:val="es-ES"/>
        </w:rPr>
        <w:lastRenderedPageBreak/>
        <w:t>________________________________________________________________________________________________________________________________________________________________________________________________________</w:t>
      </w:r>
    </w:p>
    <w:p w14:paraId="3707291D" w14:textId="77777777" w:rsidR="005C1A0D" w:rsidRPr="005C1A0D" w:rsidRDefault="005C1A0D" w:rsidP="00C80B05">
      <w:pPr>
        <w:jc w:val="both"/>
        <w:rPr>
          <w:lang w:val="es-ES"/>
        </w:rPr>
      </w:pPr>
      <w:r w:rsidRPr="005C1A0D">
        <w:rPr>
          <w:lang w:val="es-ES"/>
        </w:rPr>
        <w:t>¿Qué le gustó?</w:t>
      </w:r>
    </w:p>
    <w:p w14:paraId="28C10B50" w14:textId="77777777" w:rsidR="005C1A0D" w:rsidRPr="005C1A0D" w:rsidRDefault="005C1A0D" w:rsidP="00C80B05">
      <w:pPr>
        <w:jc w:val="both"/>
        <w:rPr>
          <w:lang w:val="es-ES"/>
        </w:rPr>
      </w:pPr>
      <w:r w:rsidRPr="005C1A0D">
        <w:rPr>
          <w:lang w:val="es-ES"/>
        </w:rPr>
        <w:t>________________________________________________________________________________________________________________________________________________________________________________________________________</w:t>
      </w:r>
    </w:p>
    <w:p w14:paraId="10DBC45F" w14:textId="77777777" w:rsidR="005C1A0D" w:rsidRPr="005C1A0D" w:rsidRDefault="005C1A0D" w:rsidP="00C80B05">
      <w:pPr>
        <w:jc w:val="both"/>
        <w:rPr>
          <w:lang w:val="es-ES"/>
        </w:rPr>
      </w:pPr>
      <w:r w:rsidRPr="005C1A0D">
        <w:rPr>
          <w:lang w:val="es-ES"/>
        </w:rPr>
        <w:t>¿Qué se le dificultó?</w:t>
      </w:r>
    </w:p>
    <w:p w14:paraId="5A092EDA" w14:textId="77777777" w:rsidR="005C1A0D" w:rsidRPr="005C1A0D" w:rsidRDefault="005C1A0D" w:rsidP="00C80B05">
      <w:pPr>
        <w:jc w:val="both"/>
        <w:rPr>
          <w:lang w:val="es-ES"/>
        </w:rPr>
      </w:pPr>
      <w:r w:rsidRPr="005C1A0D">
        <w:rPr>
          <w:lang w:val="es-ES"/>
        </w:rPr>
        <w:t>________________________________________________________________________________________________________________________________________________________________________________________________________</w:t>
      </w:r>
    </w:p>
    <w:p w14:paraId="2D573FD5" w14:textId="77777777" w:rsidR="005C1A0D" w:rsidRPr="005C1A0D" w:rsidRDefault="005C1A0D" w:rsidP="00C80B05">
      <w:pPr>
        <w:jc w:val="both"/>
        <w:rPr>
          <w:lang w:val="es-ES"/>
        </w:rPr>
      </w:pPr>
    </w:p>
    <w:p w14:paraId="073891AB" w14:textId="439ADF6E" w:rsidR="005C1A0D" w:rsidRPr="005C1A0D" w:rsidRDefault="005C1A0D" w:rsidP="00C80B05">
      <w:pPr>
        <w:jc w:val="both"/>
        <w:rPr>
          <w:lang w:val="es-ES"/>
        </w:rPr>
      </w:pPr>
      <w:r w:rsidRPr="005C1A0D">
        <w:rPr>
          <w:b/>
          <w:bCs/>
          <w:lang w:val="es-ES"/>
        </w:rPr>
        <w:t>NOTA:</w:t>
      </w:r>
      <w:r w:rsidRPr="005C1A0D">
        <w:rPr>
          <w:lang w:val="es-ES"/>
        </w:rPr>
        <w:t xml:space="preserve"> Señor estudiante este taller se debe de realizar a puño y letra entendible, en hojas cuadriculadas tamaño oficio o en su cuaderno, además se debe entregar a más tardar </w:t>
      </w:r>
      <w:proofErr w:type="gramStart"/>
      <w:r w:rsidRPr="005C1A0D">
        <w:rPr>
          <w:lang w:val="es-ES"/>
        </w:rPr>
        <w:t xml:space="preserve">el </w:t>
      </w:r>
      <w:r>
        <w:rPr>
          <w:lang w:val="es-ES"/>
        </w:rPr>
        <w:t xml:space="preserve"> día</w:t>
      </w:r>
      <w:proofErr w:type="gramEnd"/>
      <w:r>
        <w:rPr>
          <w:lang w:val="es-ES"/>
        </w:rPr>
        <w:t xml:space="preserve"> ……  del mes ……………………………   del año …………</w:t>
      </w:r>
      <w:proofErr w:type="gramStart"/>
      <w:r>
        <w:rPr>
          <w:lang w:val="es-ES"/>
        </w:rPr>
        <w:t>…….</w:t>
      </w:r>
      <w:proofErr w:type="gramEnd"/>
      <w:r>
        <w:rPr>
          <w:lang w:val="es-ES"/>
        </w:rPr>
        <w:t>.</w:t>
      </w:r>
    </w:p>
    <w:p w14:paraId="79805651" w14:textId="77777777" w:rsidR="005C1A0D" w:rsidRPr="005C1A0D" w:rsidRDefault="005C1A0D" w:rsidP="00C80B05">
      <w:pPr>
        <w:jc w:val="both"/>
        <w:rPr>
          <w:lang w:val="es-ES"/>
        </w:rPr>
      </w:pPr>
    </w:p>
    <w:p w14:paraId="3500236F" w14:textId="77777777" w:rsidR="004C4BEF" w:rsidRDefault="004C4BEF" w:rsidP="00C80B05">
      <w:pPr>
        <w:jc w:val="both"/>
      </w:pPr>
    </w:p>
    <w:sectPr w:rsidR="004C4BEF" w:rsidSect="00C80B05">
      <w:type w:val="continuous"/>
      <w:pgSz w:w="12240" w:h="18720" w:code="14"/>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E4303" w14:textId="77777777" w:rsidR="002024A8" w:rsidRDefault="002024A8" w:rsidP="00825F5A">
      <w:pPr>
        <w:spacing w:after="0" w:line="240" w:lineRule="auto"/>
      </w:pPr>
      <w:r>
        <w:separator/>
      </w:r>
    </w:p>
  </w:endnote>
  <w:endnote w:type="continuationSeparator" w:id="0">
    <w:p w14:paraId="110A1FF0" w14:textId="77777777" w:rsidR="002024A8" w:rsidRDefault="002024A8" w:rsidP="0082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7289D" w14:textId="77777777" w:rsidR="00825F5A" w:rsidRPr="00825F5A" w:rsidRDefault="00825F5A">
    <w:pPr>
      <w:pStyle w:val="Piedepgina"/>
      <w:rPr>
        <w:lang w:val="es-ES"/>
      </w:rPr>
    </w:pPr>
    <w:r>
      <w:rPr>
        <w:lang w:val="es-ES"/>
      </w:rPr>
      <w:t>NOTA: NO OLVIDAR MARCAR LAS GUIAS Y ENVIAR POR SINAPSISI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5CC014" w14:textId="77777777" w:rsidR="002024A8" w:rsidRDefault="002024A8" w:rsidP="00825F5A">
      <w:pPr>
        <w:spacing w:after="0" w:line="240" w:lineRule="auto"/>
      </w:pPr>
      <w:r>
        <w:separator/>
      </w:r>
    </w:p>
  </w:footnote>
  <w:footnote w:type="continuationSeparator" w:id="0">
    <w:p w14:paraId="66B44C68" w14:textId="77777777" w:rsidR="002024A8" w:rsidRDefault="002024A8" w:rsidP="00825F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D09545" w14:textId="77777777" w:rsidR="00825F5A" w:rsidRPr="00825F5A" w:rsidRDefault="00825F5A" w:rsidP="00825F5A">
    <w:pPr>
      <w:pStyle w:val="Sinespaciado"/>
      <w:jc w:val="center"/>
      <w:rPr>
        <w:rFonts w:ascii="Arial" w:hAnsi="Arial" w:cs="Arial"/>
        <w:b/>
        <w:color w:val="C00000"/>
        <w:sz w:val="20"/>
        <w:szCs w:val="20"/>
      </w:rPr>
    </w:pPr>
    <w:r w:rsidRPr="00825F5A">
      <w:rPr>
        <w:rFonts w:ascii="Arial" w:hAnsi="Arial" w:cs="Arial"/>
        <w:b/>
        <w:noProof/>
        <w:color w:val="C00000"/>
        <w:sz w:val="20"/>
        <w:szCs w:val="20"/>
        <w:lang w:val="es-CO" w:eastAsia="es-CO"/>
      </w:rPr>
      <w:drawing>
        <wp:anchor distT="0" distB="0" distL="114300" distR="114300" simplePos="0" relativeHeight="251661312" behindDoc="1" locked="0" layoutInCell="1" allowOverlap="1" wp14:anchorId="2A4A6C42" wp14:editId="0427F579">
          <wp:simplePos x="0" y="0"/>
          <wp:positionH relativeFrom="column">
            <wp:posOffset>91440</wp:posOffset>
          </wp:positionH>
          <wp:positionV relativeFrom="paragraph">
            <wp:posOffset>-327660</wp:posOffset>
          </wp:positionV>
          <wp:extent cx="601980" cy="732790"/>
          <wp:effectExtent l="0" t="0" r="7620" b="0"/>
          <wp:wrapTight wrapText="bothSides">
            <wp:wrapPolygon edited="0">
              <wp:start x="0" y="0"/>
              <wp:lineTo x="0" y="20776"/>
              <wp:lineTo x="21190" y="20776"/>
              <wp:lineTo x="21190" y="0"/>
              <wp:lineTo x="0" y="0"/>
            </wp:wrapPolygon>
          </wp:wrapTight>
          <wp:docPr id="3" name="Imagen 3" descr="C:\Users\SECRET\Desktop\Escudo I. E. miguel de Cervantes Saaved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CRET\Desktop\Escudo I. E. miguel de Cervantes Saaved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9576" t="14533" r="29574" b="16143"/>
                  <a:stretch/>
                </pic:blipFill>
                <pic:spPr bwMode="auto">
                  <a:xfrm>
                    <a:off x="0" y="0"/>
                    <a:ext cx="601980" cy="7327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25F5A">
      <w:rPr>
        <w:rFonts w:ascii="Arial" w:hAnsi="Arial" w:cs="Arial"/>
        <w:b/>
        <w:color w:val="C00000"/>
        <w:sz w:val="20"/>
        <w:szCs w:val="20"/>
        <w:lang w:eastAsia="es-ES"/>
      </w:rPr>
      <w:t>INSTITUCIÓN EDUCATIVA MIGUEL DE CERVANTES SAAVEDRA</w:t>
    </w:r>
  </w:p>
  <w:p w14:paraId="3CFB647D" w14:textId="77777777" w:rsidR="00825F5A" w:rsidRPr="00825F5A" w:rsidRDefault="00825F5A" w:rsidP="00825F5A">
    <w:pPr>
      <w:pStyle w:val="Sinespaciado"/>
      <w:jc w:val="center"/>
      <w:rPr>
        <w:rFonts w:ascii="Arial" w:hAnsi="Arial" w:cs="Arial"/>
        <w:color w:val="000000"/>
        <w:sz w:val="20"/>
        <w:szCs w:val="20"/>
        <w:lang w:eastAsia="es-ES"/>
      </w:rPr>
    </w:pPr>
    <w:r w:rsidRPr="00825F5A">
      <w:rPr>
        <w:rFonts w:ascii="Arial" w:hAnsi="Arial" w:cs="Arial"/>
        <w:color w:val="000000"/>
        <w:sz w:val="20"/>
        <w:szCs w:val="20"/>
        <w:lang w:eastAsia="es-ES"/>
      </w:rPr>
      <w:t>Según Resolución N° 2729 del 13 de Octubre 2017</w:t>
    </w:r>
  </w:p>
  <w:p w14:paraId="134AE2E2" w14:textId="77777777" w:rsidR="00825F5A" w:rsidRPr="00825F5A" w:rsidRDefault="00825F5A" w:rsidP="00825F5A">
    <w:pPr>
      <w:pStyle w:val="Sinespaciado"/>
      <w:jc w:val="center"/>
      <w:rPr>
        <w:rFonts w:ascii="Arial" w:hAnsi="Arial" w:cs="Arial"/>
        <w:color w:val="000000"/>
        <w:sz w:val="20"/>
        <w:szCs w:val="20"/>
        <w:lang w:eastAsia="es-ES"/>
      </w:rPr>
    </w:pPr>
    <w:r w:rsidRPr="00825F5A">
      <w:rPr>
        <w:rFonts w:ascii="Arial" w:hAnsi="Arial" w:cs="Arial"/>
        <w:color w:val="000000"/>
        <w:sz w:val="20"/>
        <w:szCs w:val="20"/>
        <w:lang w:eastAsia="es-ES"/>
      </w:rPr>
      <w:t>Código DANE: 173001002475 Nit: 809.001.097-3</w:t>
    </w:r>
  </w:p>
  <w:p w14:paraId="3AEEB8EA" w14:textId="77777777" w:rsidR="00825F5A" w:rsidRDefault="00825F5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1772B4"/>
    <w:multiLevelType w:val="hybridMultilevel"/>
    <w:tmpl w:val="72C683E4"/>
    <w:lvl w:ilvl="0" w:tplc="8ED064D4">
      <w:start w:val="1"/>
      <w:numFmt w:val="decimal"/>
      <w:lvlText w:val="%1."/>
      <w:lvlJc w:val="left"/>
      <w:pPr>
        <w:ind w:left="1068" w:hanging="708"/>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A0D"/>
    <w:rsid w:val="002024A8"/>
    <w:rsid w:val="00263E61"/>
    <w:rsid w:val="0029580E"/>
    <w:rsid w:val="004C4BEF"/>
    <w:rsid w:val="0055268B"/>
    <w:rsid w:val="005C1A0D"/>
    <w:rsid w:val="00825F5A"/>
    <w:rsid w:val="009339E4"/>
    <w:rsid w:val="00A43074"/>
    <w:rsid w:val="00C32126"/>
    <w:rsid w:val="00C80B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20151"/>
  <w15:chartTrackingRefBased/>
  <w15:docId w15:val="{36B10A3D-CC92-42A6-A5E5-66D1CD3E2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EF"/>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C4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25F5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25F5A"/>
  </w:style>
  <w:style w:type="paragraph" w:styleId="Piedepgina">
    <w:name w:val="footer"/>
    <w:basedOn w:val="Normal"/>
    <w:link w:val="PiedepginaCar"/>
    <w:uiPriority w:val="99"/>
    <w:unhideWhenUsed/>
    <w:rsid w:val="00825F5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25F5A"/>
  </w:style>
  <w:style w:type="paragraph" w:styleId="Sinespaciado">
    <w:name w:val="No Spacing"/>
    <w:uiPriority w:val="1"/>
    <w:qFormat/>
    <w:rsid w:val="00825F5A"/>
    <w:pPr>
      <w:spacing w:after="0" w:line="240" w:lineRule="auto"/>
    </w:pPr>
    <w:rPr>
      <w:lang w:val="es-ES"/>
    </w:rPr>
  </w:style>
  <w:style w:type="paragraph" w:styleId="Prrafodelista">
    <w:name w:val="List Paragraph"/>
    <w:basedOn w:val="Normal"/>
    <w:uiPriority w:val="34"/>
    <w:qFormat/>
    <w:rsid w:val="00552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LA AUTORIDAD Y SUS CLASES OCTAVO</Template>
  <TotalTime>8</TotalTime>
  <Pages>4</Pages>
  <Words>1922</Words>
  <Characters>10577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Cristhian Andres Tierradentro Tellez</cp:lastModifiedBy>
  <cp:revision>3</cp:revision>
  <dcterms:created xsi:type="dcterms:W3CDTF">2021-02-07T19:12:00Z</dcterms:created>
  <dcterms:modified xsi:type="dcterms:W3CDTF">2021-02-07T19:13:00Z</dcterms:modified>
</cp:coreProperties>
</file>