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493" w:rsidRDefault="00E91493">
      <w:bookmarkStart w:id="0" w:name="_GoBack"/>
      <w:bookmarkEnd w:id="0"/>
    </w:p>
    <w:p w:rsidR="00E91493" w:rsidRDefault="001735AD"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-3813</wp:posOffset>
            </wp:positionH>
            <wp:positionV relativeFrom="paragraph">
              <wp:posOffset>0</wp:posOffset>
            </wp:positionV>
            <wp:extent cx="5619746" cy="3047996"/>
            <wp:effectExtent l="0" t="0" r="4" b="4"/>
            <wp:wrapThrough wrapText="bothSides">
              <wp:wrapPolygon edited="0">
                <wp:start x="0" y="0"/>
                <wp:lineTo x="0" y="21469"/>
                <wp:lineTo x="21529" y="21469"/>
                <wp:lineTo x="21529" y="0"/>
                <wp:lineTo x="0" y="0"/>
              </wp:wrapPolygon>
            </wp:wrapThrough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9746" cy="30479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sectPr w:rsidR="00E91493">
      <w:pgSz w:w="11906" w:h="16838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5AD" w:rsidRDefault="001735AD">
      <w:pPr>
        <w:spacing w:after="0" w:line="240" w:lineRule="auto"/>
      </w:pPr>
      <w:r>
        <w:separator/>
      </w:r>
    </w:p>
  </w:endnote>
  <w:endnote w:type="continuationSeparator" w:id="0">
    <w:p w:rsidR="001735AD" w:rsidRDefault="00173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5AD" w:rsidRDefault="001735A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735AD" w:rsidRDefault="001735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E91493"/>
    <w:rsid w:val="001735AD"/>
    <w:rsid w:val="00D82FCC"/>
    <w:rsid w:val="00E91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A2DD7D-F4BA-41EF-AB3D-5CAE4D394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ELVIA</dc:creator>
  <dc:description/>
  <cp:lastModifiedBy>ELVIA</cp:lastModifiedBy>
  <cp:revision>2</cp:revision>
  <dcterms:created xsi:type="dcterms:W3CDTF">2020-05-03T23:34:00Z</dcterms:created>
  <dcterms:modified xsi:type="dcterms:W3CDTF">2020-05-03T23:34:00Z</dcterms:modified>
</cp:coreProperties>
</file>