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58A" w:rsidRDefault="007E543C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0</wp:posOffset>
            </wp:positionV>
            <wp:extent cx="6181090" cy="7133590"/>
            <wp:effectExtent l="0" t="0" r="0" b="0"/>
            <wp:wrapThrough wrapText="bothSides">
              <wp:wrapPolygon edited="0">
                <wp:start x="0" y="0"/>
                <wp:lineTo x="0" y="21515"/>
                <wp:lineTo x="21502" y="21515"/>
                <wp:lineTo x="21502" y="0"/>
                <wp:lineTo x="0" y="0"/>
              </wp:wrapPolygon>
            </wp:wrapThrough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71335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bookmarkEnd w:id="0"/>
    </w:p>
    <w:p w:rsidR="0010558A" w:rsidRDefault="0010558A"/>
    <w:p w:rsidR="0010558A" w:rsidRDefault="0010558A"/>
    <w:p w:rsidR="0010558A" w:rsidRDefault="0010558A"/>
    <w:p w:rsidR="0010558A" w:rsidRDefault="0010558A"/>
    <w:p w:rsidR="0010558A" w:rsidRDefault="0010558A"/>
    <w:p w:rsidR="0010558A" w:rsidRDefault="0010558A"/>
    <w:p w:rsidR="0010558A" w:rsidRDefault="0010558A"/>
    <w:p w:rsidR="0010558A" w:rsidRDefault="0010558A"/>
    <w:p w:rsidR="0010558A" w:rsidRDefault="0010558A"/>
    <w:p w:rsidR="0010558A" w:rsidRDefault="0010558A"/>
    <w:sectPr w:rsidR="0010558A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43C" w:rsidRDefault="007E543C">
      <w:pPr>
        <w:spacing w:after="0" w:line="240" w:lineRule="auto"/>
      </w:pPr>
      <w:r>
        <w:separator/>
      </w:r>
    </w:p>
  </w:endnote>
  <w:endnote w:type="continuationSeparator" w:id="0">
    <w:p w:rsidR="007E543C" w:rsidRDefault="007E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43C" w:rsidRDefault="007E54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E543C" w:rsidRDefault="007E5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0558A"/>
    <w:rsid w:val="0010558A"/>
    <w:rsid w:val="007E543C"/>
    <w:rsid w:val="00A01095"/>
    <w:rsid w:val="00EE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DB057-0323-47D5-AA3F-1753887A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ELVIA</dc:creator>
  <dc:description/>
  <cp:lastModifiedBy>ELVIA</cp:lastModifiedBy>
  <cp:revision>2</cp:revision>
  <dcterms:created xsi:type="dcterms:W3CDTF">2021-04-20T12:14:00Z</dcterms:created>
  <dcterms:modified xsi:type="dcterms:W3CDTF">2021-04-20T12:14:00Z</dcterms:modified>
</cp:coreProperties>
</file>