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Diseño de tabla"/>
      </w:tblPr>
      <w:tblGrid>
        <w:gridCol w:w="4848"/>
        <w:gridCol w:w="445"/>
        <w:gridCol w:w="4798"/>
        <w:gridCol w:w="399"/>
        <w:gridCol w:w="4908"/>
      </w:tblGrid>
      <w:tr w:rsidR="00CC0A8F" w:rsidRPr="00710508" w14:paraId="76554330" w14:textId="77777777" w:rsidTr="00547657">
        <w:trPr>
          <w:trHeight w:val="4140"/>
          <w:jc w:val="center"/>
        </w:trPr>
        <w:tc>
          <w:tcPr>
            <w:tcW w:w="4534" w:type="dxa"/>
            <w:vMerge w:val="restart"/>
            <w:tcBorders>
              <w:bottom w:val="nil"/>
            </w:tcBorders>
            <w:shd w:val="clear" w:color="auto" w:fill="FFFFFF" w:themeFill="background1"/>
          </w:tcPr>
          <w:p w14:paraId="107D04C6" w14:textId="6A018606" w:rsidR="00B67824" w:rsidRPr="00710508" w:rsidRDefault="00B802DD" w:rsidP="00F37523">
            <w:pPr>
              <w:pStyle w:val="Ttulo1"/>
              <w:rPr>
                <w:rStyle w:val="Ttulo1Car"/>
                <w:b/>
                <w:noProof/>
              </w:rPr>
            </w:pPr>
            <w:bookmarkStart w:id="0" w:name="_Hlk514276837"/>
            <w:r>
              <w:t xml:space="preserve">ORIGEN DE LA LENGUA ESPAÑOLA </w:t>
            </w:r>
          </w:p>
          <w:p w14:paraId="272CD222" w14:textId="577F7BE1" w:rsidR="007D43B3" w:rsidRDefault="007D2D51" w:rsidP="00990E76">
            <w:pPr>
              <w:rPr>
                <w:noProof/>
              </w:rPr>
            </w:pPr>
            <w:r>
              <w:rPr>
                <w:noProof/>
              </w:rPr>
              <w:t xml:space="preserve">CONCEPTOS IMPORTANTES: </w:t>
            </w:r>
          </w:p>
          <w:p w14:paraId="50C04F90" w14:textId="54845D8F" w:rsidR="00B802DD" w:rsidRDefault="00B802DD" w:rsidP="00B802DD">
            <w:pPr>
              <w:pStyle w:val="Prrafodelista"/>
              <w:numPr>
                <w:ilvl w:val="0"/>
                <w:numId w:val="8"/>
              </w:numPr>
              <w:rPr>
                <w:noProof/>
              </w:rPr>
            </w:pPr>
            <w:r>
              <w:rPr>
                <w:noProof/>
              </w:rPr>
              <w:t>Origen de la lengua española:debido a la invaccion de las tribus cada pueblo trasformo el latin originando  nuevos dialectos:lenguas romances.italiano,frances,provenzan,gallego,catalan,español,portugues,y romano.</w:t>
            </w:r>
          </w:p>
          <w:p w14:paraId="750607F2" w14:textId="1F18B53D" w:rsidR="00B802DD" w:rsidRDefault="00B802DD" w:rsidP="00B802DD">
            <w:pPr>
              <w:rPr>
                <w:noProof/>
              </w:rPr>
            </w:pPr>
            <w:r>
              <w:rPr>
                <w:noProof/>
              </w:rPr>
              <w:t xml:space="preserve">      CONCEPTO HISTORICO DE LA EDAD MEDIA:</w:t>
            </w:r>
          </w:p>
          <w:p w14:paraId="11EDA90C" w14:textId="2331FE64" w:rsidR="00B802DD" w:rsidRDefault="00B802DD" w:rsidP="005F4605">
            <w:pPr>
              <w:pStyle w:val="Prrafodelista"/>
              <w:numPr>
                <w:ilvl w:val="0"/>
                <w:numId w:val="8"/>
              </w:numPr>
              <w:rPr>
                <w:noProof/>
              </w:rPr>
            </w:pPr>
            <w:r>
              <w:rPr>
                <w:noProof/>
              </w:rPr>
              <w:t xml:space="preserve">Clases sociales </w:t>
            </w:r>
            <w:r w:rsidR="005F4605">
              <w:rPr>
                <w:noProof/>
              </w:rPr>
              <w:t>reyes nobles clero campesino</w:t>
            </w:r>
          </w:p>
          <w:p w14:paraId="4FF91978" w14:textId="2252F3F3" w:rsidR="005F4605" w:rsidRDefault="005F4605" w:rsidP="005F4605">
            <w:pPr>
              <w:pStyle w:val="Prrafodelista"/>
              <w:rPr>
                <w:noProof/>
              </w:rPr>
            </w:pPr>
          </w:p>
          <w:p w14:paraId="63658592" w14:textId="17DC0479" w:rsidR="005F4605" w:rsidRDefault="005F4605" w:rsidP="005F4605">
            <w:pPr>
              <w:pStyle w:val="Prrafodelista"/>
              <w:rPr>
                <w:noProof/>
              </w:rPr>
            </w:pPr>
            <w:r>
              <w:rPr>
                <w:noProof/>
              </w:rPr>
              <w:t>ECONOMIA:</w:t>
            </w:r>
          </w:p>
          <w:p w14:paraId="6EA45FE9" w14:textId="33005233" w:rsidR="005F4605" w:rsidRDefault="005F4605" w:rsidP="005F4605">
            <w:pPr>
              <w:pStyle w:val="Prrafodelista"/>
              <w:rPr>
                <w:noProof/>
              </w:rPr>
            </w:pPr>
          </w:p>
          <w:p w14:paraId="2E5E3F60" w14:textId="7EE9A025" w:rsidR="005F4605" w:rsidRDefault="005F4605" w:rsidP="005F4605">
            <w:pPr>
              <w:pStyle w:val="Prrafodelista"/>
              <w:numPr>
                <w:ilvl w:val="0"/>
                <w:numId w:val="8"/>
              </w:numPr>
              <w:rPr>
                <w:noProof/>
              </w:rPr>
            </w:pPr>
            <w:r>
              <w:rPr>
                <w:noProof/>
              </w:rPr>
              <w:t xml:space="preserve"> Predomina el feudalismo </w:t>
            </w:r>
          </w:p>
          <w:p w14:paraId="63B19E4E" w14:textId="136AC1C5" w:rsidR="005F4605" w:rsidRDefault="005F4605" w:rsidP="005F4605">
            <w:pPr>
              <w:ind w:left="360"/>
              <w:rPr>
                <w:noProof/>
              </w:rPr>
            </w:pPr>
            <w:r>
              <w:rPr>
                <w:noProof/>
              </w:rPr>
              <w:t>GOBIERNO:</w:t>
            </w:r>
          </w:p>
          <w:p w14:paraId="0198536C" w14:textId="6AC0B54D" w:rsidR="005F4605" w:rsidRDefault="005F4605" w:rsidP="005F4605">
            <w:pPr>
              <w:pStyle w:val="Prrafodelista"/>
              <w:numPr>
                <w:ilvl w:val="0"/>
                <w:numId w:val="8"/>
              </w:numPr>
              <w:rPr>
                <w:noProof/>
              </w:rPr>
            </w:pPr>
            <w:r>
              <w:rPr>
                <w:noProof/>
              </w:rPr>
              <w:t xml:space="preserve">Todo gira al rebedor del señor feudal </w:t>
            </w:r>
          </w:p>
          <w:p w14:paraId="7DF83046" w14:textId="25BEA788" w:rsidR="005F4605" w:rsidRDefault="005F4605" w:rsidP="005F4605">
            <w:pPr>
              <w:ind w:left="360"/>
              <w:rPr>
                <w:noProof/>
              </w:rPr>
            </w:pPr>
            <w:r>
              <w:rPr>
                <w:noProof/>
              </w:rPr>
              <w:t xml:space="preserve">  RELIGION:</w:t>
            </w:r>
          </w:p>
          <w:p w14:paraId="1E2DD05E" w14:textId="152C55C6" w:rsidR="00024350" w:rsidRDefault="00024350" w:rsidP="00024350">
            <w:pPr>
              <w:pStyle w:val="Prrafodelista"/>
              <w:numPr>
                <w:ilvl w:val="0"/>
                <w:numId w:val="8"/>
              </w:numPr>
              <w:rPr>
                <w:noProof/>
              </w:rPr>
            </w:pPr>
            <w:r>
              <w:rPr>
                <w:noProof/>
              </w:rPr>
              <w:t>La religion catolica alcanza alguna de las mayores riquesas y poder con el fin de expandir con el fin de espandir su poderido</w:t>
            </w:r>
          </w:p>
          <w:p w14:paraId="60E3589B" w14:textId="52D41BA7" w:rsidR="00024350" w:rsidRDefault="00024350" w:rsidP="00024350">
            <w:pPr>
              <w:ind w:left="360"/>
              <w:rPr>
                <w:noProof/>
              </w:rPr>
            </w:pPr>
            <w:r>
              <w:rPr>
                <w:noProof/>
              </w:rPr>
              <w:t xml:space="preserve"> LA LENGUA CASTELLANA:</w:t>
            </w:r>
          </w:p>
          <w:p w14:paraId="2E35BFD8" w14:textId="4E565880" w:rsidR="00024350" w:rsidRDefault="00024350" w:rsidP="00024350">
            <w:pPr>
              <w:ind w:left="360"/>
              <w:rPr>
                <w:noProof/>
              </w:rPr>
            </w:pPr>
            <w:r>
              <w:rPr>
                <w:noProof/>
              </w:rPr>
              <w:lastRenderedPageBreak/>
              <w:t>F)Es español o castellano es una lengua romance deribada del latin,que pertenece a la subfamilia italica dentro del conjunto indoeuropeo</w:t>
            </w:r>
          </w:p>
          <w:p w14:paraId="0F0CF5E0" w14:textId="77777777" w:rsidR="00547657" w:rsidRDefault="00547657" w:rsidP="00024350">
            <w:pPr>
              <w:pStyle w:val="Prrafodelista"/>
              <w:rPr>
                <w:noProof/>
              </w:rPr>
            </w:pPr>
          </w:p>
          <w:p w14:paraId="1946504C" w14:textId="22E6E5DC" w:rsidR="00024350" w:rsidRDefault="002009AC" w:rsidP="00024350">
            <w:pPr>
              <w:pStyle w:val="Prrafodelista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DF3832" wp14:editId="482086F9">
                  <wp:extent cx="2189950" cy="2266790"/>
                  <wp:effectExtent l="0" t="0" r="0" b="63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6072" r="-2464" b="1067"/>
                          <a:stretch/>
                        </pic:blipFill>
                        <pic:spPr bwMode="auto">
                          <a:xfrm>
                            <a:off x="0" y="0"/>
                            <a:ext cx="2319856" cy="240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B5382A" w14:textId="4DB33EB7" w:rsidR="00024350" w:rsidRDefault="00547657" w:rsidP="00024350">
            <w:pPr>
              <w:rPr>
                <w:noProof/>
              </w:rPr>
            </w:pPr>
            <w:r>
              <w:rPr>
                <w:noProof/>
              </w:rPr>
              <w:t>LITERATURA DE LA EDAD MEDIA ESPAÑOLA:</w:t>
            </w:r>
          </w:p>
          <w:p w14:paraId="7CDB1094" w14:textId="65E482B6" w:rsidR="00547657" w:rsidRDefault="00547657" w:rsidP="00547657">
            <w:pPr>
              <w:rPr>
                <w:noProof/>
              </w:rPr>
            </w:pPr>
            <w:r>
              <w:rPr>
                <w:noProof/>
              </w:rPr>
              <w:t>G)La literatura española comienza  con las primeras poesias en lengua romanse castellano durante varios ciglos de la era cristiana los textos seguian escribiendosen en latin</w:t>
            </w:r>
          </w:p>
          <w:p w14:paraId="0A776FD7" w14:textId="01A53927" w:rsidR="005877B3" w:rsidRDefault="005877B3" w:rsidP="00547657">
            <w:pPr>
              <w:rPr>
                <w:noProof/>
              </w:rPr>
            </w:pPr>
            <w:r>
              <w:rPr>
                <w:noProof/>
              </w:rPr>
              <w:t>CONTEXTO LITERARIO DE LA LITERATURA MEDIABAL:</w:t>
            </w:r>
          </w:p>
          <w:p w14:paraId="243C1D89" w14:textId="77777777" w:rsidR="005877B3" w:rsidRDefault="005877B3" w:rsidP="00547657">
            <w:pPr>
              <w:rPr>
                <w:noProof/>
              </w:rPr>
            </w:pPr>
            <w:r>
              <w:rPr>
                <w:noProof/>
              </w:rPr>
              <w:t xml:space="preserve">H)Los generos literarios encontraban en la edad media estan,ligados a las clases sociales de la epoca.Como:lirica,los clerigos,los juglares los trabajadores y la prosa </w:t>
            </w:r>
          </w:p>
          <w:p w14:paraId="56663EBF" w14:textId="77777777" w:rsidR="005877B3" w:rsidRDefault="005877B3" w:rsidP="00547657">
            <w:pPr>
              <w:rPr>
                <w:noProof/>
              </w:rPr>
            </w:pPr>
            <w:r>
              <w:rPr>
                <w:noProof/>
              </w:rPr>
              <w:t>LAS PRINCIPALES CARACTERISTICAS DE LA LITERATURA MEDIEVAL SON:</w:t>
            </w:r>
          </w:p>
          <w:p w14:paraId="7A1DB6EA" w14:textId="77777777" w:rsidR="005877B3" w:rsidRDefault="005877B3" w:rsidP="00547657">
            <w:pPr>
              <w:rPr>
                <w:noProof/>
              </w:rPr>
            </w:pPr>
            <w:r>
              <w:rPr>
                <w:noProof/>
              </w:rPr>
              <w:lastRenderedPageBreak/>
              <w:t xml:space="preserve">I)La trasmision oral </w:t>
            </w:r>
          </w:p>
          <w:p w14:paraId="6FB531D0" w14:textId="77777777" w:rsidR="005877B3" w:rsidRDefault="005877B3" w:rsidP="00547657">
            <w:pPr>
              <w:rPr>
                <w:noProof/>
              </w:rPr>
            </w:pPr>
            <w:r>
              <w:rPr>
                <w:noProof/>
              </w:rPr>
              <w:t>.Caracter anonimo</w:t>
            </w:r>
          </w:p>
          <w:p w14:paraId="1C66C465" w14:textId="77777777" w:rsidR="005877B3" w:rsidRDefault="005877B3" w:rsidP="00547657">
            <w:pPr>
              <w:rPr>
                <w:noProof/>
              </w:rPr>
            </w:pPr>
            <w:r>
              <w:rPr>
                <w:noProof/>
              </w:rPr>
              <w:t>.Intencion didactica</w:t>
            </w:r>
          </w:p>
          <w:p w14:paraId="27A18FC0" w14:textId="77777777" w:rsidR="005877B3" w:rsidRDefault="005877B3" w:rsidP="00547657">
            <w:pPr>
              <w:rPr>
                <w:noProof/>
              </w:rPr>
            </w:pPr>
            <w:r>
              <w:rPr>
                <w:noProof/>
              </w:rPr>
              <w:t xml:space="preserve">.Desarrollo y  trasformacion de castellano </w:t>
            </w:r>
          </w:p>
          <w:p w14:paraId="0C59A860" w14:textId="77777777" w:rsidR="0064745A" w:rsidRDefault="005877B3" w:rsidP="00547657">
            <w:pPr>
              <w:rPr>
                <w:noProof/>
              </w:rPr>
            </w:pPr>
            <w:r>
              <w:rPr>
                <w:noProof/>
              </w:rPr>
              <w:t xml:space="preserve">.Traduccion de los cuentos </w:t>
            </w:r>
            <w:r w:rsidR="0064745A">
              <w:rPr>
                <w:noProof/>
              </w:rPr>
              <w:t>orientales al castellano</w:t>
            </w:r>
          </w:p>
          <w:p w14:paraId="24A7D9E4" w14:textId="77777777" w:rsidR="0064745A" w:rsidRDefault="0064745A" w:rsidP="00547657">
            <w:pPr>
              <w:rPr>
                <w:noProof/>
              </w:rPr>
            </w:pPr>
            <w:r>
              <w:rPr>
                <w:noProof/>
              </w:rPr>
              <w:t xml:space="preserve">.Las formas poeticas,satiras y criticas de los cancioneros </w:t>
            </w:r>
          </w:p>
          <w:p w14:paraId="16D17232" w14:textId="77777777" w:rsidR="0064745A" w:rsidRDefault="0064745A" w:rsidP="00547657">
            <w:pPr>
              <w:rPr>
                <w:noProof/>
              </w:rPr>
            </w:pPr>
            <w:r>
              <w:rPr>
                <w:noProof/>
              </w:rPr>
              <w:t>.La incorporacion del amor cortes provenzar en la lirica culta</w:t>
            </w:r>
          </w:p>
          <w:p w14:paraId="35592895" w14:textId="77777777" w:rsidR="0064745A" w:rsidRDefault="0064745A" w:rsidP="00547657">
            <w:pPr>
              <w:rPr>
                <w:noProof/>
              </w:rPr>
            </w:pPr>
            <w:r>
              <w:rPr>
                <w:noProof/>
              </w:rPr>
              <w:t xml:space="preserve">.La adactacion de formas poeticas y narrativas </w:t>
            </w:r>
          </w:p>
          <w:p w14:paraId="091EDB20" w14:textId="77777777" w:rsidR="0064745A" w:rsidRDefault="0064745A" w:rsidP="00547657">
            <w:pPr>
              <w:rPr>
                <w:noProof/>
              </w:rPr>
            </w:pPr>
            <w:r>
              <w:rPr>
                <w:noProof/>
              </w:rPr>
              <w:t>TEMA LITERARIO MEDIEVAL:</w:t>
            </w:r>
          </w:p>
          <w:p w14:paraId="2E0A05AE" w14:textId="77777777" w:rsidR="0064745A" w:rsidRDefault="0064745A" w:rsidP="00547657">
            <w:pPr>
              <w:rPr>
                <w:noProof/>
              </w:rPr>
            </w:pPr>
            <w:r>
              <w:rPr>
                <w:noProof/>
              </w:rPr>
              <w:t>.El amor</w:t>
            </w:r>
          </w:p>
          <w:p w14:paraId="4AF2F73C" w14:textId="77777777" w:rsidR="0064745A" w:rsidRDefault="0064745A" w:rsidP="00547657">
            <w:pPr>
              <w:rPr>
                <w:noProof/>
              </w:rPr>
            </w:pPr>
            <w:r>
              <w:rPr>
                <w:noProof/>
              </w:rPr>
              <w:t>.La historia</w:t>
            </w:r>
          </w:p>
          <w:p w14:paraId="24B46619" w14:textId="77777777" w:rsidR="0064745A" w:rsidRDefault="0064745A" w:rsidP="00547657">
            <w:pPr>
              <w:rPr>
                <w:noProof/>
              </w:rPr>
            </w:pPr>
            <w:r>
              <w:rPr>
                <w:noProof/>
              </w:rPr>
              <w:t>.Asuntos eroicos y caballerescos</w:t>
            </w:r>
          </w:p>
          <w:p w14:paraId="72B315E2" w14:textId="77777777" w:rsidR="0064745A" w:rsidRDefault="0064745A" w:rsidP="00547657">
            <w:pPr>
              <w:rPr>
                <w:noProof/>
              </w:rPr>
            </w:pPr>
            <w:r>
              <w:rPr>
                <w:noProof/>
              </w:rPr>
              <w:t xml:space="preserve">,Asuntos religiosos y morales </w:t>
            </w:r>
          </w:p>
          <w:p w14:paraId="3919898B" w14:textId="77777777" w:rsidR="0064745A" w:rsidRDefault="0064745A" w:rsidP="00547657">
            <w:pPr>
              <w:rPr>
                <w:noProof/>
              </w:rPr>
            </w:pPr>
            <w:r>
              <w:rPr>
                <w:noProof/>
              </w:rPr>
              <w:t>CONTEXTOS HISTORICOS SON:</w:t>
            </w:r>
          </w:p>
          <w:p w14:paraId="6FDA0165" w14:textId="77777777" w:rsidR="0064745A" w:rsidRDefault="0064745A" w:rsidP="00547657">
            <w:pPr>
              <w:rPr>
                <w:noProof/>
              </w:rPr>
            </w:pPr>
            <w:r>
              <w:rPr>
                <w:noProof/>
              </w:rPr>
              <w:t>.Las clases sociales</w:t>
            </w:r>
          </w:p>
          <w:p w14:paraId="3372DB48" w14:textId="77777777" w:rsidR="0064745A" w:rsidRDefault="0064745A" w:rsidP="00547657">
            <w:pPr>
              <w:rPr>
                <w:noProof/>
              </w:rPr>
            </w:pPr>
            <w:r>
              <w:rPr>
                <w:noProof/>
              </w:rPr>
              <w:t xml:space="preserve">.La economia </w:t>
            </w:r>
          </w:p>
          <w:p w14:paraId="2630CE88" w14:textId="77777777" w:rsidR="0064745A" w:rsidRDefault="0064745A" w:rsidP="00547657">
            <w:pPr>
              <w:rPr>
                <w:noProof/>
              </w:rPr>
            </w:pPr>
            <w:r>
              <w:rPr>
                <w:noProof/>
              </w:rPr>
              <w:t>.Gobierno</w:t>
            </w:r>
          </w:p>
          <w:p w14:paraId="5ABE4CFB" w14:textId="77777777" w:rsidR="0064745A" w:rsidRDefault="0064745A" w:rsidP="00547657">
            <w:pPr>
              <w:rPr>
                <w:noProof/>
              </w:rPr>
            </w:pPr>
            <w:r>
              <w:rPr>
                <w:noProof/>
              </w:rPr>
              <w:t xml:space="preserve">.Religion </w:t>
            </w:r>
          </w:p>
          <w:p w14:paraId="5423AB18" w14:textId="77777777" w:rsidR="0064745A" w:rsidRDefault="0064745A" w:rsidP="00547657">
            <w:pPr>
              <w:rPr>
                <w:noProof/>
              </w:rPr>
            </w:pPr>
            <w:r>
              <w:rPr>
                <w:noProof/>
              </w:rPr>
              <w:t>CARACTERISTICAS:</w:t>
            </w:r>
          </w:p>
          <w:p w14:paraId="3A8E3DCC" w14:textId="6783E049" w:rsidR="005877B3" w:rsidRDefault="0064745A" w:rsidP="00547657">
            <w:pPr>
              <w:rPr>
                <w:noProof/>
              </w:rPr>
            </w:pPr>
            <w:r>
              <w:rPr>
                <w:noProof/>
              </w:rPr>
              <w:lastRenderedPageBreak/>
              <w:t>.Que fueron lenguas romanses que es la caracteristica del origen español</w:t>
            </w:r>
            <w:r w:rsidR="005877B3">
              <w:rPr>
                <w:noProof/>
              </w:rPr>
              <w:t xml:space="preserve"> </w:t>
            </w:r>
          </w:p>
          <w:p w14:paraId="0B7A5CB5" w14:textId="3B974092" w:rsidR="005F4605" w:rsidRDefault="005F4605" w:rsidP="00B802DD">
            <w:pPr>
              <w:rPr>
                <w:noProof/>
              </w:rPr>
            </w:pPr>
          </w:p>
          <w:p w14:paraId="7C17C318" w14:textId="77777777" w:rsidR="00B802DD" w:rsidRDefault="00B802DD" w:rsidP="00B802DD">
            <w:pPr>
              <w:pStyle w:val="Prrafodelista"/>
              <w:rPr>
                <w:noProof/>
              </w:rPr>
            </w:pPr>
          </w:p>
          <w:p w14:paraId="3EE949F1" w14:textId="77777777" w:rsidR="007D2D51" w:rsidRPr="00710508" w:rsidRDefault="007D2D51" w:rsidP="00990E76">
            <w:pPr>
              <w:rPr>
                <w:noProof/>
              </w:rPr>
            </w:pPr>
          </w:p>
          <w:p w14:paraId="7D8630A6" w14:textId="3D95A4C2" w:rsidR="007D43B3" w:rsidRPr="00710508" w:rsidRDefault="007D43B3" w:rsidP="00F37523">
            <w:pPr>
              <w:pStyle w:val="Ttulo1"/>
              <w:rPr>
                <w:rStyle w:val="Ttulo1Car"/>
                <w:b/>
                <w:noProof/>
              </w:rPr>
            </w:pPr>
          </w:p>
          <w:p w14:paraId="20054964" w14:textId="47036E73" w:rsidR="007D43B3" w:rsidRPr="00710508" w:rsidRDefault="007D43B3" w:rsidP="00990E76">
            <w:pPr>
              <w:rPr>
                <w:noProof/>
              </w:rPr>
            </w:pPr>
          </w:p>
          <w:p w14:paraId="05DD4930" w14:textId="19FCF71F" w:rsidR="007D43B3" w:rsidRPr="00710508" w:rsidRDefault="007D43B3" w:rsidP="00F37523">
            <w:pPr>
              <w:pStyle w:val="Ttulo1"/>
              <w:rPr>
                <w:rStyle w:val="Ttulo1Car"/>
                <w:b/>
                <w:noProof/>
              </w:rPr>
            </w:pPr>
          </w:p>
          <w:bookmarkEnd w:id="0"/>
          <w:p w14:paraId="57019AE0" w14:textId="063A15A7" w:rsidR="00CC0A8F" w:rsidRPr="00710508" w:rsidRDefault="00CC0A8F" w:rsidP="00990E76">
            <w:pPr>
              <w:rPr>
                <w:noProof/>
              </w:rPr>
            </w:pPr>
          </w:p>
        </w:tc>
        <w:tc>
          <w:tcPr>
            <w:tcW w:w="416" w:type="dxa"/>
            <w:tcBorders>
              <w:bottom w:val="nil"/>
            </w:tcBorders>
            <w:shd w:val="clear" w:color="auto" w:fill="FFFFFF" w:themeFill="background1"/>
          </w:tcPr>
          <w:p w14:paraId="739F6AC6" w14:textId="77777777" w:rsidR="00CC0A8F" w:rsidRPr="00710508" w:rsidRDefault="00CC0A8F" w:rsidP="005F0F31">
            <w:pPr>
              <w:rPr>
                <w:noProof/>
              </w:rPr>
            </w:pPr>
          </w:p>
        </w:tc>
        <w:tc>
          <w:tcPr>
            <w:tcW w:w="4487" w:type="dxa"/>
            <w:tcBorders>
              <w:bottom w:val="nil"/>
            </w:tcBorders>
            <w:shd w:val="clear" w:color="auto" w:fill="FFFFFF" w:themeFill="background1"/>
          </w:tcPr>
          <w:p w14:paraId="5C983657" w14:textId="5558BDFA" w:rsidR="00CC0A8F" w:rsidRPr="00710508" w:rsidRDefault="00B74907" w:rsidP="00990E76">
            <w:pPr>
              <w:pStyle w:val="Fondooscurocontextonormal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87CFCE2" wp14:editId="4EC42157">
                  <wp:extent cx="5063778" cy="3471545"/>
                  <wp:effectExtent l="0" t="0" r="381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3968" cy="3533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" w:type="dxa"/>
            <w:tcBorders>
              <w:bottom w:val="nil"/>
            </w:tcBorders>
            <w:shd w:val="clear" w:color="auto" w:fill="FFFFFF" w:themeFill="background1"/>
          </w:tcPr>
          <w:p w14:paraId="56699A3F" w14:textId="77777777" w:rsidR="00CC0A8F" w:rsidRPr="00710508" w:rsidRDefault="00CC0A8F" w:rsidP="005F0F31">
            <w:pPr>
              <w:rPr>
                <w:noProof/>
              </w:rPr>
            </w:pPr>
          </w:p>
        </w:tc>
        <w:tc>
          <w:tcPr>
            <w:tcW w:w="4590" w:type="dxa"/>
            <w:vMerge w:val="restart"/>
            <w:tcBorders>
              <w:bottom w:val="nil"/>
            </w:tcBorders>
            <w:shd w:val="clear" w:color="auto" w:fill="FFFFFF" w:themeFill="background1"/>
          </w:tcPr>
          <w:p w14:paraId="2C4F3948" w14:textId="44573DBF" w:rsidR="00325015" w:rsidRPr="00710508" w:rsidRDefault="00325015" w:rsidP="005F0F31">
            <w:pPr>
              <w:rPr>
                <w:noProof/>
              </w:rPr>
            </w:pPr>
          </w:p>
        </w:tc>
      </w:tr>
      <w:tr w:rsidR="00CC0A8F" w:rsidRPr="00710508" w14:paraId="20FD5392" w14:textId="77777777" w:rsidTr="00325015">
        <w:trPr>
          <w:trHeight w:val="450"/>
          <w:jc w:val="center"/>
        </w:trPr>
        <w:tc>
          <w:tcPr>
            <w:tcW w:w="4534" w:type="dxa"/>
            <w:vMerge/>
            <w:shd w:val="clear" w:color="auto" w:fill="FFFFFF" w:themeFill="background1"/>
          </w:tcPr>
          <w:p w14:paraId="3FFF85F1" w14:textId="77777777" w:rsidR="00CC0A8F" w:rsidRPr="00710508" w:rsidRDefault="00CC0A8F" w:rsidP="005F0F31">
            <w:pPr>
              <w:rPr>
                <w:noProof/>
              </w:rPr>
            </w:pPr>
          </w:p>
        </w:tc>
        <w:tc>
          <w:tcPr>
            <w:tcW w:w="416" w:type="dxa"/>
            <w:shd w:val="clear" w:color="auto" w:fill="FFFFFF" w:themeFill="background1"/>
          </w:tcPr>
          <w:p w14:paraId="48C251FB" w14:textId="77777777" w:rsidR="00CC0A8F" w:rsidRPr="00710508" w:rsidRDefault="00CC0A8F" w:rsidP="005F0F31">
            <w:pPr>
              <w:rPr>
                <w:noProof/>
              </w:rPr>
            </w:pPr>
          </w:p>
        </w:tc>
        <w:tc>
          <w:tcPr>
            <w:tcW w:w="4487" w:type="dxa"/>
            <w:shd w:val="clear" w:color="auto" w:fill="FFFFFF" w:themeFill="background1"/>
          </w:tcPr>
          <w:p w14:paraId="61CFE572" w14:textId="77777777" w:rsidR="00CC0A8F" w:rsidRPr="00710508" w:rsidRDefault="00CC0A8F" w:rsidP="005F0F31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14:paraId="7FA22964" w14:textId="77777777" w:rsidR="00CC0A8F" w:rsidRPr="00710508" w:rsidRDefault="00CC0A8F" w:rsidP="005F0F31">
            <w:pPr>
              <w:rPr>
                <w:noProof/>
              </w:rPr>
            </w:pPr>
          </w:p>
        </w:tc>
        <w:tc>
          <w:tcPr>
            <w:tcW w:w="4590" w:type="dxa"/>
            <w:vMerge/>
            <w:shd w:val="clear" w:color="auto" w:fill="FFFFFF" w:themeFill="background1"/>
          </w:tcPr>
          <w:p w14:paraId="0B1ADF83" w14:textId="77777777" w:rsidR="00CC0A8F" w:rsidRPr="00710508" w:rsidRDefault="00CC0A8F" w:rsidP="005F0F31">
            <w:pPr>
              <w:rPr>
                <w:noProof/>
                <w:sz w:val="21"/>
              </w:rPr>
            </w:pPr>
          </w:p>
        </w:tc>
      </w:tr>
      <w:tr w:rsidR="00CC0A8F" w:rsidRPr="00710508" w14:paraId="12859171" w14:textId="77777777" w:rsidTr="00325015">
        <w:trPr>
          <w:trHeight w:val="3312"/>
          <w:jc w:val="center"/>
        </w:trPr>
        <w:tc>
          <w:tcPr>
            <w:tcW w:w="4534" w:type="dxa"/>
            <w:vMerge/>
            <w:shd w:val="clear" w:color="auto" w:fill="FFFFFF" w:themeFill="background1"/>
          </w:tcPr>
          <w:p w14:paraId="317BDD9C" w14:textId="77777777" w:rsidR="00CC0A8F" w:rsidRPr="00710508" w:rsidRDefault="00CC0A8F" w:rsidP="005F0F31">
            <w:pPr>
              <w:rPr>
                <w:noProof/>
              </w:rPr>
            </w:pPr>
          </w:p>
        </w:tc>
        <w:tc>
          <w:tcPr>
            <w:tcW w:w="5276" w:type="dxa"/>
            <w:gridSpan w:val="3"/>
            <w:vMerge w:val="restart"/>
            <w:shd w:val="clear" w:color="auto" w:fill="FFFFFF" w:themeFill="background1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250F969" w14:textId="77777777" w:rsidR="006845A9" w:rsidRDefault="006845A9" w:rsidP="006845A9">
            <w:pPr>
              <w:ind w:firstLine="720"/>
            </w:pPr>
          </w:p>
          <w:p w14:paraId="2E91EB78" w14:textId="77777777" w:rsidR="00E3445F" w:rsidRPr="00E3445F" w:rsidRDefault="00E3445F" w:rsidP="00E3445F"/>
          <w:p w14:paraId="2578C09B" w14:textId="3CC3CEEF" w:rsidR="00E3445F" w:rsidRPr="00E3445F" w:rsidRDefault="00E3445F" w:rsidP="00E3445F">
            <w:r>
              <w:rPr>
                <w:noProof/>
              </w:rPr>
              <w:lastRenderedPageBreak/>
              <w:drawing>
                <wp:inline distT="0" distB="0" distL="0" distR="0" wp14:anchorId="3EE67400" wp14:editId="187741F7">
                  <wp:extent cx="3601720" cy="3926176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36"/>
                          <a:stretch/>
                        </pic:blipFill>
                        <pic:spPr bwMode="auto">
                          <a:xfrm>
                            <a:off x="0" y="0"/>
                            <a:ext cx="3638291" cy="3966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2169A1A" w14:textId="0267BB77" w:rsidR="00E3445F" w:rsidRPr="00E3445F" w:rsidRDefault="00E3445F" w:rsidP="00E3445F"/>
          <w:p w14:paraId="42D8F325" w14:textId="10D356F2" w:rsidR="00E3445F" w:rsidRPr="00E3445F" w:rsidRDefault="00E3445F" w:rsidP="00E3445F"/>
          <w:p w14:paraId="77F16DC7" w14:textId="15434973" w:rsidR="00E3445F" w:rsidRPr="00E3445F" w:rsidRDefault="00E3445F" w:rsidP="00E3445F"/>
        </w:tc>
        <w:tc>
          <w:tcPr>
            <w:tcW w:w="4590" w:type="dxa"/>
            <w:vMerge/>
            <w:tcBorders>
              <w:bottom w:val="nil"/>
            </w:tcBorders>
            <w:shd w:val="clear" w:color="auto" w:fill="FFFFFF" w:themeFill="background1"/>
          </w:tcPr>
          <w:p w14:paraId="040D6FC5" w14:textId="77777777" w:rsidR="00CC0A8F" w:rsidRPr="00710508" w:rsidRDefault="00CC0A8F" w:rsidP="005F0F31">
            <w:pPr>
              <w:rPr>
                <w:noProof/>
                <w:sz w:val="21"/>
              </w:rPr>
            </w:pPr>
          </w:p>
        </w:tc>
      </w:tr>
      <w:tr w:rsidR="004642F0" w:rsidRPr="00710508" w14:paraId="66D0A33E" w14:textId="77777777" w:rsidTr="00E3445F">
        <w:trPr>
          <w:trHeight w:val="2304"/>
          <w:jc w:val="center"/>
        </w:trPr>
        <w:tc>
          <w:tcPr>
            <w:tcW w:w="4534" w:type="dxa"/>
            <w:vMerge/>
            <w:shd w:val="clear" w:color="auto" w:fill="FFFFFF" w:themeFill="background1"/>
          </w:tcPr>
          <w:p w14:paraId="29294A5C" w14:textId="77777777" w:rsidR="004642F0" w:rsidRPr="00710508" w:rsidRDefault="004642F0" w:rsidP="005F0F31">
            <w:pPr>
              <w:rPr>
                <w:noProof/>
              </w:rPr>
            </w:pPr>
          </w:p>
        </w:tc>
        <w:tc>
          <w:tcPr>
            <w:tcW w:w="5276" w:type="dxa"/>
            <w:gridSpan w:val="3"/>
            <w:vMerge/>
            <w:shd w:val="clear" w:color="auto" w:fill="FFFFFF" w:themeFill="background1"/>
          </w:tcPr>
          <w:p w14:paraId="301668A4" w14:textId="77777777" w:rsidR="004642F0" w:rsidRPr="00710508" w:rsidRDefault="004642F0" w:rsidP="005F0F31">
            <w:pPr>
              <w:rPr>
                <w:noProof/>
              </w:rPr>
            </w:pPr>
          </w:p>
        </w:tc>
        <w:tc>
          <w:tcPr>
            <w:tcW w:w="4590" w:type="dxa"/>
            <w:shd w:val="clear" w:color="auto" w:fill="FFFFFF" w:themeFill="background1"/>
            <w:vAlign w:val="center"/>
          </w:tcPr>
          <w:p w14:paraId="66B91E6A" w14:textId="592A7704" w:rsidR="007D43B3" w:rsidRPr="00710508" w:rsidRDefault="006845A9" w:rsidP="00F37523">
            <w:pPr>
              <w:pStyle w:val="Ttul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24CA04" wp14:editId="5F08D04E">
                  <wp:extent cx="2247900" cy="203835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203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138073" w14:textId="77777777" w:rsidR="00CC0A8F" w:rsidRPr="00710508" w:rsidRDefault="00CC0A8F" w:rsidP="00C46111">
      <w:pPr>
        <w:rPr>
          <w:noProof/>
        </w:rPr>
      </w:pPr>
      <w:r w:rsidRPr="00710508">
        <w:rPr>
          <w:noProof/>
          <w:lang w:bidi="es-ES"/>
        </w:rPr>
        <w:lastRenderedPageBreak/>
        <w:br w:type="page"/>
      </w:r>
    </w:p>
    <w:sectPr w:rsidR="00CC0A8F" w:rsidRPr="00710508" w:rsidSect="00A42104">
      <w:headerReference w:type="default" r:id="rId15"/>
      <w:headerReference w:type="first" r:id="rId16"/>
      <w:pgSz w:w="16838" w:h="11906" w:orient="landscape" w:code="9"/>
      <w:pgMar w:top="720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1E2A5" w14:textId="77777777" w:rsidR="00F86558" w:rsidRDefault="00F86558" w:rsidP="00D210FA">
      <w:pPr>
        <w:spacing w:after="0"/>
      </w:pPr>
      <w:r>
        <w:separator/>
      </w:r>
    </w:p>
  </w:endnote>
  <w:endnote w:type="continuationSeparator" w:id="0">
    <w:p w14:paraId="4C22ECE6" w14:textId="77777777" w:rsidR="00F86558" w:rsidRDefault="00F86558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00080" w14:textId="77777777" w:rsidR="00F86558" w:rsidRDefault="00F86558" w:rsidP="00D210FA">
      <w:pPr>
        <w:spacing w:after="0"/>
      </w:pPr>
      <w:r>
        <w:separator/>
      </w:r>
    </w:p>
  </w:footnote>
  <w:footnote w:type="continuationSeparator" w:id="0">
    <w:p w14:paraId="2900E886" w14:textId="77777777" w:rsidR="00F86558" w:rsidRDefault="00F86558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C1091" w14:textId="2567D961" w:rsidR="00CC0A8F" w:rsidRDefault="00346FFA">
    <w:pPr>
      <w:pStyle w:val="Encabezado"/>
    </w:pPr>
    <w:r>
      <w:rPr>
        <w:lang w:bidi="es-ES"/>
      </w:rPr>
      <w:t>`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898BB" w14:textId="7DCA3A4E" w:rsidR="00D210FA" w:rsidRDefault="00D210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66B77"/>
    <w:multiLevelType w:val="hybridMultilevel"/>
    <w:tmpl w:val="C3ECBB2C"/>
    <w:lvl w:ilvl="0" w:tplc="D500EC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oNotDisplayPageBoundarie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51"/>
    <w:rsid w:val="00002366"/>
    <w:rsid w:val="000168B6"/>
    <w:rsid w:val="00023293"/>
    <w:rsid w:val="00024350"/>
    <w:rsid w:val="00061977"/>
    <w:rsid w:val="0008782A"/>
    <w:rsid w:val="000A065A"/>
    <w:rsid w:val="00106FC5"/>
    <w:rsid w:val="00120DEC"/>
    <w:rsid w:val="00132F92"/>
    <w:rsid w:val="001C55B6"/>
    <w:rsid w:val="001D6CC4"/>
    <w:rsid w:val="002009AC"/>
    <w:rsid w:val="00206405"/>
    <w:rsid w:val="00253267"/>
    <w:rsid w:val="002823CD"/>
    <w:rsid w:val="00287787"/>
    <w:rsid w:val="00291685"/>
    <w:rsid w:val="002B0A3D"/>
    <w:rsid w:val="003007A7"/>
    <w:rsid w:val="00325015"/>
    <w:rsid w:val="003257E1"/>
    <w:rsid w:val="00325DEC"/>
    <w:rsid w:val="00346FFA"/>
    <w:rsid w:val="003A3069"/>
    <w:rsid w:val="003C20B5"/>
    <w:rsid w:val="003E545F"/>
    <w:rsid w:val="003F03D2"/>
    <w:rsid w:val="003F1E1A"/>
    <w:rsid w:val="004045E5"/>
    <w:rsid w:val="00421496"/>
    <w:rsid w:val="00422C27"/>
    <w:rsid w:val="0044367C"/>
    <w:rsid w:val="004642F0"/>
    <w:rsid w:val="00500564"/>
    <w:rsid w:val="0051102B"/>
    <w:rsid w:val="00547657"/>
    <w:rsid w:val="005838BC"/>
    <w:rsid w:val="005877B3"/>
    <w:rsid w:val="005B57E1"/>
    <w:rsid w:val="005E61E0"/>
    <w:rsid w:val="005F0F31"/>
    <w:rsid w:val="005F4605"/>
    <w:rsid w:val="006024ED"/>
    <w:rsid w:val="0061793F"/>
    <w:rsid w:val="0062123A"/>
    <w:rsid w:val="0064745A"/>
    <w:rsid w:val="006605F8"/>
    <w:rsid w:val="006676A1"/>
    <w:rsid w:val="006833BD"/>
    <w:rsid w:val="006845A9"/>
    <w:rsid w:val="006E2D42"/>
    <w:rsid w:val="00710508"/>
    <w:rsid w:val="0071253E"/>
    <w:rsid w:val="00720FEE"/>
    <w:rsid w:val="00764B6F"/>
    <w:rsid w:val="007730BA"/>
    <w:rsid w:val="00786BBB"/>
    <w:rsid w:val="007C7319"/>
    <w:rsid w:val="007D2D51"/>
    <w:rsid w:val="007D43B3"/>
    <w:rsid w:val="007F20B4"/>
    <w:rsid w:val="007F525E"/>
    <w:rsid w:val="0082695D"/>
    <w:rsid w:val="0083044C"/>
    <w:rsid w:val="0085182D"/>
    <w:rsid w:val="008709F5"/>
    <w:rsid w:val="00877A91"/>
    <w:rsid w:val="00884E86"/>
    <w:rsid w:val="008927FF"/>
    <w:rsid w:val="008E3921"/>
    <w:rsid w:val="0090027B"/>
    <w:rsid w:val="00905238"/>
    <w:rsid w:val="0094702A"/>
    <w:rsid w:val="00967DAB"/>
    <w:rsid w:val="00990E76"/>
    <w:rsid w:val="00991A53"/>
    <w:rsid w:val="00996F4E"/>
    <w:rsid w:val="009F71FE"/>
    <w:rsid w:val="00A31F33"/>
    <w:rsid w:val="00A42104"/>
    <w:rsid w:val="00A70A62"/>
    <w:rsid w:val="00A71DA8"/>
    <w:rsid w:val="00AB1210"/>
    <w:rsid w:val="00AB770D"/>
    <w:rsid w:val="00AF2088"/>
    <w:rsid w:val="00AF5FB0"/>
    <w:rsid w:val="00B0080A"/>
    <w:rsid w:val="00B0196B"/>
    <w:rsid w:val="00B0538C"/>
    <w:rsid w:val="00B37AB8"/>
    <w:rsid w:val="00B418DE"/>
    <w:rsid w:val="00B47FE7"/>
    <w:rsid w:val="00B67824"/>
    <w:rsid w:val="00B74907"/>
    <w:rsid w:val="00B802DD"/>
    <w:rsid w:val="00BE15BA"/>
    <w:rsid w:val="00C20ED0"/>
    <w:rsid w:val="00C46111"/>
    <w:rsid w:val="00C83332"/>
    <w:rsid w:val="00C95E04"/>
    <w:rsid w:val="00CC0A8F"/>
    <w:rsid w:val="00CC24B6"/>
    <w:rsid w:val="00CD3A64"/>
    <w:rsid w:val="00CE08CD"/>
    <w:rsid w:val="00D0664A"/>
    <w:rsid w:val="00D210FA"/>
    <w:rsid w:val="00D30F1D"/>
    <w:rsid w:val="00D57231"/>
    <w:rsid w:val="00D87B48"/>
    <w:rsid w:val="00D91203"/>
    <w:rsid w:val="00D94FD1"/>
    <w:rsid w:val="00E007AD"/>
    <w:rsid w:val="00E3445F"/>
    <w:rsid w:val="00E41692"/>
    <w:rsid w:val="00E55D74"/>
    <w:rsid w:val="00E81234"/>
    <w:rsid w:val="00E9037E"/>
    <w:rsid w:val="00EA120D"/>
    <w:rsid w:val="00EA49C3"/>
    <w:rsid w:val="00EB5E14"/>
    <w:rsid w:val="00EE19D9"/>
    <w:rsid w:val="00EF26FC"/>
    <w:rsid w:val="00F37523"/>
    <w:rsid w:val="00F50168"/>
    <w:rsid w:val="00F50D34"/>
    <w:rsid w:val="00F61360"/>
    <w:rsid w:val="00F86558"/>
    <w:rsid w:val="00FC06B5"/>
    <w:rsid w:val="00FC538A"/>
    <w:rsid w:val="00FE2B9F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6E28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46111"/>
  </w:style>
  <w:style w:type="paragraph" w:styleId="Ttulo1">
    <w:name w:val="heading 1"/>
    <w:basedOn w:val="Normal"/>
    <w:next w:val="Normal"/>
    <w:link w:val="Ttulo1Car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Ttulo4">
    <w:name w:val="heading 4"/>
    <w:next w:val="Normal"/>
    <w:link w:val="Ttulo4Car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Prrafodelista">
    <w:name w:val="List Paragraph"/>
    <w:basedOn w:val="Normal"/>
    <w:uiPriority w:val="34"/>
    <w:semiHidden/>
    <w:rsid w:val="00877A91"/>
    <w:pPr>
      <w:ind w:left="720"/>
      <w:contextualSpacing/>
    </w:pPr>
  </w:style>
  <w:style w:type="character" w:styleId="Textoennegrita">
    <w:name w:val="Strong"/>
    <w:basedOn w:val="Fuentedeprrafopredeter"/>
    <w:uiPriority w:val="22"/>
    <w:semiHidden/>
    <w:rsid w:val="00967DAB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styleId="Hashtag">
    <w:name w:val="Hashtag"/>
    <w:basedOn w:val="Fuentedeprrafopredeter"/>
    <w:uiPriority w:val="99"/>
    <w:semiHidden/>
    <w:rsid w:val="00967DAB"/>
    <w:rPr>
      <w:color w:val="2B579A"/>
      <w:shd w:val="clear" w:color="auto" w:fill="E6E6E6"/>
    </w:rPr>
  </w:style>
  <w:style w:type="character" w:styleId="nfasisintenso">
    <w:name w:val="Intense Emphasis"/>
    <w:basedOn w:val="Fuentedeprrafopredeter"/>
    <w:uiPriority w:val="21"/>
    <w:semiHidden/>
    <w:rsid w:val="00967DAB"/>
    <w:rPr>
      <w:i/>
      <w:iCs/>
      <w:color w:val="4472C4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Referenciaintensa">
    <w:name w:val="Intense Reference"/>
    <w:basedOn w:val="Fuentedeprrafopredeter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Referenciasutil">
    <w:name w:val="Subtle Reference"/>
    <w:basedOn w:val="Fuentedeprrafopredeter"/>
    <w:uiPriority w:val="31"/>
    <w:semiHidden/>
    <w:rsid w:val="00967DAB"/>
    <w:rPr>
      <w:smallCaps/>
      <w:color w:val="5A5A5A" w:themeColor="text1" w:themeTint="A5"/>
    </w:rPr>
  </w:style>
  <w:style w:type="character" w:styleId="Mencinsinresolver">
    <w:name w:val="Unresolved Mention"/>
    <w:basedOn w:val="Fuentedeprrafopredeter"/>
    <w:uiPriority w:val="99"/>
    <w:semiHidden/>
    <w:rsid w:val="00967DAB"/>
    <w:rPr>
      <w:color w:val="808080"/>
      <w:shd w:val="clear" w:color="auto" w:fill="E6E6E6"/>
    </w:rPr>
  </w:style>
  <w:style w:type="character" w:customStyle="1" w:styleId="Ttulo2Car">
    <w:name w:val="Título 2 Car"/>
    <w:basedOn w:val="Fuentedeprrafopredeter"/>
    <w:link w:val="Ttulo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Fondooscurocontextonormal">
    <w:name w:val="Fondo oscuro con texto normal"/>
    <w:basedOn w:val="Normal"/>
    <w:qFormat/>
    <w:rsid w:val="00990E76"/>
    <w:rPr>
      <w:color w:val="FFFFFF" w:themeColor="background1"/>
    </w:rPr>
  </w:style>
  <w:style w:type="paragraph" w:styleId="Encabezado">
    <w:name w:val="header"/>
    <w:basedOn w:val="Normal"/>
    <w:link w:val="EncabezadoCar"/>
    <w:uiPriority w:val="99"/>
    <w:semiHidden/>
    <w:rsid w:val="00C46111"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46111"/>
  </w:style>
  <w:style w:type="paragraph" w:styleId="Piedepgina">
    <w:name w:val="footer"/>
    <w:basedOn w:val="Normal"/>
    <w:link w:val="PiedepginaCar"/>
    <w:uiPriority w:val="99"/>
    <w:semiHidden/>
    <w:rsid w:val="00C46111"/>
    <w:pPr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46111"/>
  </w:style>
  <w:style w:type="paragraph" w:styleId="Sinespaciado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206405"/>
    <w:rPr>
      <w:color w:val="808080"/>
    </w:rPr>
  </w:style>
  <w:style w:type="paragraph" w:styleId="Cita">
    <w:name w:val="Quote"/>
    <w:basedOn w:val="Normal"/>
    <w:next w:val="Normal"/>
    <w:link w:val="CitaCar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CitaCar">
    <w:name w:val="Cita Car"/>
    <w:basedOn w:val="Fuentedeprrafopredeter"/>
    <w:link w:val="Cita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FITO\AppData\Local\Microsoft\Office\16.0\DTS\es-ES%7b085E6EBF-ADF7-4351-A331-42F404049009%7d\%7bED7EF232-D030-48AE-B302-2EC1E32CFD43%7dtf16412178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76C48E-4C0F-468C-B5F5-074B2EE9B9E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2F1A543F-EB81-4BED-BA85-AAAA83A6BA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A9BDFA-A1B5-4F38-8B5A-3C85B1433F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9B858D-C272-42FB-BFB4-3B09EE2E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{ED7EF232-D030-48AE-B302-2EC1E32CFD43}tf16412178_win32.dotx</Template>
  <TotalTime>0</TotalTime>
  <Pages>5</Pages>
  <Words>289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2021-03-03T23:03:00Z</dcterms:created>
  <dcterms:modified xsi:type="dcterms:W3CDTF">2021-03-03T23:03:00Z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