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798"/>
        <w:gridCol w:w="399"/>
        <w:gridCol w:w="4908"/>
      </w:tblGrid>
      <w:tr w:rsidR="00CC0A8F" w:rsidRPr="00710508" w14:paraId="76554330" w14:textId="77777777" w:rsidTr="00547657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07D04C6" w14:textId="6A018606" w:rsidR="00B67824" w:rsidRPr="00710508" w:rsidRDefault="00B802DD" w:rsidP="00F37523">
            <w:pPr>
              <w:pStyle w:val="Ttulo1"/>
              <w:rPr>
                <w:rStyle w:val="Ttulo1Car"/>
                <w:b/>
                <w:noProof/>
              </w:rPr>
            </w:pPr>
            <w:bookmarkStart w:id="0" w:name="_Hlk514276837"/>
            <w:r>
              <w:t xml:space="preserve">ORIGEN DE LA LENGUA ESPAÑOLA </w:t>
            </w:r>
          </w:p>
          <w:p w14:paraId="272CD222" w14:textId="577F7BE1" w:rsidR="007D43B3" w:rsidRDefault="007D2D51" w:rsidP="00990E76">
            <w:pPr>
              <w:rPr>
                <w:noProof/>
              </w:rPr>
            </w:pPr>
            <w:r>
              <w:rPr>
                <w:noProof/>
              </w:rPr>
              <w:t xml:space="preserve">CONCEPTOS IMPORTANTES: </w:t>
            </w:r>
          </w:p>
          <w:p w14:paraId="50C04F90" w14:textId="54845D8F" w:rsidR="00B802DD" w:rsidRDefault="00B802DD" w:rsidP="00B802DD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Origen de la lengua española:debido a la invaccion de las tribus cada pueblo trasformo el latin originando  nuevos dialectos:lenguas romances.italiano,frances,provenzan,gallego,catalan,español,portugues,y romano.</w:t>
            </w:r>
          </w:p>
          <w:p w14:paraId="750607F2" w14:textId="1F18B53D" w:rsidR="00B802DD" w:rsidRDefault="00B802DD" w:rsidP="00B802DD">
            <w:pPr>
              <w:rPr>
                <w:noProof/>
              </w:rPr>
            </w:pPr>
            <w:r>
              <w:rPr>
                <w:noProof/>
              </w:rPr>
              <w:t xml:space="preserve">      CONCEPTO HISTORICO DE LA EDAD MEDIA:</w:t>
            </w:r>
          </w:p>
          <w:p w14:paraId="11EDA90C" w14:textId="2331FE64" w:rsidR="00B802DD" w:rsidRDefault="00B802DD" w:rsidP="005F4605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 xml:space="preserve">Clases sociales </w:t>
            </w:r>
            <w:r w:rsidR="005F4605">
              <w:rPr>
                <w:noProof/>
              </w:rPr>
              <w:t>reyes nobles clero campesino</w:t>
            </w:r>
          </w:p>
          <w:p w14:paraId="4FF91978" w14:textId="2252F3F3" w:rsidR="005F4605" w:rsidRDefault="005F4605" w:rsidP="005F4605">
            <w:pPr>
              <w:pStyle w:val="Prrafodelista"/>
              <w:rPr>
                <w:noProof/>
              </w:rPr>
            </w:pPr>
          </w:p>
          <w:p w14:paraId="63658592" w14:textId="17DC0479" w:rsidR="005F4605" w:rsidRDefault="005F4605" w:rsidP="005F4605">
            <w:pPr>
              <w:pStyle w:val="Prrafodelista"/>
              <w:rPr>
                <w:noProof/>
              </w:rPr>
            </w:pPr>
            <w:r>
              <w:rPr>
                <w:noProof/>
              </w:rPr>
              <w:t>ECONOMIA:</w:t>
            </w:r>
          </w:p>
          <w:p w14:paraId="6EA45FE9" w14:textId="33005233" w:rsidR="005F4605" w:rsidRDefault="005F4605" w:rsidP="005F4605">
            <w:pPr>
              <w:pStyle w:val="Prrafodelista"/>
              <w:rPr>
                <w:noProof/>
              </w:rPr>
            </w:pPr>
          </w:p>
          <w:p w14:paraId="2E5E3F60" w14:textId="7EE9A025" w:rsidR="005F4605" w:rsidRDefault="005F4605" w:rsidP="005F4605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 xml:space="preserve"> Predomina el feudalismo </w:t>
            </w:r>
          </w:p>
          <w:p w14:paraId="63B19E4E" w14:textId="136AC1C5" w:rsidR="005F4605" w:rsidRDefault="005F4605" w:rsidP="005F4605">
            <w:pPr>
              <w:ind w:left="360"/>
              <w:rPr>
                <w:noProof/>
              </w:rPr>
            </w:pPr>
            <w:r>
              <w:rPr>
                <w:noProof/>
              </w:rPr>
              <w:t>GOBIERNO:</w:t>
            </w:r>
          </w:p>
          <w:p w14:paraId="0198536C" w14:textId="6AC0B54D" w:rsidR="005F4605" w:rsidRDefault="005F4605" w:rsidP="005F4605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 xml:space="preserve">Todo gira al rebedor del señor feudal </w:t>
            </w:r>
          </w:p>
          <w:p w14:paraId="7DF83046" w14:textId="25BEA788" w:rsidR="005F4605" w:rsidRDefault="005F4605" w:rsidP="005F4605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 RELIGION:</w:t>
            </w:r>
          </w:p>
          <w:p w14:paraId="1E2DD05E" w14:textId="152C55C6" w:rsidR="00024350" w:rsidRDefault="00024350" w:rsidP="00024350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La religion catolica alcanza alguna de las mayores riquesas y poder con el fin de expandir con el fin de espandir su poderido</w:t>
            </w:r>
          </w:p>
          <w:p w14:paraId="60E3589B" w14:textId="52D41BA7" w:rsidR="00024350" w:rsidRDefault="00024350" w:rsidP="00024350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LA LENGUA CASTELLANA:</w:t>
            </w:r>
          </w:p>
          <w:p w14:paraId="2E35BFD8" w14:textId="4E565880" w:rsidR="00024350" w:rsidRDefault="00024350" w:rsidP="00024350">
            <w:pPr>
              <w:ind w:left="360"/>
              <w:rPr>
                <w:noProof/>
              </w:rPr>
            </w:pPr>
            <w:r>
              <w:rPr>
                <w:noProof/>
              </w:rPr>
              <w:lastRenderedPageBreak/>
              <w:t>F)Es español o castellano es una lengua romance deribada del latin,que pertenece a la subfamilia italica dentro del conjunto indoeuropeo</w:t>
            </w:r>
          </w:p>
          <w:p w14:paraId="0F0CF5E0" w14:textId="77777777" w:rsidR="00547657" w:rsidRDefault="00547657" w:rsidP="00024350">
            <w:pPr>
              <w:pStyle w:val="Prrafodelista"/>
              <w:rPr>
                <w:noProof/>
              </w:rPr>
            </w:pPr>
          </w:p>
          <w:p w14:paraId="1946504C" w14:textId="22E6E5DC" w:rsidR="00024350" w:rsidRDefault="002009AC" w:rsidP="00024350">
            <w:pPr>
              <w:pStyle w:val="Prrafodelist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F3832" wp14:editId="482086F9">
                  <wp:extent cx="2189950" cy="2266790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6072" r="-2464" b="1067"/>
                          <a:stretch/>
                        </pic:blipFill>
                        <pic:spPr bwMode="auto">
                          <a:xfrm>
                            <a:off x="0" y="0"/>
                            <a:ext cx="2319856" cy="240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5382A" w14:textId="4DB33EB7" w:rsidR="00024350" w:rsidRDefault="00547657" w:rsidP="00024350">
            <w:pPr>
              <w:rPr>
                <w:noProof/>
              </w:rPr>
            </w:pPr>
            <w:r>
              <w:rPr>
                <w:noProof/>
              </w:rPr>
              <w:t>LITERATURA DE LA EDAD MEDIA ESPAÑOLA:</w:t>
            </w:r>
          </w:p>
          <w:p w14:paraId="7CDB1094" w14:textId="65E482B6" w:rsidR="00547657" w:rsidRDefault="00547657" w:rsidP="00547657">
            <w:pPr>
              <w:rPr>
                <w:noProof/>
              </w:rPr>
            </w:pPr>
            <w:r>
              <w:rPr>
                <w:noProof/>
              </w:rPr>
              <w:t>G)La literatura española comienza  con las primeras poesias en lengua romanse castellano durante varios ciglos de la era cristiana los textos seguian escribiendosen en latin</w:t>
            </w:r>
          </w:p>
          <w:p w14:paraId="0A776FD7" w14:textId="01A5392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CONTEXTO LITERARIO DE LA LITERATURA MEDIABAL:</w:t>
            </w:r>
          </w:p>
          <w:p w14:paraId="243C1D89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 xml:space="preserve">H)Los generos literarios encontraban en la edad media estan,ligados a las clases sociales de la epoca.Como:lirica,los clerigos,los juglares los trabajadores y la prosa </w:t>
            </w:r>
          </w:p>
          <w:p w14:paraId="56663EBF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LAS PRINCIPALES CARACTERISTICAS DE LA LITERATURA MEDIEVAL SON:</w:t>
            </w:r>
          </w:p>
          <w:p w14:paraId="7A1DB6EA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I)La trasmision oral </w:t>
            </w:r>
          </w:p>
          <w:p w14:paraId="6FB531D0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.Caracter anonimo</w:t>
            </w:r>
          </w:p>
          <w:p w14:paraId="1C66C465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.Intencion didactica</w:t>
            </w:r>
          </w:p>
          <w:p w14:paraId="27A18FC0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 xml:space="preserve">.Desarrollo y  trasformacion de castellano </w:t>
            </w:r>
          </w:p>
          <w:p w14:paraId="0C59A860" w14:textId="77777777" w:rsidR="0064745A" w:rsidRDefault="005877B3" w:rsidP="00547657">
            <w:pPr>
              <w:rPr>
                <w:noProof/>
              </w:rPr>
            </w:pPr>
            <w:r>
              <w:rPr>
                <w:noProof/>
              </w:rPr>
              <w:t xml:space="preserve">.Traduccion de los cuentos </w:t>
            </w:r>
            <w:r w:rsidR="0064745A">
              <w:rPr>
                <w:noProof/>
              </w:rPr>
              <w:t>orientales al castellano</w:t>
            </w:r>
          </w:p>
          <w:p w14:paraId="24A7D9E4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.Las formas poeticas,satiras y criticas de los cancioneros </w:t>
            </w:r>
          </w:p>
          <w:p w14:paraId="16D17232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.La incorporacion del amor cortes provenzar en la lirica culta</w:t>
            </w:r>
          </w:p>
          <w:p w14:paraId="35592895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.La adactacion de formas poeticas y narrativas </w:t>
            </w:r>
          </w:p>
          <w:p w14:paraId="091EDB20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TEMA LITERARIO MEDIEVAL:</w:t>
            </w:r>
          </w:p>
          <w:p w14:paraId="2E0A05AE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.El amor</w:t>
            </w:r>
          </w:p>
          <w:p w14:paraId="4AF2F73C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.La historia</w:t>
            </w:r>
          </w:p>
          <w:p w14:paraId="24B46619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.Asuntos eroicos y caballerescos</w:t>
            </w:r>
          </w:p>
          <w:p w14:paraId="72B315E2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,Asuntos religiosos y morales </w:t>
            </w:r>
          </w:p>
          <w:p w14:paraId="3919898B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CONTEXTOS HISTORICOS SON:</w:t>
            </w:r>
          </w:p>
          <w:p w14:paraId="6FDA0165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.Las clases sociales</w:t>
            </w:r>
          </w:p>
          <w:p w14:paraId="3372DB48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.La economia </w:t>
            </w:r>
          </w:p>
          <w:p w14:paraId="2630CE88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.Gobierno</w:t>
            </w:r>
          </w:p>
          <w:p w14:paraId="5ABE4CFB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.Religion </w:t>
            </w:r>
          </w:p>
          <w:p w14:paraId="5423AB18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CARACTERISTICAS:</w:t>
            </w:r>
          </w:p>
          <w:p w14:paraId="3A8E3DCC" w14:textId="6783E049" w:rsidR="005877B3" w:rsidRDefault="0064745A" w:rsidP="00547657">
            <w:pPr>
              <w:rPr>
                <w:noProof/>
              </w:rPr>
            </w:pPr>
            <w:r>
              <w:rPr>
                <w:noProof/>
              </w:rPr>
              <w:lastRenderedPageBreak/>
              <w:t>.Que fueron lenguas romanses que es la caracteristica del origen español</w:t>
            </w:r>
            <w:r w:rsidR="005877B3">
              <w:rPr>
                <w:noProof/>
              </w:rPr>
              <w:t xml:space="preserve"> </w:t>
            </w:r>
          </w:p>
          <w:p w14:paraId="0B7A5CB5" w14:textId="3B974092" w:rsidR="005F4605" w:rsidRDefault="005F4605" w:rsidP="00B802DD">
            <w:pPr>
              <w:rPr>
                <w:noProof/>
              </w:rPr>
            </w:pPr>
          </w:p>
          <w:p w14:paraId="7C17C318" w14:textId="77777777" w:rsidR="00B802DD" w:rsidRDefault="00B802DD" w:rsidP="00B802DD">
            <w:pPr>
              <w:pStyle w:val="Prrafodelista"/>
              <w:rPr>
                <w:noProof/>
              </w:rPr>
            </w:pPr>
          </w:p>
          <w:p w14:paraId="3EE949F1" w14:textId="77777777" w:rsidR="007D2D51" w:rsidRPr="00710508" w:rsidRDefault="007D2D51" w:rsidP="00990E76">
            <w:pPr>
              <w:rPr>
                <w:noProof/>
              </w:rPr>
            </w:pPr>
          </w:p>
          <w:p w14:paraId="7D8630A6" w14:textId="3D95A4C2" w:rsidR="007D43B3" w:rsidRPr="00710508" w:rsidRDefault="007D43B3" w:rsidP="00F37523">
            <w:pPr>
              <w:pStyle w:val="Ttulo1"/>
              <w:rPr>
                <w:rStyle w:val="Ttulo1Car"/>
                <w:b/>
                <w:noProof/>
              </w:rPr>
            </w:pPr>
          </w:p>
          <w:p w14:paraId="20054964" w14:textId="47036E73" w:rsidR="007D43B3" w:rsidRPr="00710508" w:rsidRDefault="007D43B3" w:rsidP="00990E76">
            <w:pPr>
              <w:rPr>
                <w:noProof/>
              </w:rPr>
            </w:pPr>
          </w:p>
          <w:p w14:paraId="05DD4930" w14:textId="19FCF71F" w:rsidR="007D43B3" w:rsidRPr="00710508" w:rsidRDefault="007D43B3" w:rsidP="00F37523">
            <w:pPr>
              <w:pStyle w:val="Ttulo1"/>
              <w:rPr>
                <w:rStyle w:val="Ttulo1Car"/>
                <w:b/>
                <w:noProof/>
              </w:rPr>
            </w:pPr>
          </w:p>
          <w:bookmarkEnd w:id="0"/>
          <w:p w14:paraId="57019AE0" w14:textId="063A15A7" w:rsidR="00CC0A8F" w:rsidRPr="00710508" w:rsidRDefault="00CC0A8F" w:rsidP="00990E76">
            <w:pPr>
              <w:rPr>
                <w:noProof/>
              </w:rPr>
            </w:pPr>
          </w:p>
        </w:tc>
        <w:tc>
          <w:tcPr>
            <w:tcW w:w="416" w:type="dxa"/>
            <w:tcBorders>
              <w:bottom w:val="nil"/>
            </w:tcBorders>
            <w:shd w:val="clear" w:color="auto" w:fill="FFFFFF" w:themeFill="background1"/>
          </w:tcPr>
          <w:p w14:paraId="739F6AC6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  <w:shd w:val="clear" w:color="auto" w:fill="FFFFFF" w:themeFill="background1"/>
          </w:tcPr>
          <w:p w14:paraId="5C983657" w14:textId="5558BDFA" w:rsidR="00CC0A8F" w:rsidRPr="00710508" w:rsidRDefault="00B74907" w:rsidP="00990E76">
            <w:pPr>
              <w:pStyle w:val="Fondooscurocontextonormal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7CFCE2" wp14:editId="4EC42157">
                  <wp:extent cx="5063778" cy="3471545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968" cy="353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" w:type="dxa"/>
            <w:tcBorders>
              <w:bottom w:val="nil"/>
            </w:tcBorders>
            <w:shd w:val="clear" w:color="auto" w:fill="FFFFFF" w:themeFill="background1"/>
          </w:tcPr>
          <w:p w14:paraId="56699A3F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2C4F3948" w14:textId="44573DBF" w:rsidR="00325015" w:rsidRPr="00710508" w:rsidRDefault="00325015" w:rsidP="005F0F31">
            <w:pPr>
              <w:rPr>
                <w:noProof/>
              </w:rPr>
            </w:pPr>
          </w:p>
        </w:tc>
      </w:tr>
      <w:tr w:rsidR="00CC0A8F" w:rsidRPr="00710508" w14:paraId="20FD5392" w14:textId="77777777" w:rsidTr="00325015">
        <w:trPr>
          <w:trHeight w:val="450"/>
          <w:jc w:val="center"/>
        </w:trPr>
        <w:tc>
          <w:tcPr>
            <w:tcW w:w="4534" w:type="dxa"/>
            <w:vMerge/>
            <w:shd w:val="clear" w:color="auto" w:fill="FFFFFF" w:themeFill="background1"/>
          </w:tcPr>
          <w:p w14:paraId="3FFF85F1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14:paraId="48C251FB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61CFE572" w14:textId="77777777" w:rsidR="00CC0A8F" w:rsidRPr="00710508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FA22964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  <w:shd w:val="clear" w:color="auto" w:fill="FFFFFF" w:themeFill="background1"/>
          </w:tcPr>
          <w:p w14:paraId="0B1ADF83" w14:textId="77777777" w:rsidR="00CC0A8F" w:rsidRPr="00710508" w:rsidRDefault="00CC0A8F" w:rsidP="005F0F31">
            <w:pPr>
              <w:rPr>
                <w:noProof/>
                <w:sz w:val="21"/>
              </w:rPr>
            </w:pPr>
          </w:p>
        </w:tc>
      </w:tr>
      <w:tr w:rsidR="00CC0A8F" w:rsidRPr="00710508" w14:paraId="12859171" w14:textId="77777777" w:rsidTr="00325015">
        <w:trPr>
          <w:trHeight w:val="3312"/>
          <w:jc w:val="center"/>
        </w:trPr>
        <w:tc>
          <w:tcPr>
            <w:tcW w:w="4534" w:type="dxa"/>
            <w:vMerge/>
            <w:shd w:val="clear" w:color="auto" w:fill="FFFFFF" w:themeFill="background1"/>
          </w:tcPr>
          <w:p w14:paraId="317BDD9C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50F969" w14:textId="77777777" w:rsidR="006845A9" w:rsidRDefault="006845A9" w:rsidP="006845A9">
            <w:pPr>
              <w:ind w:firstLine="720"/>
            </w:pPr>
          </w:p>
          <w:p w14:paraId="2E91EB78" w14:textId="77777777" w:rsidR="00E3445F" w:rsidRPr="00E3445F" w:rsidRDefault="00E3445F" w:rsidP="00E3445F"/>
          <w:p w14:paraId="2578C09B" w14:textId="3CC3CEEF" w:rsidR="00E3445F" w:rsidRPr="00E3445F" w:rsidRDefault="00E3445F" w:rsidP="00E3445F">
            <w:r>
              <w:rPr>
                <w:noProof/>
              </w:rPr>
              <w:lastRenderedPageBreak/>
              <w:drawing>
                <wp:inline distT="0" distB="0" distL="0" distR="0" wp14:anchorId="3EE67400" wp14:editId="187741F7">
                  <wp:extent cx="3601720" cy="3926176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36"/>
                          <a:stretch/>
                        </pic:blipFill>
                        <pic:spPr bwMode="auto">
                          <a:xfrm>
                            <a:off x="0" y="0"/>
                            <a:ext cx="3638291" cy="3966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169A1A" w14:textId="0267BB77" w:rsidR="00E3445F" w:rsidRPr="00E3445F" w:rsidRDefault="00E3445F" w:rsidP="00E3445F"/>
          <w:p w14:paraId="42D8F325" w14:textId="10D356F2" w:rsidR="00E3445F" w:rsidRPr="00E3445F" w:rsidRDefault="00E3445F" w:rsidP="00E3445F"/>
          <w:p w14:paraId="77F16DC7" w14:textId="15434973" w:rsidR="00E3445F" w:rsidRPr="00E3445F" w:rsidRDefault="00E3445F" w:rsidP="00E3445F"/>
        </w:tc>
        <w:tc>
          <w:tcPr>
            <w:tcW w:w="4590" w:type="dxa"/>
            <w:vMerge/>
            <w:tcBorders>
              <w:bottom w:val="nil"/>
            </w:tcBorders>
            <w:shd w:val="clear" w:color="auto" w:fill="FFFFFF" w:themeFill="background1"/>
          </w:tcPr>
          <w:p w14:paraId="040D6FC5" w14:textId="77777777" w:rsidR="00CC0A8F" w:rsidRPr="00710508" w:rsidRDefault="00CC0A8F" w:rsidP="005F0F31">
            <w:pPr>
              <w:rPr>
                <w:noProof/>
                <w:sz w:val="21"/>
              </w:rPr>
            </w:pPr>
          </w:p>
        </w:tc>
      </w:tr>
      <w:tr w:rsidR="004642F0" w:rsidRPr="00710508" w14:paraId="66D0A33E" w14:textId="77777777" w:rsidTr="00E3445F">
        <w:trPr>
          <w:trHeight w:val="2304"/>
          <w:jc w:val="center"/>
        </w:trPr>
        <w:tc>
          <w:tcPr>
            <w:tcW w:w="4534" w:type="dxa"/>
            <w:vMerge/>
            <w:shd w:val="clear" w:color="auto" w:fill="FFFFFF" w:themeFill="background1"/>
          </w:tcPr>
          <w:p w14:paraId="29294A5C" w14:textId="77777777" w:rsidR="004642F0" w:rsidRPr="00710508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  <w:shd w:val="clear" w:color="auto" w:fill="FFFFFF" w:themeFill="background1"/>
          </w:tcPr>
          <w:p w14:paraId="301668A4" w14:textId="77777777" w:rsidR="004642F0" w:rsidRPr="00710508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14:paraId="66B91E6A" w14:textId="592A7704" w:rsidR="007D43B3" w:rsidRPr="00710508" w:rsidRDefault="006845A9" w:rsidP="00F37523">
            <w:pPr>
              <w:pStyle w:val="Ttul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4CA04" wp14:editId="5F08D04E">
                  <wp:extent cx="2247900" cy="20383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38073" w14:textId="77777777" w:rsidR="00CC0A8F" w:rsidRPr="00710508" w:rsidRDefault="00CC0A8F" w:rsidP="00C46111">
      <w:pPr>
        <w:rPr>
          <w:noProof/>
        </w:rPr>
      </w:pPr>
      <w:r w:rsidRPr="00710508">
        <w:rPr>
          <w:noProof/>
          <w:lang w:bidi="es-ES"/>
        </w:rPr>
        <w:lastRenderedPageBreak/>
        <w:br w:type="page"/>
      </w:r>
    </w:p>
    <w:sectPr w:rsidR="00CC0A8F" w:rsidRPr="00710508" w:rsidSect="00A42104">
      <w:headerReference w:type="default" r:id="rId15"/>
      <w:headerReference w:type="first" r:id="rId16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041C0" w14:textId="77777777" w:rsidR="007D2D51" w:rsidRDefault="007D2D51" w:rsidP="00D210FA">
      <w:pPr>
        <w:spacing w:after="0"/>
      </w:pPr>
      <w:r>
        <w:separator/>
      </w:r>
    </w:p>
  </w:endnote>
  <w:endnote w:type="continuationSeparator" w:id="0">
    <w:p w14:paraId="34221326" w14:textId="77777777" w:rsidR="007D2D51" w:rsidRDefault="007D2D51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F829C" w14:textId="77777777" w:rsidR="007D2D51" w:rsidRDefault="007D2D51" w:rsidP="00D210FA">
      <w:pPr>
        <w:spacing w:after="0"/>
      </w:pPr>
      <w:r>
        <w:separator/>
      </w:r>
    </w:p>
  </w:footnote>
  <w:footnote w:type="continuationSeparator" w:id="0">
    <w:p w14:paraId="18674FA7" w14:textId="77777777" w:rsidR="007D2D51" w:rsidRDefault="007D2D51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1091" w14:textId="2567D961" w:rsidR="00CC0A8F" w:rsidRDefault="00346FFA">
    <w:pPr>
      <w:pStyle w:val="Encabezado"/>
    </w:pPr>
    <w:r>
      <w:rPr>
        <w:lang w:bidi="es-ES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98BB" w14:textId="7DCA3A4E" w:rsidR="00D210FA" w:rsidRDefault="00D210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6B77"/>
    <w:multiLevelType w:val="hybridMultilevel"/>
    <w:tmpl w:val="C3ECBB2C"/>
    <w:lvl w:ilvl="0" w:tplc="D500E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51"/>
    <w:rsid w:val="00002366"/>
    <w:rsid w:val="000168B6"/>
    <w:rsid w:val="00023293"/>
    <w:rsid w:val="00024350"/>
    <w:rsid w:val="00061977"/>
    <w:rsid w:val="0008782A"/>
    <w:rsid w:val="000A065A"/>
    <w:rsid w:val="00106FC5"/>
    <w:rsid w:val="00120DEC"/>
    <w:rsid w:val="00132F92"/>
    <w:rsid w:val="001C55B6"/>
    <w:rsid w:val="001D6CC4"/>
    <w:rsid w:val="002009AC"/>
    <w:rsid w:val="00206405"/>
    <w:rsid w:val="00253267"/>
    <w:rsid w:val="002823CD"/>
    <w:rsid w:val="00287787"/>
    <w:rsid w:val="00291685"/>
    <w:rsid w:val="002B0A3D"/>
    <w:rsid w:val="003007A7"/>
    <w:rsid w:val="00325015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47657"/>
    <w:rsid w:val="005838BC"/>
    <w:rsid w:val="005877B3"/>
    <w:rsid w:val="005B57E1"/>
    <w:rsid w:val="005E61E0"/>
    <w:rsid w:val="005F0F31"/>
    <w:rsid w:val="005F4605"/>
    <w:rsid w:val="006024ED"/>
    <w:rsid w:val="0061793F"/>
    <w:rsid w:val="0062123A"/>
    <w:rsid w:val="0064745A"/>
    <w:rsid w:val="006605F8"/>
    <w:rsid w:val="006676A1"/>
    <w:rsid w:val="006833BD"/>
    <w:rsid w:val="006845A9"/>
    <w:rsid w:val="006E2D42"/>
    <w:rsid w:val="00710508"/>
    <w:rsid w:val="0071253E"/>
    <w:rsid w:val="00720FEE"/>
    <w:rsid w:val="00764B6F"/>
    <w:rsid w:val="007730BA"/>
    <w:rsid w:val="00786BBB"/>
    <w:rsid w:val="007C7319"/>
    <w:rsid w:val="007D2D51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42104"/>
    <w:rsid w:val="00A70A62"/>
    <w:rsid w:val="00A71DA8"/>
    <w:rsid w:val="00AB1210"/>
    <w:rsid w:val="00AB770D"/>
    <w:rsid w:val="00AF2088"/>
    <w:rsid w:val="00AF5FB0"/>
    <w:rsid w:val="00B0080A"/>
    <w:rsid w:val="00B0196B"/>
    <w:rsid w:val="00B0538C"/>
    <w:rsid w:val="00B37AB8"/>
    <w:rsid w:val="00B418DE"/>
    <w:rsid w:val="00B47FE7"/>
    <w:rsid w:val="00B67824"/>
    <w:rsid w:val="00B74907"/>
    <w:rsid w:val="00B802DD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007AD"/>
    <w:rsid w:val="00E3445F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6E28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styleId="Mencinsinresolver">
    <w:name w:val="Unresolved Mention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FITO\AppData\Local\Microsoft\Office\16.0\DTS\es-ES%7b085E6EBF-ADF7-4351-A331-42F404049009%7d\%7bED7EF232-D030-48AE-B302-2EC1E32CFD43%7dtf1641217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A543F-EB81-4BED-BA85-AAAA83A6B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{ED7EF232-D030-48AE-B302-2EC1E32CFD43}tf16412178_win32.dotx</Template>
  <TotalTime>0</TotalTime>
  <Pages>5</Pages>
  <Words>289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2021-02-17T23:36:00Z</dcterms:created>
  <dcterms:modified xsi:type="dcterms:W3CDTF">2021-02-17T23:36:00Z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