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70457" w14:textId="77777777" w:rsidR="00226BFE" w:rsidRDefault="007C298E">
      <w:pPr>
        <w:spacing w:line="254" w:lineRule="auto"/>
      </w:pPr>
      <w:r>
        <w:rPr>
          <w:rFonts w:ascii="Arial" w:hAnsi="Arial"/>
          <w:b/>
          <w:bCs/>
        </w:rPr>
        <w:t xml:space="preserve">                                                    </w:t>
      </w:r>
      <w:r>
        <w:rPr>
          <w:rFonts w:ascii="Arial" w:hAnsi="Arial"/>
          <w:b/>
          <w:bCs/>
          <w:color w:val="FF0000"/>
          <w:sz w:val="40"/>
          <w:szCs w:val="40"/>
        </w:rPr>
        <w:t>SOLUCION</w:t>
      </w:r>
      <w:r>
        <w:rPr>
          <w:rFonts w:ascii="Arial" w:hAnsi="Arial"/>
          <w:b/>
          <w:bCs/>
        </w:rPr>
        <w:t xml:space="preserve"> </w:t>
      </w:r>
    </w:p>
    <w:p w14:paraId="76970458" w14:textId="77777777" w:rsidR="00226BFE" w:rsidRDefault="00226BFE">
      <w:pPr>
        <w:spacing w:line="254" w:lineRule="auto"/>
        <w:rPr>
          <w:rFonts w:ascii="Arial" w:hAnsi="Arial"/>
          <w:b/>
          <w:bCs/>
        </w:rPr>
      </w:pPr>
    </w:p>
    <w:p w14:paraId="76970459" w14:textId="77777777" w:rsidR="00226BFE" w:rsidRDefault="00226BFE">
      <w:pPr>
        <w:spacing w:line="254" w:lineRule="auto"/>
        <w:rPr>
          <w:rFonts w:ascii="Arial" w:hAnsi="Arial"/>
          <w:b/>
          <w:bCs/>
        </w:rPr>
      </w:pPr>
    </w:p>
    <w:p w14:paraId="7697045A" w14:textId="77777777" w:rsidR="00226BFE" w:rsidRDefault="00226BFE">
      <w:pPr>
        <w:spacing w:line="254" w:lineRule="auto"/>
        <w:rPr>
          <w:rFonts w:ascii="Arial" w:hAnsi="Arial"/>
          <w:b/>
          <w:bCs/>
        </w:rPr>
      </w:pPr>
    </w:p>
    <w:p w14:paraId="7697045B" w14:textId="77777777" w:rsidR="00226BFE" w:rsidRDefault="007C298E">
      <w:pPr>
        <w:spacing w:line="254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1. De acuerdo a lo explicado en que consiste una propuesta de valor </w:t>
      </w:r>
    </w:p>
    <w:p w14:paraId="7697045C" w14:textId="77777777" w:rsidR="00226BFE" w:rsidRDefault="007C298E">
      <w:r>
        <w:rPr>
          <w:rFonts w:ascii="Arial" w:hAnsi="Arial"/>
          <w:color w:val="202124"/>
          <w:shd w:val="clear" w:color="auto" w:fill="FFFFFF"/>
        </w:rPr>
        <w:t>Una </w:t>
      </w:r>
      <w:r>
        <w:rPr>
          <w:rFonts w:ascii="Arial" w:hAnsi="Arial"/>
          <w:b/>
          <w:bCs/>
          <w:color w:val="202124"/>
          <w:shd w:val="clear" w:color="auto" w:fill="FFFFFF"/>
        </w:rPr>
        <w:t>propuesta de valor</w:t>
      </w:r>
      <w:r>
        <w:rPr>
          <w:rFonts w:ascii="Arial" w:hAnsi="Arial"/>
          <w:color w:val="202124"/>
          <w:shd w:val="clear" w:color="auto" w:fill="FFFFFF"/>
        </w:rPr>
        <w:t xml:space="preserve"> es un recurso para transmitir de manera objetiva y directa las ventajas que </w:t>
      </w:r>
      <w:r>
        <w:rPr>
          <w:rFonts w:ascii="Arial" w:hAnsi="Arial"/>
          <w:color w:val="202124"/>
          <w:shd w:val="clear" w:color="auto" w:fill="FFFFFF"/>
        </w:rPr>
        <w:t>una empresa puede aportar a sus clientes. Mostrarles a tus clientes lo que tu empresa puede ofrecer es indispensable para involucrarlos.</w:t>
      </w:r>
    </w:p>
    <w:p w14:paraId="7697045D" w14:textId="77777777" w:rsidR="00226BFE" w:rsidRDefault="00226BFE">
      <w:pPr>
        <w:rPr>
          <w:rFonts w:ascii="Arial" w:hAnsi="Arial"/>
          <w:color w:val="202124"/>
          <w:shd w:val="clear" w:color="auto" w:fill="FFFFFF"/>
        </w:rPr>
      </w:pPr>
    </w:p>
    <w:p w14:paraId="7697045E" w14:textId="77777777" w:rsidR="00226BFE" w:rsidRDefault="00226BFE">
      <w:pPr>
        <w:rPr>
          <w:rFonts w:ascii="Arial" w:hAnsi="Arial"/>
          <w:color w:val="202124"/>
          <w:shd w:val="clear" w:color="auto" w:fill="FFFFFF"/>
        </w:rPr>
      </w:pPr>
    </w:p>
    <w:p w14:paraId="7697045F" w14:textId="77777777" w:rsidR="00226BFE" w:rsidRDefault="00226BFE">
      <w:pPr>
        <w:rPr>
          <w:rFonts w:ascii="Arial" w:hAnsi="Arial"/>
          <w:color w:val="202124"/>
          <w:shd w:val="clear" w:color="auto" w:fill="FFFFFF"/>
        </w:rPr>
      </w:pPr>
    </w:p>
    <w:p w14:paraId="76970460" w14:textId="77777777" w:rsidR="00226BFE" w:rsidRDefault="007C298E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2. ¿Para quién creamos un </w:t>
      </w:r>
      <w:proofErr w:type="gramStart"/>
      <w:r>
        <w:rPr>
          <w:rFonts w:ascii="Arial" w:hAnsi="Arial"/>
          <w:b/>
          <w:bCs/>
        </w:rPr>
        <w:t>valor ?</w:t>
      </w:r>
      <w:proofErr w:type="gramEnd"/>
    </w:p>
    <w:p w14:paraId="76970461" w14:textId="77777777" w:rsidR="00226BFE" w:rsidRDefault="007C298E">
      <w:r>
        <w:rPr>
          <w:rFonts w:ascii="Open Sans" w:hAnsi="Open Sans"/>
          <w:color w:val="555555"/>
          <w:sz w:val="23"/>
          <w:szCs w:val="23"/>
          <w:shd w:val="clear" w:color="auto" w:fill="FFFFFF"/>
        </w:rPr>
        <w:t>Los clientes son el centro de cualquier modelo de negocio, ya que, ninguna empresa</w:t>
      </w:r>
      <w:r>
        <w:rPr>
          <w:rFonts w:ascii="Open Sans" w:hAnsi="Open Sans"/>
          <w:color w:val="555555"/>
          <w:sz w:val="23"/>
          <w:szCs w:val="23"/>
          <w:shd w:val="clear" w:color="auto" w:fill="FFFFFF"/>
        </w:rPr>
        <w:t xml:space="preserve"> puede sobrevivir durante mucho tiempo si no tiene clientes (rentables), y es posible aumentar la satisfacción de los mismos agrupándolos en varios segmentos con necesidades, comportamientos y atributos comunes.</w:t>
      </w:r>
    </w:p>
    <w:sectPr w:rsidR="00226BFE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7045B" w14:textId="77777777" w:rsidR="00000000" w:rsidRDefault="007C298E">
      <w:pPr>
        <w:spacing w:after="0" w:line="240" w:lineRule="auto"/>
      </w:pPr>
      <w:r>
        <w:separator/>
      </w:r>
    </w:p>
  </w:endnote>
  <w:endnote w:type="continuationSeparator" w:id="0">
    <w:p w14:paraId="7697045D" w14:textId="77777777" w:rsidR="00000000" w:rsidRDefault="007C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70457" w14:textId="77777777" w:rsidR="00000000" w:rsidRDefault="007C29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970459" w14:textId="77777777" w:rsidR="00000000" w:rsidRDefault="007C2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6BFE"/>
    <w:rsid w:val="00226BFE"/>
    <w:rsid w:val="007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0457"/>
  <w15:docId w15:val="{69053898-0978-4080-A408-E60FD93D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s-C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BONILLA URREA</dc:creator>
  <dc:description/>
  <cp:lastModifiedBy>LUIS ALFONSO BONILLA URREA</cp:lastModifiedBy>
  <cp:revision>2</cp:revision>
  <dcterms:created xsi:type="dcterms:W3CDTF">2021-02-27T23:43:00Z</dcterms:created>
  <dcterms:modified xsi:type="dcterms:W3CDTF">2021-02-27T23:43:00Z</dcterms:modified>
</cp:coreProperties>
</file>