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5897A" w14:textId="141512B3" w:rsidR="009A16E8" w:rsidRPr="00E156EA" w:rsidRDefault="0063485A" w:rsidP="00585DE7">
      <w:pPr>
        <w:jc w:val="center"/>
        <w:rPr>
          <w:rFonts w:ascii="Times New Roman" w:hAnsi="Times New Roman" w:cs="Times New Roman"/>
          <w:b/>
          <w:color w:val="auto"/>
          <w:sz w:val="40"/>
        </w:rPr>
      </w:pPr>
      <w:r>
        <w:rPr>
          <w:rFonts w:ascii="Times New Roman" w:hAnsi="Times New Roman" w:cs="Times New Roman"/>
          <w:b/>
          <w:color w:val="auto"/>
          <w:sz w:val="40"/>
        </w:rPr>
        <w:t>MODULO 3: ANALISIS TÉ</w:t>
      </w:r>
      <w:r w:rsidR="00300451" w:rsidRPr="00E156EA">
        <w:rPr>
          <w:rFonts w:ascii="Times New Roman" w:hAnsi="Times New Roman" w:cs="Times New Roman"/>
          <w:b/>
          <w:color w:val="auto"/>
          <w:sz w:val="40"/>
        </w:rPr>
        <w:t xml:space="preserve">CNICO - OPERATIVO  </w:t>
      </w:r>
    </w:p>
    <w:p w14:paraId="7B0DD554" w14:textId="657576D6" w:rsidR="003026A7" w:rsidRDefault="003026A7" w:rsidP="003026A7">
      <w:pPr>
        <w:pStyle w:val="Prrafodelista"/>
        <w:numPr>
          <w:ilvl w:val="1"/>
          <w:numId w:val="30"/>
        </w:numPr>
        <w:rPr>
          <w:rFonts w:ascii="Times New Roman" w:eastAsiaTheme="minorHAnsi" w:hAnsi="Times New Roman"/>
          <w:b/>
          <w:sz w:val="24"/>
          <w:szCs w:val="24"/>
          <w:lang w:eastAsia="es-ES"/>
        </w:rPr>
      </w:pPr>
      <w:r>
        <w:rPr>
          <w:rFonts w:ascii="Times New Roman" w:eastAsiaTheme="minorHAnsi" w:hAnsi="Times New Roman"/>
          <w:b/>
          <w:sz w:val="24"/>
          <w:szCs w:val="24"/>
          <w:lang w:eastAsia="es-ES"/>
        </w:rPr>
        <w:t xml:space="preserve"> </w:t>
      </w:r>
      <w:r w:rsidRPr="00E156EA">
        <w:rPr>
          <w:rFonts w:ascii="Times New Roman" w:eastAsiaTheme="minorHAnsi" w:hAnsi="Times New Roman"/>
          <w:b/>
          <w:sz w:val="24"/>
          <w:szCs w:val="24"/>
          <w:lang w:eastAsia="es-ES"/>
        </w:rPr>
        <w:t>Proceso productivo</w:t>
      </w:r>
    </w:p>
    <w:p w14:paraId="46B85A77" w14:textId="3242D22F" w:rsidR="00C83AE9" w:rsidRDefault="00615EFD" w:rsidP="004B074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Elabore un cuadro de descripción de los procesos del producto </w:t>
      </w:r>
    </w:p>
    <w:p w14:paraId="29736C9C" w14:textId="05667D2E" w:rsidR="00C83AE9" w:rsidRDefault="00B1734C" w:rsidP="004B074F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F050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Ejemplo :</w:t>
      </w:r>
      <w:proofErr w:type="gramEnd"/>
      <w:r w:rsidRPr="006F0507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Vivero (plantas aromáticas)</w:t>
      </w:r>
    </w:p>
    <w:p w14:paraId="06946154" w14:textId="77777777" w:rsidR="00B1734C" w:rsidRDefault="00B1734C" w:rsidP="004B074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BE89A6D" w14:textId="0477E0A1" w:rsidR="00B1734C" w:rsidRDefault="00B1734C" w:rsidP="004B074F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es-CO" w:eastAsia="es-CO"/>
        </w:rPr>
        <w:drawing>
          <wp:inline distT="0" distB="0" distL="0" distR="0" wp14:anchorId="05F14401" wp14:editId="3AB09D6D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5792B8D" w14:textId="77777777" w:rsidR="00B1734C" w:rsidRDefault="00B1734C" w:rsidP="004B074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488B171" w14:textId="77777777" w:rsidR="00B1734C" w:rsidRDefault="00B1734C" w:rsidP="004B074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235A73A" w14:textId="21ED1B3C" w:rsidR="00674807" w:rsidRPr="00E156EA" w:rsidRDefault="004B074F" w:rsidP="008E35E6">
      <w:pPr>
        <w:pStyle w:val="Prrafodelista"/>
        <w:numPr>
          <w:ilvl w:val="2"/>
          <w:numId w:val="12"/>
        </w:numPr>
        <w:rPr>
          <w:rFonts w:ascii="Times New Roman" w:eastAsiaTheme="minorHAnsi" w:hAnsi="Times New Roman"/>
          <w:b/>
          <w:sz w:val="24"/>
          <w:szCs w:val="24"/>
          <w:lang w:eastAsia="es-ES"/>
        </w:rPr>
      </w:pPr>
      <w:r w:rsidRPr="00E156EA">
        <w:rPr>
          <w:rFonts w:ascii="Times New Roman" w:eastAsiaTheme="minorHAnsi" w:hAnsi="Times New Roman"/>
          <w:b/>
          <w:sz w:val="24"/>
          <w:szCs w:val="24"/>
          <w:lang w:eastAsia="es-ES"/>
        </w:rPr>
        <w:t xml:space="preserve">DEFINICIÓN DE ZONAS  </w:t>
      </w:r>
    </w:p>
    <w:p w14:paraId="474ADE84" w14:textId="77777777" w:rsidR="00674807" w:rsidRPr="00E156EA" w:rsidRDefault="00674807" w:rsidP="0067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1297D3" w14:textId="60C1F166" w:rsidR="00585DE7" w:rsidRPr="00E156EA" w:rsidRDefault="00674807" w:rsidP="006748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156EA">
        <w:rPr>
          <w:rFonts w:ascii="Times New Roman" w:hAnsi="Times New Roman" w:cs="Times New Roman"/>
          <w:color w:val="auto"/>
          <w:sz w:val="24"/>
          <w:szCs w:val="24"/>
        </w:rPr>
        <w:t>Relacionar las actividades primar</w:t>
      </w:r>
      <w:r w:rsidR="00B22FAE" w:rsidRPr="00E156EA">
        <w:rPr>
          <w:rFonts w:ascii="Times New Roman" w:hAnsi="Times New Roman" w:cs="Times New Roman"/>
          <w:color w:val="auto"/>
          <w:sz w:val="24"/>
          <w:szCs w:val="24"/>
        </w:rPr>
        <w:t>ias (operativo y administrativo)</w:t>
      </w:r>
      <w:r w:rsidRPr="00E156EA">
        <w:rPr>
          <w:rFonts w:ascii="Times New Roman" w:hAnsi="Times New Roman" w:cs="Times New Roman"/>
          <w:color w:val="auto"/>
          <w:sz w:val="24"/>
          <w:szCs w:val="24"/>
        </w:rPr>
        <w:t xml:space="preserve">, del proceso inicial hasta </w:t>
      </w:r>
      <w:r w:rsidR="00B22FAE" w:rsidRPr="00E156EA">
        <w:rPr>
          <w:rFonts w:ascii="Times New Roman" w:hAnsi="Times New Roman" w:cs="Times New Roman"/>
          <w:color w:val="auto"/>
          <w:sz w:val="24"/>
          <w:szCs w:val="24"/>
        </w:rPr>
        <w:t>el final del mismo.</w:t>
      </w:r>
    </w:p>
    <w:p w14:paraId="278871C6" w14:textId="428D3585" w:rsidR="009E750B" w:rsidRDefault="009E750B" w:rsidP="009E750B">
      <w:pPr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A7F1A96" w14:textId="77777777" w:rsidR="001D3100" w:rsidRDefault="001D3100" w:rsidP="009E750B">
      <w:pPr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2BE8A5" w14:textId="77777777" w:rsidR="001D3100" w:rsidRDefault="001D3100" w:rsidP="009E750B">
      <w:pPr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4890165" w14:textId="77777777" w:rsidR="001D3100" w:rsidRPr="00E156EA" w:rsidRDefault="001D3100" w:rsidP="009E750B">
      <w:pPr>
        <w:spacing w:before="0" w:after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809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48"/>
        <w:gridCol w:w="5144"/>
      </w:tblGrid>
      <w:tr w:rsidR="00E42DAB" w:rsidRPr="00E156EA" w14:paraId="1C59B2F7" w14:textId="77777777" w:rsidTr="00E42DAB">
        <w:trPr>
          <w:trHeight w:val="400"/>
        </w:trPr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2D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81C32" w14:textId="77777777" w:rsidR="00E42DAB" w:rsidRPr="00E156EA" w:rsidRDefault="00E42DAB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val="es-CL" w:eastAsia="es-CL"/>
              </w:rPr>
            </w:pPr>
            <w:r w:rsidRPr="00E156EA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sz w:val="36"/>
                <w:szCs w:val="36"/>
                <w:lang w:eastAsia="es-CL"/>
              </w:rPr>
              <w:lastRenderedPageBreak/>
              <w:t xml:space="preserve">ZONA </w:t>
            </w:r>
          </w:p>
        </w:tc>
        <w:tc>
          <w:tcPr>
            <w:tcW w:w="51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2D9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1E6D74" w14:textId="77777777" w:rsidR="00E42DAB" w:rsidRPr="00E156EA" w:rsidRDefault="00E42DAB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lang w:val="es-CL" w:eastAsia="es-CL"/>
              </w:rPr>
            </w:pPr>
            <w:r w:rsidRPr="00E156EA">
              <w:rPr>
                <w:rFonts w:ascii="Times New Roman" w:eastAsia="Times New Roman" w:hAnsi="Times New Roman" w:cs="Times New Roman"/>
                <w:b/>
                <w:bCs/>
                <w:color w:val="auto"/>
                <w:kern w:val="24"/>
                <w:sz w:val="36"/>
                <w:szCs w:val="36"/>
                <w:lang w:eastAsia="es-CL"/>
              </w:rPr>
              <w:t>DESCRIPCIÓN DE LA ZONA</w:t>
            </w:r>
          </w:p>
        </w:tc>
      </w:tr>
      <w:tr w:rsidR="00E42DAB" w:rsidRPr="00E156EA" w14:paraId="07DD4073" w14:textId="77777777" w:rsidTr="00E42DAB">
        <w:trPr>
          <w:trHeight w:val="400"/>
        </w:trPr>
        <w:tc>
          <w:tcPr>
            <w:tcW w:w="29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CD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336D92" w14:textId="2FDA49E4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kern w:val="24"/>
                <w:sz w:val="36"/>
                <w:szCs w:val="36"/>
                <w:highlight w:val="yellow"/>
                <w:lang w:eastAsia="es-CL"/>
              </w:rPr>
              <w:t xml:space="preserve">Zona de cultivo </w:t>
            </w:r>
          </w:p>
        </w:tc>
        <w:tc>
          <w:tcPr>
            <w:tcW w:w="51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CD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FF4A97" w14:textId="6A5C5CD2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  <w:t xml:space="preserve">El lugar en donde se adecua la tierra y se siembran las plantas </w:t>
            </w:r>
          </w:p>
        </w:tc>
      </w:tr>
      <w:tr w:rsidR="00E42DAB" w:rsidRPr="00E156EA" w14:paraId="513EFEA2" w14:textId="77777777" w:rsidTr="00E42DAB">
        <w:trPr>
          <w:trHeight w:val="400"/>
        </w:trPr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E3B17" w14:textId="006841CA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kern w:val="24"/>
                <w:sz w:val="36"/>
                <w:szCs w:val="36"/>
                <w:highlight w:val="yellow"/>
                <w:lang w:eastAsia="es-CL"/>
              </w:rPr>
              <w:t xml:space="preserve">Zona de trasplante </w:t>
            </w:r>
          </w:p>
        </w:tc>
        <w:tc>
          <w:tcPr>
            <w:tcW w:w="5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DCDDA" w14:textId="613B4403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  <w:t xml:space="preserve">Espacio en el que se llevan las plantas trasplantadas en bolsa </w:t>
            </w:r>
          </w:p>
        </w:tc>
      </w:tr>
      <w:tr w:rsidR="00E42DAB" w:rsidRPr="00E156EA" w14:paraId="0AACBB7A" w14:textId="77777777" w:rsidTr="00E42DAB">
        <w:trPr>
          <w:trHeight w:val="400"/>
        </w:trPr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CD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B6FE7" w14:textId="723F7E59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kern w:val="24"/>
                <w:sz w:val="36"/>
                <w:szCs w:val="36"/>
                <w:highlight w:val="yellow"/>
                <w:lang w:eastAsia="es-CL"/>
              </w:rPr>
              <w:t xml:space="preserve">Invernadero </w:t>
            </w:r>
          </w:p>
        </w:tc>
        <w:tc>
          <w:tcPr>
            <w:tcW w:w="5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CDD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0F611" w14:textId="39AD1CA7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  <w:t xml:space="preserve">Se mantienen las plantas en condiciones de sol controlada </w:t>
            </w:r>
          </w:p>
        </w:tc>
      </w:tr>
      <w:tr w:rsidR="00E42DAB" w:rsidRPr="00E156EA" w14:paraId="4C007890" w14:textId="77777777" w:rsidTr="00E42DAB">
        <w:trPr>
          <w:trHeight w:val="400"/>
        </w:trPr>
        <w:tc>
          <w:tcPr>
            <w:tcW w:w="2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0EDDF" w14:textId="13E2C7CF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kern w:val="24"/>
                <w:sz w:val="36"/>
                <w:szCs w:val="36"/>
                <w:highlight w:val="yellow"/>
                <w:lang w:eastAsia="es-CL"/>
              </w:rPr>
              <w:t xml:space="preserve">Zona de exhibición y ventas  </w:t>
            </w:r>
          </w:p>
        </w:tc>
        <w:tc>
          <w:tcPr>
            <w:tcW w:w="5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8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2407A" w14:textId="41310C48" w:rsidR="00E42DAB" w:rsidRPr="006F0507" w:rsidRDefault="001D3100" w:rsidP="00E42DA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</w:pPr>
            <w:r w:rsidRPr="006F0507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  <w:highlight w:val="yellow"/>
                <w:lang w:val="es-CL" w:eastAsia="es-CL"/>
              </w:rPr>
              <w:t>Se ponen las plantas en materas y se exhiben para que las vean y se empacan en el momento de la compra.</w:t>
            </w:r>
          </w:p>
        </w:tc>
      </w:tr>
    </w:tbl>
    <w:p w14:paraId="5C302CFD" w14:textId="7B58CB06" w:rsidR="00E42DAB" w:rsidRPr="00E156EA" w:rsidRDefault="00E42DAB" w:rsidP="00E4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5E2BEA3" w14:textId="77777777" w:rsidR="00C83AE9" w:rsidRDefault="00C83AE9" w:rsidP="00E42D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color w:val="auto"/>
          <w:sz w:val="24"/>
          <w:szCs w:val="24"/>
          <w:lang w:val="es-CO" w:eastAsia="es-CO"/>
        </w:rPr>
      </w:pPr>
    </w:p>
    <w:p w14:paraId="35A7E957" w14:textId="4DF29B3A" w:rsidR="00E42DAB" w:rsidRPr="00E156EA" w:rsidRDefault="003026A7" w:rsidP="000D6592">
      <w:pPr>
        <w:pStyle w:val="Prrafodelista"/>
        <w:numPr>
          <w:ilvl w:val="2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8E35E6" w:rsidRPr="00E156EA">
        <w:rPr>
          <w:rFonts w:ascii="Times New Roman" w:hAnsi="Times New Roman"/>
          <w:b/>
          <w:sz w:val="24"/>
          <w:szCs w:val="24"/>
        </w:rPr>
        <w:t>istribución de zonas (plano)</w:t>
      </w:r>
    </w:p>
    <w:p w14:paraId="4BEE8D53" w14:textId="4B9D5A9B" w:rsidR="00E42DAB" w:rsidRDefault="006F0507" w:rsidP="008E35E6">
      <w:pPr>
        <w:spacing w:after="200"/>
        <w:rPr>
          <w:rFonts w:ascii="Times New Roman" w:hAnsi="Times New Roman" w:cs="Times New Roman"/>
          <w:color w:val="auto"/>
          <w:sz w:val="24"/>
          <w:szCs w:val="24"/>
          <w:lang w:val="es-C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5A5A87" wp14:editId="01092703">
                <wp:simplePos x="0" y="0"/>
                <wp:positionH relativeFrom="column">
                  <wp:posOffset>2977515</wp:posOffset>
                </wp:positionH>
                <wp:positionV relativeFrom="paragraph">
                  <wp:posOffset>641985</wp:posOffset>
                </wp:positionV>
                <wp:extent cx="12700" cy="768350"/>
                <wp:effectExtent l="0" t="0" r="25400" b="317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E09E" id="Conector recto 7" o:spid="_x0000_s1026" style="position:absolute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50.55pt" to="235.4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" strokecolor="#f09415 [3204]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82185E" wp14:editId="65E0F128">
                <wp:simplePos x="0" y="0"/>
                <wp:positionH relativeFrom="column">
                  <wp:posOffset>1720215</wp:posOffset>
                </wp:positionH>
                <wp:positionV relativeFrom="paragraph">
                  <wp:posOffset>768985</wp:posOffset>
                </wp:positionV>
                <wp:extent cx="914400" cy="9144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CA72A" w14:textId="642D7BB0" w:rsidR="00CD171C" w:rsidRPr="00F504E9" w:rsidRDefault="00CD171C" w:rsidP="00F504E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Zona de Trasplante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2185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135.45pt;margin-top:60.55pt;width:1in;height:1in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" filled="f" stroked="f" strokeweight=".5pt">
                <v:textbox>
                  <w:txbxContent>
                    <w:p w14:paraId="77ACA72A" w14:textId="642D7BB0" w:rsidR="00CD171C" w:rsidRPr="00F504E9" w:rsidRDefault="00CD171C" w:rsidP="00F504E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Zona de Trasplante</w:t>
                      </w:r>
                    </w:p>
                  </w:txbxContent>
                </v:textbox>
              </v:shape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A3F13D" wp14:editId="3C5755FB">
                <wp:simplePos x="0" y="0"/>
                <wp:positionH relativeFrom="column">
                  <wp:posOffset>3091815</wp:posOffset>
                </wp:positionH>
                <wp:positionV relativeFrom="paragraph">
                  <wp:posOffset>768985</wp:posOffset>
                </wp:positionV>
                <wp:extent cx="914400" cy="914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24139" w14:textId="4FCE9924" w:rsidR="00CD171C" w:rsidRPr="00F504E9" w:rsidRDefault="00CD171C" w:rsidP="00F504E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Invernadero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F13D" id="Cuadro de texto 10" o:spid="_x0000_s1027" type="#_x0000_t202" style="position:absolute;margin-left:243.45pt;margin-top:60.55pt;width:1in;height:1in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" filled="f" stroked="f" strokeweight=".5pt">
                <v:textbox>
                  <w:txbxContent>
                    <w:p w14:paraId="57024139" w14:textId="4FCE9924" w:rsidR="00CD171C" w:rsidRPr="00F504E9" w:rsidRDefault="00CD171C" w:rsidP="00F504E9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Invernadero</w:t>
                      </w:r>
                    </w:p>
                  </w:txbxContent>
                </v:textbox>
              </v:shape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0EC600" wp14:editId="418B3300">
                <wp:simplePos x="0" y="0"/>
                <wp:positionH relativeFrom="column">
                  <wp:posOffset>424815</wp:posOffset>
                </wp:positionH>
                <wp:positionV relativeFrom="paragraph">
                  <wp:posOffset>768985</wp:posOffset>
                </wp:positionV>
                <wp:extent cx="914400" cy="9144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0BA9" w14:textId="3469182B" w:rsidR="00CD171C" w:rsidRPr="00F504E9" w:rsidRDefault="00CD171C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Zona de cultivo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EC600" id="Cuadro de texto 8" o:spid="_x0000_s1028" type="#_x0000_t202" style="position:absolute;margin-left:33.45pt;margin-top:60.55pt;width:1in;height:1in;z-index:25166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" filled="f" stroked="f" strokeweight=".5pt">
                <v:textbox>
                  <w:txbxContent>
                    <w:p w14:paraId="27D90BA9" w14:textId="3469182B" w:rsidR="00CD171C" w:rsidRPr="00F504E9" w:rsidRDefault="00CD171C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Zona de cultivo </w:t>
                      </w:r>
                    </w:p>
                  </w:txbxContent>
                </v:textbox>
              </v:shape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4127AD" wp14:editId="7513D6E0">
                <wp:simplePos x="0" y="0"/>
                <wp:positionH relativeFrom="column">
                  <wp:posOffset>1491615</wp:posOffset>
                </wp:positionH>
                <wp:positionV relativeFrom="paragraph">
                  <wp:posOffset>641985</wp:posOffset>
                </wp:positionV>
                <wp:extent cx="12700" cy="768350"/>
                <wp:effectExtent l="0" t="0" r="25400" b="317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68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57717" id="Conector recto 6" o:spid="_x0000_s1026" style="position:absolute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50.55pt" to="118.4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" strokecolor="#f09415 [3204]"/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3298B3" wp14:editId="428CD183">
                <wp:simplePos x="0" y="0"/>
                <wp:positionH relativeFrom="column">
                  <wp:posOffset>1377315</wp:posOffset>
                </wp:positionH>
                <wp:positionV relativeFrom="paragraph">
                  <wp:posOffset>1378585</wp:posOffset>
                </wp:positionV>
                <wp:extent cx="914400" cy="9144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15309" w14:textId="475FDAFB" w:rsidR="00CD171C" w:rsidRPr="00F504E9" w:rsidRDefault="00CD171C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Zona de exhibición y ventas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98B3" id="Cuadro de texto 5" o:spid="_x0000_s1029" type="#_x0000_t202" style="position:absolute;margin-left:108.45pt;margin-top:108.55pt;width:1in;height:1in;z-index:251664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" filled="f" stroked="f" strokeweight=".5pt">
                <v:textbox>
                  <w:txbxContent>
                    <w:p w14:paraId="07515309" w14:textId="475FDAFB" w:rsidR="00CD171C" w:rsidRPr="00F504E9" w:rsidRDefault="00CD171C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Zona de exhibición y ventas </w:t>
                      </w:r>
                    </w:p>
                  </w:txbxContent>
                </v:textbox>
              </v:shape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41DC96" wp14:editId="726D6752">
                <wp:simplePos x="0" y="0"/>
                <wp:positionH relativeFrom="column">
                  <wp:posOffset>443865</wp:posOffset>
                </wp:positionH>
                <wp:positionV relativeFrom="paragraph">
                  <wp:posOffset>1410335</wp:posOffset>
                </wp:positionV>
                <wp:extent cx="3905250" cy="6350"/>
                <wp:effectExtent l="0" t="0" r="19050" b="317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AEDE6" id="Conector recto 4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11.05pt" to="342.45pt,1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" strokecolor="#f09415 [3204]"/>
            </w:pict>
          </mc:Fallback>
        </mc:AlternateContent>
      </w:r>
      <w:r w:rsidR="00F504E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3C9BB" wp14:editId="7E4629C6">
                <wp:simplePos x="0" y="0"/>
                <wp:positionH relativeFrom="column">
                  <wp:posOffset>1936115</wp:posOffset>
                </wp:positionH>
                <wp:positionV relativeFrom="paragraph">
                  <wp:posOffset>1600835</wp:posOffset>
                </wp:positionV>
                <wp:extent cx="685800" cy="4381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90E352" w14:textId="37C56463" w:rsidR="00CD171C" w:rsidRPr="00F504E9" w:rsidRDefault="00CD171C" w:rsidP="00F504E9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color w:val="auto"/>
                                <w:lang w:val="es-CO"/>
                              </w:rPr>
                              <w:t>Entrada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3C9BB" id="Cuadro de texto 3" o:spid="_x0000_s1030" type="#_x0000_t202" style="position:absolute;margin-left:152.45pt;margin-top:126.05pt;width:54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" filled="f" stroked="f" strokeweight=".5pt">
                <v:textbox>
                  <w:txbxContent>
                    <w:p w14:paraId="1890E352" w14:textId="37C56463" w:rsidR="00CD171C" w:rsidRPr="00F504E9" w:rsidRDefault="00CD171C" w:rsidP="00F504E9">
                      <w:pPr>
                        <w:rPr>
                          <w:lang w:val="es-CO"/>
                        </w:rPr>
                      </w:pPr>
                      <w:r>
                        <w:rPr>
                          <w:color w:val="auto"/>
                          <w:lang w:val="es-CO"/>
                        </w:rPr>
                        <w:t>Entrada</w:t>
                      </w:r>
                    </w:p>
                  </w:txbxContent>
                </v:textbox>
              </v:shape>
            </w:pict>
          </mc:Fallback>
        </mc:AlternateContent>
      </w:r>
      <w:r w:rsidR="00F504E9">
        <w:rPr>
          <w:rFonts w:ascii="Times New Roman" w:hAnsi="Times New Roman" w:cs="Times New Roman"/>
          <w:noProof/>
          <w:color w:val="auto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4A9FBD" wp14:editId="4CA1220B">
                <wp:simplePos x="0" y="0"/>
                <wp:positionH relativeFrom="column">
                  <wp:posOffset>1783715</wp:posOffset>
                </wp:positionH>
                <wp:positionV relativeFrom="paragraph">
                  <wp:posOffset>1740535</wp:posOffset>
                </wp:positionV>
                <wp:extent cx="1257300" cy="127000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50E3E" w14:textId="73AFB75F" w:rsidR="00CD171C" w:rsidRPr="00F504E9" w:rsidRDefault="00CD171C" w:rsidP="00F504E9">
                            <w:pPr>
                              <w:rPr>
                                <w:lang w:val="es-CO"/>
                              </w:rPr>
                            </w:pPr>
                            <w:proofErr w:type="gramStart"/>
                            <w:r>
                              <w:rPr>
                                <w:lang w:val="es-CO"/>
                              </w:rPr>
                              <w:t>entrada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A9FBD" id="Rectángulo 2" o:spid="_x0000_s1031" style="position:absolute;margin-left:140.45pt;margin-top:137.05pt;width:99pt;height:10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" fillcolor="#f09415 [3204]" strokecolor="#794908 [1604]" strokeweight="1pt">
                <v:textbox>
                  <w:txbxContent>
                    <w:p w14:paraId="5A350E3E" w14:textId="73AFB75F" w:rsidR="00CD171C" w:rsidRPr="00F504E9" w:rsidRDefault="00CD171C" w:rsidP="00F504E9">
                      <w:pPr>
                        <w:rPr>
                          <w:lang w:val="es-CO"/>
                        </w:rPr>
                      </w:pPr>
                      <w:proofErr w:type="gramStart"/>
                      <w:r>
                        <w:rPr>
                          <w:lang w:val="es-CO"/>
                        </w:rPr>
                        <w:t>entrada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026A7" w:rsidRPr="00E156EA">
        <w:rPr>
          <w:rFonts w:ascii="Times New Roman" w:hAnsi="Times New Roman" w:cs="Times New Roman"/>
          <w:noProof/>
          <w:color w:val="auto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634DFF" wp14:editId="5164DBFB">
                <wp:simplePos x="0" y="0"/>
                <wp:positionH relativeFrom="column">
                  <wp:posOffset>412115</wp:posOffset>
                </wp:positionH>
                <wp:positionV relativeFrom="paragraph">
                  <wp:posOffset>610235</wp:posOffset>
                </wp:positionV>
                <wp:extent cx="3886200" cy="12192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3570C" id="Rectángulo 25" o:spid="_x0000_s1026" style="position:absolute;margin-left:32.45pt;margin-top:48.05pt;width:306pt;height:9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" fillcolor="white [3201]" strokecolor="#388256 [2406]" strokeweight="1pt"/>
            </w:pict>
          </mc:Fallback>
        </mc:AlternateContent>
      </w:r>
      <w:r w:rsidR="00E42DAB"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 xml:space="preserve">Diseña un plano en donde se muestre el tamaño y la distribución física que de be tener las instalaciones en tu idea de negocio. </w:t>
      </w:r>
      <w:r w:rsidRPr="006F0507">
        <w:rPr>
          <w:rFonts w:ascii="Times New Roman" w:hAnsi="Times New Roman" w:cs="Times New Roman"/>
          <w:color w:val="auto"/>
          <w:sz w:val="24"/>
          <w:szCs w:val="24"/>
          <w:highlight w:val="yellow"/>
          <w:lang w:val="es-CL"/>
        </w:rPr>
        <w:t>(</w:t>
      </w:r>
      <w:proofErr w:type="gramStart"/>
      <w:r w:rsidRPr="006F0507">
        <w:rPr>
          <w:rFonts w:ascii="Times New Roman" w:hAnsi="Times New Roman" w:cs="Times New Roman"/>
          <w:color w:val="auto"/>
          <w:sz w:val="24"/>
          <w:szCs w:val="24"/>
          <w:highlight w:val="yellow"/>
          <w:lang w:val="es-CL"/>
        </w:rPr>
        <w:t>ejemplo</w:t>
      </w:r>
      <w:proofErr w:type="gramEnd"/>
      <w:r w:rsidRPr="006F0507">
        <w:rPr>
          <w:rFonts w:ascii="Times New Roman" w:hAnsi="Times New Roman" w:cs="Times New Roman"/>
          <w:color w:val="auto"/>
          <w:sz w:val="24"/>
          <w:szCs w:val="24"/>
          <w:highlight w:val="yellow"/>
          <w:lang w:val="es-CL"/>
        </w:rPr>
        <w:t>)</w:t>
      </w:r>
      <w:r w:rsidR="00E42DAB"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br w:type="page"/>
      </w:r>
    </w:p>
    <w:p w14:paraId="572A4FB1" w14:textId="77777777" w:rsidR="006F0507" w:rsidRPr="00E156EA" w:rsidRDefault="006F0507" w:rsidP="008E35E6">
      <w:pPr>
        <w:spacing w:after="200"/>
        <w:rPr>
          <w:rFonts w:ascii="Times New Roman" w:hAnsi="Times New Roman" w:cs="Times New Roman"/>
          <w:color w:val="auto"/>
          <w:sz w:val="24"/>
          <w:szCs w:val="24"/>
          <w:lang w:val="es-CL"/>
        </w:rPr>
      </w:pPr>
    </w:p>
    <w:p w14:paraId="230B67A6" w14:textId="33F48582" w:rsidR="00300451" w:rsidRPr="00E156EA" w:rsidRDefault="00195F74" w:rsidP="000D6592">
      <w:pPr>
        <w:pStyle w:val="Prrafodelista"/>
        <w:numPr>
          <w:ilvl w:val="2"/>
          <w:numId w:val="12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>NECESIDADES Y REQUERIMIENTOS</w:t>
      </w:r>
    </w:p>
    <w:p w14:paraId="12AB2575" w14:textId="77777777" w:rsidR="00B22FAE" w:rsidRPr="00E156EA" w:rsidRDefault="00B22FAE" w:rsidP="009704FD">
      <w:pPr>
        <w:spacing w:before="0" w:after="0" w:line="276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7AEDC20" w14:textId="77777777" w:rsidR="00417995" w:rsidRPr="00E156EA" w:rsidRDefault="00417995" w:rsidP="00417995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56EA">
        <w:rPr>
          <w:rFonts w:ascii="Times New Roman" w:hAnsi="Times New Roman" w:cs="Times New Roman"/>
          <w:color w:val="auto"/>
          <w:sz w:val="24"/>
          <w:szCs w:val="24"/>
        </w:rPr>
        <w:t xml:space="preserve">Tenga en cuenta las necesidades por zonas anteriormente detalladas, puede usar cuadros por cada zona, materiales, insumos, maquinaria…  </w:t>
      </w:r>
    </w:p>
    <w:tbl>
      <w:tblPr>
        <w:tblStyle w:val="tabladeinformes"/>
        <w:tblW w:w="0" w:type="auto"/>
        <w:tblInd w:w="720" w:type="dxa"/>
        <w:tblLook w:val="04A0" w:firstRow="1" w:lastRow="0" w:firstColumn="1" w:lastColumn="0" w:noHBand="0" w:noVBand="1"/>
      </w:tblPr>
      <w:tblGrid>
        <w:gridCol w:w="1406"/>
        <w:gridCol w:w="2973"/>
        <w:gridCol w:w="3629"/>
      </w:tblGrid>
      <w:tr w:rsidR="00417995" w:rsidRPr="00E156EA" w14:paraId="5B551F83" w14:textId="77777777" w:rsidTr="00612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6E16AB5" w14:textId="77777777" w:rsidR="00417995" w:rsidRPr="00E156EA" w:rsidRDefault="00417995" w:rsidP="009704FD">
            <w:pPr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0C77A06" w14:textId="77777777" w:rsidR="00417995" w:rsidRPr="00E156EA" w:rsidRDefault="00417995" w:rsidP="009704FD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</w:tcPr>
          <w:p w14:paraId="7FA0EA9A" w14:textId="77777777" w:rsidR="00417995" w:rsidRPr="00E156EA" w:rsidRDefault="00417995" w:rsidP="009704FD">
            <w:pPr>
              <w:spacing w:before="0"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417995" w:rsidRPr="00E156EA" w14:paraId="0CE61626" w14:textId="77777777" w:rsidTr="0061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BA6DCD9" w14:textId="485E4251" w:rsidR="00417995" w:rsidRPr="00E156EA" w:rsidRDefault="00417995" w:rsidP="009704FD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Zona</w:t>
            </w:r>
          </w:p>
        </w:tc>
        <w:tc>
          <w:tcPr>
            <w:tcW w:w="2973" w:type="dxa"/>
          </w:tcPr>
          <w:p w14:paraId="7B735F20" w14:textId="1984A73C" w:rsidR="00417995" w:rsidRPr="00E156EA" w:rsidRDefault="00417995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Requerimiento</w:t>
            </w:r>
            <w:r w:rsidR="005C76B0"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15F98"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</w:tcPr>
          <w:p w14:paraId="141536DA" w14:textId="348CDFAF" w:rsidR="00417995" w:rsidRPr="00E156EA" w:rsidRDefault="00417995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156E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Descripción </w:t>
            </w:r>
          </w:p>
        </w:tc>
      </w:tr>
      <w:tr w:rsidR="00417995" w:rsidRPr="00E156EA" w14:paraId="09E1B474" w14:textId="77777777" w:rsidTr="0061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71EC782F" w14:textId="2584E63E" w:rsidR="00417995" w:rsidRPr="00E156EA" w:rsidRDefault="00612B1D" w:rsidP="009704FD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Zona de cultivo</w:t>
            </w:r>
          </w:p>
        </w:tc>
        <w:tc>
          <w:tcPr>
            <w:tcW w:w="2973" w:type="dxa"/>
          </w:tcPr>
          <w:p w14:paraId="382CEB87" w14:textId="77777777" w:rsidR="00417995" w:rsidRDefault="00612B1D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Herramientas </w:t>
            </w:r>
          </w:p>
          <w:p w14:paraId="44C1467C" w14:textId="77777777" w:rsidR="00612B1D" w:rsidRDefault="00612B1D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Bolsas </w:t>
            </w:r>
          </w:p>
          <w:p w14:paraId="17CB8EC0" w14:textId="2FFAD4C5" w:rsidR="00612B1D" w:rsidRPr="00E156EA" w:rsidRDefault="00612B1D" w:rsidP="00612B1D">
            <w:pPr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629" w:type="dxa"/>
          </w:tcPr>
          <w:p w14:paraId="2E514679" w14:textId="77777777" w:rsidR="00417995" w:rsidRDefault="00CD171C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Pala, azadón</w:t>
            </w:r>
          </w:p>
          <w:p w14:paraId="77300FF9" w14:textId="7678337E" w:rsidR="00CD171C" w:rsidRPr="00E156EA" w:rsidRDefault="00CD171C" w:rsidP="009704F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Plásticas de siembra</w:t>
            </w:r>
          </w:p>
        </w:tc>
      </w:tr>
      <w:tr w:rsidR="00612B1D" w:rsidRPr="00E156EA" w14:paraId="677342C3" w14:textId="77777777" w:rsidTr="0061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32D47652" w14:textId="2E5475FB" w:rsidR="00612B1D" w:rsidRPr="00E156EA" w:rsidRDefault="00612B1D" w:rsidP="00612B1D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2A19">
              <w:t xml:space="preserve">Zona de trasplante </w:t>
            </w:r>
          </w:p>
        </w:tc>
        <w:tc>
          <w:tcPr>
            <w:tcW w:w="2973" w:type="dxa"/>
          </w:tcPr>
          <w:p w14:paraId="73B0922B" w14:textId="77777777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Mesas </w:t>
            </w:r>
          </w:p>
          <w:p w14:paraId="1BCBF9C3" w14:textId="59D7B09E" w:rsidR="00612B1D" w:rsidRPr="00E156EA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Carretilla </w:t>
            </w:r>
          </w:p>
        </w:tc>
        <w:tc>
          <w:tcPr>
            <w:tcW w:w="3629" w:type="dxa"/>
          </w:tcPr>
          <w:p w14:paraId="5BBAB8FA" w14:textId="77777777" w:rsidR="00612B1D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En madera rectangulares</w:t>
            </w:r>
          </w:p>
          <w:p w14:paraId="7B397CBC" w14:textId="7E0C909C" w:rsidR="00CD171C" w:rsidRPr="00E156EA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Plástica</w:t>
            </w:r>
          </w:p>
        </w:tc>
      </w:tr>
      <w:tr w:rsidR="00612B1D" w:rsidRPr="00E156EA" w14:paraId="4D3430C0" w14:textId="77777777" w:rsidTr="0061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4BD52674" w14:textId="5026D074" w:rsidR="00612B1D" w:rsidRPr="00E156EA" w:rsidRDefault="00612B1D" w:rsidP="00612B1D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2A19">
              <w:t xml:space="preserve">Invernadero </w:t>
            </w:r>
          </w:p>
        </w:tc>
        <w:tc>
          <w:tcPr>
            <w:tcW w:w="2973" w:type="dxa"/>
          </w:tcPr>
          <w:p w14:paraId="429F8B05" w14:textId="77777777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Polisombra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4B311465" w14:textId="417F2BC9" w:rsidR="00612B1D" w:rsidRPr="00E156EA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Abonos </w:t>
            </w:r>
          </w:p>
        </w:tc>
        <w:tc>
          <w:tcPr>
            <w:tcW w:w="3629" w:type="dxa"/>
          </w:tcPr>
          <w:p w14:paraId="3689BB46" w14:textId="77777777" w:rsidR="00612B1D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Negra 10 metros</w:t>
            </w:r>
          </w:p>
          <w:p w14:paraId="4B0A98E5" w14:textId="77777777" w:rsidR="00CD171C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Nitrógeno </w:t>
            </w:r>
          </w:p>
          <w:p w14:paraId="34E841E1" w14:textId="70985564" w:rsidR="00CD171C" w:rsidRPr="00E156EA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15-15-15</w:t>
            </w:r>
          </w:p>
        </w:tc>
      </w:tr>
      <w:tr w:rsidR="00612B1D" w:rsidRPr="00E156EA" w14:paraId="6364473A" w14:textId="77777777" w:rsidTr="00612B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6" w:type="dxa"/>
          </w:tcPr>
          <w:p w14:paraId="663F11AF" w14:textId="7DA50EB0" w:rsidR="00612B1D" w:rsidRPr="00E156EA" w:rsidRDefault="00612B1D" w:rsidP="00612B1D">
            <w:pPr>
              <w:spacing w:before="0" w:after="0"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42A19">
              <w:t xml:space="preserve">Zona de exhibición y ventas  </w:t>
            </w:r>
          </w:p>
        </w:tc>
        <w:tc>
          <w:tcPr>
            <w:tcW w:w="2973" w:type="dxa"/>
          </w:tcPr>
          <w:p w14:paraId="20587753" w14:textId="77777777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Computador </w:t>
            </w:r>
          </w:p>
          <w:p w14:paraId="7CE6631F" w14:textId="113668A8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Escritorio</w:t>
            </w:r>
          </w:p>
          <w:p w14:paraId="7202ACCF" w14:textId="77777777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Silla </w:t>
            </w:r>
          </w:p>
          <w:p w14:paraId="2BC3555F" w14:textId="77777777" w:rsidR="00612B1D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Caja registradora</w:t>
            </w:r>
          </w:p>
          <w:p w14:paraId="1C9661E9" w14:textId="349E2DCE" w:rsidR="00612B1D" w:rsidRPr="00E156EA" w:rsidRDefault="00612B1D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Teléfono </w:t>
            </w:r>
          </w:p>
        </w:tc>
        <w:tc>
          <w:tcPr>
            <w:tcW w:w="3629" w:type="dxa"/>
          </w:tcPr>
          <w:p w14:paraId="4B3C4312" w14:textId="77777777" w:rsidR="00612B1D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De mesa </w:t>
            </w:r>
          </w:p>
          <w:p w14:paraId="7468110E" w14:textId="77777777" w:rsidR="00CD171C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Tipo oficina </w:t>
            </w:r>
          </w:p>
          <w:p w14:paraId="0C2ACEE1" w14:textId="77777777" w:rsidR="00CD171C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Gerencial </w:t>
            </w:r>
          </w:p>
          <w:p w14:paraId="42AFB669" w14:textId="77777777" w:rsidR="00CD171C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Cualquier marca</w:t>
            </w:r>
          </w:p>
          <w:p w14:paraId="5036DA5F" w14:textId="5A3F5439" w:rsidR="00CD171C" w:rsidRPr="00E156EA" w:rsidRDefault="00CD171C" w:rsidP="00612B1D">
            <w:p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Fijo </w:t>
            </w:r>
          </w:p>
        </w:tc>
      </w:tr>
    </w:tbl>
    <w:p w14:paraId="23639897" w14:textId="69F5C18B" w:rsidR="00417995" w:rsidRPr="00E156EA" w:rsidRDefault="00417995" w:rsidP="009704FD">
      <w:pPr>
        <w:spacing w:before="0" w:after="0" w:line="276" w:lineRule="auto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9B9E108" w14:textId="497200A0" w:rsidR="004B074F" w:rsidRPr="00E156EA" w:rsidRDefault="004B074F" w:rsidP="000D6592">
      <w:pPr>
        <w:pStyle w:val="Prrafodelista"/>
        <w:numPr>
          <w:ilvl w:val="2"/>
          <w:numId w:val="12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 xml:space="preserve">Materia prima e insumos </w:t>
      </w:r>
    </w:p>
    <w:p w14:paraId="0AFABFB5" w14:textId="48C86F9B" w:rsidR="004B074F" w:rsidRPr="00E156EA" w:rsidRDefault="004B074F" w:rsidP="004B0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s-CL"/>
        </w:rPr>
      </w:pPr>
    </w:p>
    <w:tbl>
      <w:tblPr>
        <w:tblStyle w:val="Cuadrculadetablaclara1"/>
        <w:tblW w:w="0" w:type="auto"/>
        <w:tblLook w:val="04A0" w:firstRow="1" w:lastRow="0" w:firstColumn="1" w:lastColumn="0" w:noHBand="0" w:noVBand="1"/>
      </w:tblPr>
      <w:tblGrid>
        <w:gridCol w:w="2830"/>
        <w:gridCol w:w="5522"/>
      </w:tblGrid>
      <w:tr w:rsidR="008E6795" w:rsidRPr="00E156EA" w14:paraId="056E2131" w14:textId="1AEBCBF0" w:rsidTr="00952245">
        <w:trPr>
          <w:trHeight w:val="701"/>
        </w:trPr>
        <w:tc>
          <w:tcPr>
            <w:tcW w:w="2830" w:type="dxa"/>
          </w:tcPr>
          <w:p w14:paraId="50994763" w14:textId="65D09A9E" w:rsidR="008E6795" w:rsidRPr="00E156EA" w:rsidRDefault="008E6795" w:rsidP="004B074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 w:rsidRPr="00E156EA"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Materiales e insumos </w:t>
            </w:r>
          </w:p>
        </w:tc>
        <w:tc>
          <w:tcPr>
            <w:tcW w:w="5522" w:type="dxa"/>
          </w:tcPr>
          <w:p w14:paraId="2354897E" w14:textId="63763359" w:rsidR="008E6795" w:rsidRPr="00E156EA" w:rsidRDefault="008E679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 w:rsidRPr="00E156EA"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Especificaciones  </w:t>
            </w:r>
          </w:p>
        </w:tc>
      </w:tr>
      <w:tr w:rsidR="008E6795" w:rsidRPr="00E156EA" w14:paraId="770FD4D6" w14:textId="63BDBD29" w:rsidTr="00952245">
        <w:trPr>
          <w:trHeight w:val="404"/>
        </w:trPr>
        <w:tc>
          <w:tcPr>
            <w:tcW w:w="2830" w:type="dxa"/>
          </w:tcPr>
          <w:p w14:paraId="6CFBF970" w14:textId="5F5DC293" w:rsidR="008E6795" w:rsidRPr="00E156EA" w:rsidRDefault="0095224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Semillas </w:t>
            </w:r>
          </w:p>
        </w:tc>
        <w:tc>
          <w:tcPr>
            <w:tcW w:w="5522" w:type="dxa"/>
          </w:tcPr>
          <w:p w14:paraId="199D3713" w14:textId="6C9A3BBC" w:rsidR="008E6795" w:rsidRPr="00E156EA" w:rsidRDefault="00952245" w:rsidP="009522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Semillas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>cidrón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, manzanilla, </w:t>
            </w:r>
          </w:p>
        </w:tc>
      </w:tr>
      <w:tr w:rsidR="008E6795" w:rsidRPr="00E156EA" w14:paraId="73D16F58" w14:textId="2A2BCA22" w:rsidTr="00952245">
        <w:trPr>
          <w:trHeight w:val="404"/>
        </w:trPr>
        <w:tc>
          <w:tcPr>
            <w:tcW w:w="2830" w:type="dxa"/>
          </w:tcPr>
          <w:p w14:paraId="35650E9A" w14:textId="2AFE5C5E" w:rsidR="008E6795" w:rsidRPr="00E156EA" w:rsidRDefault="0095224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>Materas</w:t>
            </w:r>
          </w:p>
        </w:tc>
        <w:tc>
          <w:tcPr>
            <w:tcW w:w="5522" w:type="dxa"/>
          </w:tcPr>
          <w:p w14:paraId="00EE0357" w14:textId="6E968BE5" w:rsidR="008E6795" w:rsidRPr="00E156EA" w:rsidRDefault="0095224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Plásticas o de cerámica </w:t>
            </w:r>
          </w:p>
        </w:tc>
      </w:tr>
      <w:tr w:rsidR="008E6795" w:rsidRPr="00E156EA" w14:paraId="4DF78EDC" w14:textId="40C69BF3" w:rsidTr="00952245">
        <w:trPr>
          <w:trHeight w:val="404"/>
        </w:trPr>
        <w:tc>
          <w:tcPr>
            <w:tcW w:w="2830" w:type="dxa"/>
          </w:tcPr>
          <w:p w14:paraId="44A980C6" w14:textId="7B2A4941" w:rsidR="008E6795" w:rsidRPr="00E156EA" w:rsidRDefault="0095224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Bolsa </w:t>
            </w:r>
          </w:p>
        </w:tc>
        <w:tc>
          <w:tcPr>
            <w:tcW w:w="5522" w:type="dxa"/>
          </w:tcPr>
          <w:p w14:paraId="35BE04DF" w14:textId="7208350F" w:rsidR="008E6795" w:rsidRPr="00E156EA" w:rsidRDefault="0095224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  <w:t xml:space="preserve">Plástica para empacar </w:t>
            </w:r>
          </w:p>
        </w:tc>
      </w:tr>
      <w:tr w:rsidR="008E6795" w:rsidRPr="00E156EA" w14:paraId="0671A6A2" w14:textId="6C87C1EA" w:rsidTr="00952245">
        <w:trPr>
          <w:trHeight w:val="404"/>
        </w:trPr>
        <w:tc>
          <w:tcPr>
            <w:tcW w:w="2830" w:type="dxa"/>
          </w:tcPr>
          <w:p w14:paraId="2D307E04" w14:textId="77777777" w:rsidR="008E6795" w:rsidRPr="00E156EA" w:rsidRDefault="008E679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</w:p>
        </w:tc>
        <w:tc>
          <w:tcPr>
            <w:tcW w:w="5522" w:type="dxa"/>
          </w:tcPr>
          <w:p w14:paraId="385F2F1A" w14:textId="77777777" w:rsidR="008E6795" w:rsidRPr="00E156EA" w:rsidRDefault="008E679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</w:p>
        </w:tc>
      </w:tr>
      <w:tr w:rsidR="008E6795" w:rsidRPr="00E156EA" w14:paraId="309D7B91" w14:textId="0ABD7B0B" w:rsidTr="00952245">
        <w:trPr>
          <w:trHeight w:val="418"/>
        </w:trPr>
        <w:tc>
          <w:tcPr>
            <w:tcW w:w="2830" w:type="dxa"/>
          </w:tcPr>
          <w:p w14:paraId="5112567D" w14:textId="701DB3A5" w:rsidR="008E6795" w:rsidRPr="00E156EA" w:rsidRDefault="008E679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</w:p>
        </w:tc>
        <w:tc>
          <w:tcPr>
            <w:tcW w:w="5522" w:type="dxa"/>
          </w:tcPr>
          <w:p w14:paraId="478CD7BF" w14:textId="77777777" w:rsidR="008E6795" w:rsidRPr="00E156EA" w:rsidRDefault="008E6795" w:rsidP="006F2B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es-CL"/>
              </w:rPr>
            </w:pPr>
          </w:p>
        </w:tc>
      </w:tr>
    </w:tbl>
    <w:p w14:paraId="0D0DAD84" w14:textId="46A2895B" w:rsidR="00B22FAE" w:rsidRPr="00E156EA" w:rsidRDefault="005C76B0" w:rsidP="00300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s-CL"/>
        </w:rPr>
      </w:pPr>
      <w:r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>Registre aquí la materia prima necesaria en una determinada unida</w:t>
      </w:r>
      <w:r w:rsidR="00445F36"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>d de producto, un servicio, unidad,</w:t>
      </w:r>
      <w:r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 xml:space="preserve"> una </w:t>
      </w:r>
      <w:r w:rsidR="00445F36"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>docena,</w:t>
      </w:r>
      <w:r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 xml:space="preserve"> una </w:t>
      </w:r>
      <w:r w:rsidR="00445F36"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>caja, etc.</w:t>
      </w:r>
      <w:r w:rsidRPr="00E156EA">
        <w:rPr>
          <w:rFonts w:ascii="Times New Roman" w:hAnsi="Times New Roman" w:cs="Times New Roman"/>
          <w:color w:val="auto"/>
          <w:sz w:val="24"/>
          <w:szCs w:val="24"/>
          <w:lang w:val="es-CL"/>
        </w:rPr>
        <w:t xml:space="preserve"> </w:t>
      </w:r>
    </w:p>
    <w:p w14:paraId="340DC4F2" w14:textId="0CDAFACA" w:rsidR="00A7472C" w:rsidRPr="00E156EA" w:rsidRDefault="00A7472C">
      <w:pPr>
        <w:spacing w:after="200"/>
        <w:rPr>
          <w:rFonts w:ascii="Times New Roman" w:hAnsi="Times New Roman" w:cs="Times New Roman"/>
          <w:b/>
          <w:color w:val="auto"/>
          <w:sz w:val="24"/>
          <w:szCs w:val="24"/>
          <w:lang w:val="es-CL"/>
        </w:rPr>
      </w:pPr>
      <w:r w:rsidRPr="00E156EA">
        <w:rPr>
          <w:rFonts w:ascii="Times New Roman" w:hAnsi="Times New Roman" w:cs="Times New Roman"/>
          <w:b/>
          <w:color w:val="auto"/>
          <w:sz w:val="24"/>
          <w:szCs w:val="24"/>
          <w:lang w:val="es-CL"/>
        </w:rPr>
        <w:br w:type="page"/>
      </w:r>
    </w:p>
    <w:p w14:paraId="78DC6D0D" w14:textId="77777777" w:rsidR="00A7604F" w:rsidRPr="00E156EA" w:rsidRDefault="00A7604F" w:rsidP="00300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s-CL"/>
        </w:rPr>
      </w:pPr>
    </w:p>
    <w:p w14:paraId="09897308" w14:textId="199AC49C" w:rsidR="00065EBF" w:rsidRPr="00E156EA" w:rsidRDefault="00065EBF" w:rsidP="00065EBF">
      <w:pPr>
        <w:pStyle w:val="Prrafodelista"/>
        <w:numPr>
          <w:ilvl w:val="1"/>
          <w:numId w:val="15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 xml:space="preserve">ANÁLISIS OPERATIVO </w:t>
      </w:r>
    </w:p>
    <w:p w14:paraId="12CECC5D" w14:textId="40317630" w:rsidR="00065EBF" w:rsidRPr="00E156EA" w:rsidRDefault="00065EBF" w:rsidP="00065EBF">
      <w:pPr>
        <w:pStyle w:val="Prrafodelista"/>
        <w:numPr>
          <w:ilvl w:val="2"/>
          <w:numId w:val="15"/>
        </w:numPr>
        <w:rPr>
          <w:rFonts w:ascii="Times New Roman" w:hAnsi="Times New Roman"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>Personal</w:t>
      </w:r>
      <w:r w:rsidRPr="00E156E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Cuadrculadetablaclara1"/>
        <w:tblW w:w="7763" w:type="dxa"/>
        <w:tblLook w:val="0420" w:firstRow="1" w:lastRow="0" w:firstColumn="0" w:lastColumn="0" w:noHBand="0" w:noVBand="1"/>
      </w:tblPr>
      <w:tblGrid>
        <w:gridCol w:w="1286"/>
        <w:gridCol w:w="1566"/>
        <w:gridCol w:w="1707"/>
        <w:gridCol w:w="1485"/>
        <w:gridCol w:w="1719"/>
      </w:tblGrid>
      <w:tr w:rsidR="00AD3A40" w:rsidRPr="00E156EA" w14:paraId="6AF589E5" w14:textId="4C63D472" w:rsidTr="00AD3A40">
        <w:trPr>
          <w:trHeight w:val="1082"/>
        </w:trPr>
        <w:tc>
          <w:tcPr>
            <w:tcW w:w="833" w:type="dxa"/>
            <w:hideMark/>
          </w:tcPr>
          <w:p w14:paraId="5005380F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E156E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  <w:t>Zona</w:t>
            </w:r>
          </w:p>
        </w:tc>
        <w:tc>
          <w:tcPr>
            <w:tcW w:w="1715" w:type="dxa"/>
            <w:hideMark/>
          </w:tcPr>
          <w:p w14:paraId="73447448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E156E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  <w:t xml:space="preserve">Personal </w:t>
            </w:r>
          </w:p>
        </w:tc>
        <w:tc>
          <w:tcPr>
            <w:tcW w:w="1715" w:type="dxa"/>
            <w:hideMark/>
          </w:tcPr>
          <w:p w14:paraId="242DF062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E156E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  <w:t xml:space="preserve">Funciones </w:t>
            </w:r>
          </w:p>
        </w:tc>
        <w:tc>
          <w:tcPr>
            <w:tcW w:w="1608" w:type="dxa"/>
            <w:hideMark/>
          </w:tcPr>
          <w:p w14:paraId="116BADC1" w14:textId="2E54D2B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E156E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  <w:t>Tipo de contrato</w:t>
            </w:r>
          </w:p>
        </w:tc>
        <w:tc>
          <w:tcPr>
            <w:tcW w:w="1892" w:type="dxa"/>
          </w:tcPr>
          <w:p w14:paraId="2CD9F893" w14:textId="59B711CE" w:rsidR="00AD3A40" w:rsidRPr="00E156EA" w:rsidRDefault="00AA62BE" w:rsidP="000D6592">
            <w:pP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s-CO"/>
              </w:rPr>
              <w:t>Salario</w:t>
            </w:r>
          </w:p>
        </w:tc>
      </w:tr>
      <w:tr w:rsidR="00952245" w:rsidRPr="00E156EA" w14:paraId="4C602C63" w14:textId="4121ED1A" w:rsidTr="00AD3A40">
        <w:trPr>
          <w:trHeight w:val="1082"/>
        </w:trPr>
        <w:tc>
          <w:tcPr>
            <w:tcW w:w="833" w:type="dxa"/>
            <w:hideMark/>
          </w:tcPr>
          <w:p w14:paraId="68B80CA7" w14:textId="40A409A5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942A19">
              <w:t xml:space="preserve">Zona de trasplante </w:t>
            </w:r>
          </w:p>
        </w:tc>
        <w:tc>
          <w:tcPr>
            <w:tcW w:w="1715" w:type="dxa"/>
            <w:hideMark/>
          </w:tcPr>
          <w:p w14:paraId="77CA433F" w14:textId="5024D2A0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Auxiliar de cultivo </w:t>
            </w:r>
          </w:p>
        </w:tc>
        <w:tc>
          <w:tcPr>
            <w:tcW w:w="1715" w:type="dxa"/>
            <w:hideMark/>
          </w:tcPr>
          <w:p w14:paraId="2582CD43" w14:textId="1437F182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>Sembrar, trasplantar, cuidado general de las plantas</w:t>
            </w:r>
          </w:p>
        </w:tc>
        <w:tc>
          <w:tcPr>
            <w:tcW w:w="1608" w:type="dxa"/>
            <w:hideMark/>
          </w:tcPr>
          <w:p w14:paraId="2609431B" w14:textId="23670CDC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Por días </w:t>
            </w:r>
          </w:p>
        </w:tc>
        <w:tc>
          <w:tcPr>
            <w:tcW w:w="1892" w:type="dxa"/>
          </w:tcPr>
          <w:p w14:paraId="4D91E625" w14:textId="43650A3F" w:rsidR="00952245" w:rsidRPr="00E156EA" w:rsidRDefault="00952245" w:rsidP="0095224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>30.000</w:t>
            </w:r>
          </w:p>
        </w:tc>
      </w:tr>
      <w:tr w:rsidR="00952245" w:rsidRPr="00E156EA" w14:paraId="3F234C23" w14:textId="71370243" w:rsidTr="00AD3A40">
        <w:trPr>
          <w:trHeight w:val="1082"/>
        </w:trPr>
        <w:tc>
          <w:tcPr>
            <w:tcW w:w="833" w:type="dxa"/>
            <w:hideMark/>
          </w:tcPr>
          <w:p w14:paraId="2093BA0B" w14:textId="7012DB07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942A19">
              <w:t xml:space="preserve">Invernadero </w:t>
            </w:r>
          </w:p>
        </w:tc>
        <w:tc>
          <w:tcPr>
            <w:tcW w:w="1715" w:type="dxa"/>
            <w:hideMark/>
          </w:tcPr>
          <w:p w14:paraId="5E54F6EF" w14:textId="77777777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715" w:type="dxa"/>
            <w:hideMark/>
          </w:tcPr>
          <w:p w14:paraId="7C921ED7" w14:textId="77777777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608" w:type="dxa"/>
            <w:hideMark/>
          </w:tcPr>
          <w:p w14:paraId="0CB60D27" w14:textId="77695AFD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Por labor </w:t>
            </w:r>
          </w:p>
        </w:tc>
        <w:tc>
          <w:tcPr>
            <w:tcW w:w="1892" w:type="dxa"/>
          </w:tcPr>
          <w:p w14:paraId="665EC8F6" w14:textId="0AA551FD" w:rsidR="00952245" w:rsidRPr="00E156EA" w:rsidRDefault="00952245" w:rsidP="0095224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X cantidad por cada estudiante valorado </w:t>
            </w:r>
          </w:p>
        </w:tc>
      </w:tr>
      <w:tr w:rsidR="00952245" w:rsidRPr="00E156EA" w14:paraId="0C83D068" w14:textId="5D5072B0" w:rsidTr="00AD3A40">
        <w:trPr>
          <w:trHeight w:val="1082"/>
        </w:trPr>
        <w:tc>
          <w:tcPr>
            <w:tcW w:w="833" w:type="dxa"/>
            <w:hideMark/>
          </w:tcPr>
          <w:p w14:paraId="482CB2AE" w14:textId="1E697E73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 w:rsidRPr="00942A19">
              <w:t xml:space="preserve">Zona de exhibición y ventas  </w:t>
            </w:r>
          </w:p>
        </w:tc>
        <w:tc>
          <w:tcPr>
            <w:tcW w:w="1715" w:type="dxa"/>
            <w:hideMark/>
          </w:tcPr>
          <w:p w14:paraId="75CFA07D" w14:textId="2FB11D97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Gerente </w:t>
            </w:r>
          </w:p>
        </w:tc>
        <w:tc>
          <w:tcPr>
            <w:tcW w:w="1715" w:type="dxa"/>
            <w:hideMark/>
          </w:tcPr>
          <w:p w14:paraId="394CCF1A" w14:textId="4138C824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>Labores administrativas</w:t>
            </w:r>
          </w:p>
        </w:tc>
        <w:tc>
          <w:tcPr>
            <w:tcW w:w="1608" w:type="dxa"/>
            <w:hideMark/>
          </w:tcPr>
          <w:p w14:paraId="52B1DD4E" w14:textId="0347031F" w:rsidR="00952245" w:rsidRPr="00E156EA" w:rsidRDefault="00952245" w:rsidP="00952245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 xml:space="preserve">Tiempo completo </w:t>
            </w:r>
          </w:p>
        </w:tc>
        <w:tc>
          <w:tcPr>
            <w:tcW w:w="1892" w:type="dxa"/>
          </w:tcPr>
          <w:p w14:paraId="724CA44C" w14:textId="564F762E" w:rsidR="00952245" w:rsidRPr="00E156EA" w:rsidRDefault="00952245" w:rsidP="0095224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  <w:t>1500.000</w:t>
            </w:r>
          </w:p>
        </w:tc>
      </w:tr>
      <w:tr w:rsidR="00AD3A40" w:rsidRPr="00E156EA" w14:paraId="414CB5FF" w14:textId="0147FA10" w:rsidTr="00AD3A40">
        <w:trPr>
          <w:trHeight w:val="1082"/>
        </w:trPr>
        <w:tc>
          <w:tcPr>
            <w:tcW w:w="833" w:type="dxa"/>
            <w:hideMark/>
          </w:tcPr>
          <w:p w14:paraId="37DEDBCE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715" w:type="dxa"/>
            <w:hideMark/>
          </w:tcPr>
          <w:p w14:paraId="7BA3463F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715" w:type="dxa"/>
            <w:hideMark/>
          </w:tcPr>
          <w:p w14:paraId="41CAEBFA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608" w:type="dxa"/>
            <w:hideMark/>
          </w:tcPr>
          <w:p w14:paraId="20CBB0DC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892" w:type="dxa"/>
          </w:tcPr>
          <w:p w14:paraId="4150F46E" w14:textId="77777777" w:rsidR="00AD3A40" w:rsidRPr="00E156EA" w:rsidRDefault="00AD3A40" w:rsidP="000D659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</w:tr>
      <w:tr w:rsidR="00AD3A40" w:rsidRPr="00E156EA" w14:paraId="7E898238" w14:textId="59BDF7C7" w:rsidTr="00AD3A40">
        <w:trPr>
          <w:trHeight w:val="1082"/>
        </w:trPr>
        <w:tc>
          <w:tcPr>
            <w:tcW w:w="833" w:type="dxa"/>
            <w:hideMark/>
          </w:tcPr>
          <w:p w14:paraId="36EEDBD1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715" w:type="dxa"/>
            <w:hideMark/>
          </w:tcPr>
          <w:p w14:paraId="0473B526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715" w:type="dxa"/>
            <w:hideMark/>
          </w:tcPr>
          <w:p w14:paraId="65F92C93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608" w:type="dxa"/>
            <w:hideMark/>
          </w:tcPr>
          <w:p w14:paraId="232FDEF8" w14:textId="77777777" w:rsidR="00AD3A40" w:rsidRPr="00E156EA" w:rsidRDefault="00AD3A40" w:rsidP="000D6592">
            <w:pPr>
              <w:spacing w:line="264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  <w:tc>
          <w:tcPr>
            <w:tcW w:w="1892" w:type="dxa"/>
          </w:tcPr>
          <w:p w14:paraId="67D76E19" w14:textId="77777777" w:rsidR="00AD3A40" w:rsidRPr="00E156EA" w:rsidRDefault="00AD3A40" w:rsidP="000D659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es-CO"/>
              </w:rPr>
            </w:pPr>
          </w:p>
        </w:tc>
      </w:tr>
    </w:tbl>
    <w:p w14:paraId="647C4724" w14:textId="77777777" w:rsidR="00445F36" w:rsidRPr="00E156EA" w:rsidRDefault="00445F36" w:rsidP="00065EBF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410E935" w14:textId="666D7F33" w:rsidR="004B074F" w:rsidRPr="00E156EA" w:rsidRDefault="000A6E5A" w:rsidP="000A6E5A">
      <w:pPr>
        <w:pStyle w:val="Prrafodelista"/>
        <w:numPr>
          <w:ilvl w:val="2"/>
          <w:numId w:val="15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 xml:space="preserve">Estructura organizativa </w:t>
      </w:r>
    </w:p>
    <w:p w14:paraId="4AA5EFE5" w14:textId="17E62BAA" w:rsidR="00065EBF" w:rsidRDefault="000A6E5A" w:rsidP="000A6E5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E156EA">
        <w:rPr>
          <w:rFonts w:ascii="Times New Roman" w:hAnsi="Times New Roman" w:cs="Times New Roman"/>
          <w:color w:val="auto"/>
          <w:sz w:val="24"/>
          <w:szCs w:val="24"/>
        </w:rPr>
        <w:t xml:space="preserve">Elabora el organigrama para tu empresa </w:t>
      </w:r>
    </w:p>
    <w:p w14:paraId="4175AC36" w14:textId="77777777" w:rsidR="00952245" w:rsidRDefault="00952245" w:rsidP="000A6E5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A5C7ADE" w14:textId="77777777" w:rsidR="00952245" w:rsidRDefault="00952245" w:rsidP="000A6E5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E27C07" w14:textId="77777777" w:rsidR="00952245" w:rsidRDefault="00952245" w:rsidP="000A6E5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3BCE92B" w14:textId="77777777" w:rsidR="00952245" w:rsidRPr="00E156EA" w:rsidRDefault="00952245" w:rsidP="000A6E5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66FBEC" w14:textId="77777777" w:rsidR="00952245" w:rsidRDefault="00952245" w:rsidP="00952245">
      <w:pPr>
        <w:pStyle w:val="Prrafodelista"/>
        <w:ind w:left="1648"/>
        <w:rPr>
          <w:rFonts w:ascii="Times New Roman" w:hAnsi="Times New Roman"/>
          <w:b/>
          <w:sz w:val="24"/>
          <w:szCs w:val="24"/>
        </w:rPr>
      </w:pPr>
    </w:p>
    <w:p w14:paraId="4807873B" w14:textId="77777777" w:rsidR="00952245" w:rsidRDefault="00952245" w:rsidP="00952245">
      <w:pPr>
        <w:pStyle w:val="Prrafodelista"/>
        <w:ind w:left="1648"/>
        <w:rPr>
          <w:rFonts w:ascii="Times New Roman" w:hAnsi="Times New Roman"/>
          <w:b/>
          <w:sz w:val="24"/>
          <w:szCs w:val="24"/>
        </w:rPr>
      </w:pPr>
    </w:p>
    <w:p w14:paraId="63DBBAD9" w14:textId="77777777" w:rsidR="00952245" w:rsidRDefault="00952245" w:rsidP="00952245">
      <w:pPr>
        <w:pStyle w:val="Prrafodelista"/>
        <w:ind w:left="16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1F55FE94" wp14:editId="17496DC9">
            <wp:extent cx="1367625" cy="1701579"/>
            <wp:effectExtent l="0" t="0" r="0" b="13335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2E281259" w14:textId="77777777" w:rsidR="00952245" w:rsidRDefault="00952245" w:rsidP="00952245">
      <w:pPr>
        <w:pStyle w:val="Prrafodelista"/>
        <w:ind w:left="360"/>
        <w:rPr>
          <w:rFonts w:ascii="Times New Roman" w:hAnsi="Times New Roman"/>
          <w:b/>
          <w:sz w:val="24"/>
          <w:szCs w:val="24"/>
        </w:rPr>
      </w:pPr>
    </w:p>
    <w:p w14:paraId="5254B42D" w14:textId="77777777" w:rsidR="00952245" w:rsidRDefault="00952245" w:rsidP="00952245">
      <w:pPr>
        <w:pStyle w:val="Prrafodelista"/>
        <w:ind w:left="360"/>
        <w:rPr>
          <w:rFonts w:ascii="Times New Roman" w:hAnsi="Times New Roman"/>
          <w:b/>
          <w:sz w:val="24"/>
          <w:szCs w:val="24"/>
        </w:rPr>
      </w:pPr>
    </w:p>
    <w:p w14:paraId="16910601" w14:textId="77777777" w:rsidR="00952245" w:rsidRDefault="00952245" w:rsidP="00952245">
      <w:pPr>
        <w:pStyle w:val="Prrafodelista"/>
        <w:ind w:left="360"/>
        <w:rPr>
          <w:rFonts w:ascii="Times New Roman" w:hAnsi="Times New Roman"/>
          <w:b/>
          <w:sz w:val="24"/>
          <w:szCs w:val="24"/>
        </w:rPr>
      </w:pPr>
    </w:p>
    <w:p w14:paraId="38DABFE0" w14:textId="7F9BFD8E" w:rsidR="00065EBF" w:rsidRDefault="000A6E5A" w:rsidP="000A6E5A">
      <w:pPr>
        <w:pStyle w:val="Prrafodelista"/>
        <w:numPr>
          <w:ilvl w:val="2"/>
          <w:numId w:val="15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 xml:space="preserve">Misión </w:t>
      </w:r>
    </w:p>
    <w:p w14:paraId="54A01E2B" w14:textId="77777777" w:rsidR="00952245" w:rsidRPr="00E156EA" w:rsidRDefault="00952245" w:rsidP="00952245">
      <w:pPr>
        <w:pStyle w:val="Prrafodelista"/>
        <w:ind w:left="1648"/>
        <w:rPr>
          <w:rFonts w:ascii="Times New Roman" w:hAnsi="Times New Roman"/>
          <w:b/>
          <w:sz w:val="24"/>
          <w:szCs w:val="24"/>
        </w:rPr>
      </w:pPr>
    </w:p>
    <w:p w14:paraId="5708E35D" w14:textId="6A345A5F" w:rsidR="000A6E5A" w:rsidRPr="00E156EA" w:rsidRDefault="000A6E5A" w:rsidP="000A6E5A">
      <w:pPr>
        <w:pStyle w:val="Prrafodelista"/>
        <w:numPr>
          <w:ilvl w:val="2"/>
          <w:numId w:val="15"/>
        </w:numPr>
        <w:rPr>
          <w:rFonts w:ascii="Times New Roman" w:hAnsi="Times New Roman"/>
          <w:b/>
          <w:sz w:val="24"/>
          <w:szCs w:val="24"/>
        </w:rPr>
      </w:pPr>
      <w:r w:rsidRPr="00E156EA">
        <w:rPr>
          <w:rFonts w:ascii="Times New Roman" w:hAnsi="Times New Roman"/>
          <w:b/>
          <w:sz w:val="24"/>
          <w:szCs w:val="24"/>
        </w:rPr>
        <w:t xml:space="preserve">Visión </w:t>
      </w:r>
    </w:p>
    <w:p w14:paraId="55453B8F" w14:textId="77777777" w:rsidR="00065EBF" w:rsidRPr="00E156EA" w:rsidRDefault="00065EBF" w:rsidP="000A6E5A">
      <w:pPr>
        <w:pStyle w:val="Prrafodelista"/>
        <w:ind w:left="1648"/>
        <w:rPr>
          <w:rFonts w:ascii="Times New Roman" w:hAnsi="Times New Roman"/>
          <w:sz w:val="24"/>
          <w:szCs w:val="24"/>
        </w:rPr>
      </w:pPr>
    </w:p>
    <w:p w14:paraId="0144FB77" w14:textId="77777777" w:rsidR="00507A36" w:rsidRDefault="00507A36" w:rsidP="0094670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E6FAEA4" w14:textId="77777777" w:rsidR="00507A36" w:rsidRDefault="00507A36" w:rsidP="0094670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D8B9C14" w14:textId="77777777" w:rsidR="00507A36" w:rsidRDefault="00507A36" w:rsidP="0094670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FEF69AE" w14:textId="77777777" w:rsidR="00507A36" w:rsidRDefault="00507A36" w:rsidP="00946702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95057CE" w14:textId="60431440" w:rsidR="00946702" w:rsidRPr="00E156EA" w:rsidRDefault="00946702" w:rsidP="00946702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156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7CD068" w14:textId="77777777" w:rsidR="005608DD" w:rsidRPr="00E156EA" w:rsidRDefault="005608DD" w:rsidP="005608DD">
      <w:pPr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E156EA">
        <w:rPr>
          <w:rFonts w:ascii="Times New Roman" w:hAnsi="Times New Roman" w:cs="Times New Roman"/>
          <w:b/>
          <w:color w:val="auto"/>
          <w:sz w:val="24"/>
        </w:rPr>
        <w:t>Bibliografía</w:t>
      </w:r>
    </w:p>
    <w:p w14:paraId="7B53F953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 xml:space="preserve">Manual de jóvenes emprendedores, Fondo para el logro de ODM, Perú , primera edición ,  2010 </w:t>
      </w:r>
    </w:p>
    <w:p w14:paraId="5F90D34C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>Plan de negocios simplificado, corporación incubar Tolima</w:t>
      </w:r>
    </w:p>
    <w:p w14:paraId="5206E50C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>file:///D:/Users/DELL/Downloads/Manual%20para%20realizar%20planes%20de %20negocios%20(1).</w:t>
      </w:r>
      <w:proofErr w:type="spellStart"/>
      <w:r w:rsidRPr="00E156EA">
        <w:rPr>
          <w:rFonts w:ascii="Times New Roman" w:hAnsi="Times New Roman"/>
        </w:rPr>
        <w:t>pdf</w:t>
      </w:r>
      <w:proofErr w:type="spellEnd"/>
      <w:r w:rsidRPr="00E156EA">
        <w:rPr>
          <w:rFonts w:ascii="Times New Roman" w:hAnsi="Times New Roman"/>
        </w:rPr>
        <w:t xml:space="preserve">. Manual para la elaboración de Planes de Negocio  </w:t>
      </w:r>
    </w:p>
    <w:p w14:paraId="6D8DE06A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 xml:space="preserve">http://aplicaciones.ceipa.edu.co/biblioteca/biblio_digital/virtualteca/monografias/ pizza_light.pdf. proyecto de grado plan de negocio pizza light  </w:t>
      </w:r>
    </w:p>
    <w:p w14:paraId="76E7214A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 xml:space="preserve">http://www.bna.com.ar/pymes/plan%20de%20negocios.pdf. Guía para empresarios </w:t>
      </w:r>
      <w:proofErr w:type="spellStart"/>
      <w:r w:rsidRPr="00E156EA">
        <w:rPr>
          <w:rFonts w:ascii="Times New Roman" w:hAnsi="Times New Roman"/>
        </w:rPr>
        <w:t>PyMEs</w:t>
      </w:r>
      <w:proofErr w:type="spellEnd"/>
      <w:r w:rsidRPr="00E156EA">
        <w:rPr>
          <w:rFonts w:ascii="Times New Roman" w:hAnsi="Times New Roman"/>
        </w:rPr>
        <w:t xml:space="preserve"> para elaborar un Plan de Negocio</w:t>
      </w:r>
    </w:p>
    <w:p w14:paraId="1BF50B8C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>http://www.crearempresa.com.co</w:t>
      </w:r>
    </w:p>
    <w:p w14:paraId="22C8B07C" w14:textId="77777777" w:rsidR="005608DD" w:rsidRPr="00E156EA" w:rsidRDefault="005608DD" w:rsidP="005608DD">
      <w:pPr>
        <w:pStyle w:val="Prrafodelista"/>
        <w:numPr>
          <w:ilvl w:val="0"/>
          <w:numId w:val="27"/>
        </w:numPr>
        <w:rPr>
          <w:rFonts w:ascii="Times New Roman" w:hAnsi="Times New Roman"/>
        </w:rPr>
      </w:pPr>
      <w:r w:rsidRPr="00E156EA">
        <w:rPr>
          <w:rFonts w:ascii="Times New Roman" w:hAnsi="Times New Roman"/>
        </w:rPr>
        <w:t>http://www.ccb.org.co/Cree-su-empresa/Inicie-su-empresa/Pasos-para-crear-empresa</w:t>
      </w:r>
    </w:p>
    <w:p w14:paraId="747A6FCA" w14:textId="77777777" w:rsidR="002A3B9F" w:rsidRPr="00E156EA" w:rsidRDefault="002A3B9F" w:rsidP="00300451">
      <w:pPr>
        <w:autoSpaceDE w:val="0"/>
        <w:autoSpaceDN w:val="0"/>
        <w:adjustRightInd w:val="0"/>
        <w:spacing w:after="0" w:line="240" w:lineRule="auto"/>
        <w:rPr>
          <w:rFonts w:ascii="Times New Roman" w:eastAsia="Tw Cen MT" w:hAnsi="Times New Roman" w:cs="Times New Roman"/>
          <w:b/>
          <w:color w:val="auto"/>
          <w:sz w:val="32"/>
          <w:szCs w:val="22"/>
          <w:lang w:eastAsia="en-US"/>
        </w:rPr>
      </w:pPr>
    </w:p>
    <w:p w14:paraId="181F997D" w14:textId="77777777" w:rsidR="002A3B9F" w:rsidRPr="00E156EA" w:rsidRDefault="002A3B9F" w:rsidP="00300451">
      <w:pPr>
        <w:autoSpaceDE w:val="0"/>
        <w:autoSpaceDN w:val="0"/>
        <w:adjustRightInd w:val="0"/>
        <w:spacing w:after="0" w:line="240" w:lineRule="auto"/>
        <w:rPr>
          <w:rFonts w:ascii="Times New Roman" w:eastAsia="Tw Cen MT" w:hAnsi="Times New Roman" w:cs="Times New Roman"/>
          <w:b/>
          <w:color w:val="auto"/>
          <w:sz w:val="32"/>
          <w:szCs w:val="22"/>
          <w:lang w:val="es-CL" w:eastAsia="en-US"/>
        </w:rPr>
      </w:pPr>
    </w:p>
    <w:p w14:paraId="622587F2" w14:textId="77777777" w:rsidR="00AC0A58" w:rsidRPr="00E156EA" w:rsidRDefault="00AC0A58" w:rsidP="00AC0A58">
      <w:pPr>
        <w:rPr>
          <w:rFonts w:ascii="Times New Roman" w:hAnsi="Times New Roman" w:cs="Times New Roman"/>
          <w:color w:val="auto"/>
        </w:rPr>
      </w:pPr>
    </w:p>
    <w:sectPr w:rsidR="00AC0A58" w:rsidRPr="00E156EA" w:rsidSect="005343A8">
      <w:footerReference w:type="default" r:id="rId20"/>
      <w:pgSz w:w="12240" w:h="15840" w:code="1"/>
      <w:pgMar w:top="1836" w:right="1751" w:bottom="765" w:left="1751" w:header="709" w:footer="709" w:gutter="0"/>
      <w:pgBorders w:offsetFrom="page">
        <w:top w:val="single" w:sz="4" w:space="24" w:color="auto"/>
        <w:bottom w:val="single" w:sz="4" w:space="24" w:color="auto"/>
      </w:pgBorders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13D62" w14:textId="77777777" w:rsidR="00E53F4E" w:rsidRDefault="00E53F4E">
      <w:pPr>
        <w:spacing w:before="0" w:after="0" w:line="240" w:lineRule="auto"/>
      </w:pPr>
      <w:r>
        <w:separator/>
      </w:r>
    </w:p>
  </w:endnote>
  <w:endnote w:type="continuationSeparator" w:id="0">
    <w:p w14:paraId="4D121603" w14:textId="77777777" w:rsidR="00E53F4E" w:rsidRDefault="00E53F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9452" w14:textId="0D40A8B5" w:rsidR="00CD171C" w:rsidRDefault="00CD171C" w:rsidP="008A3344">
    <w:pPr>
      <w:pStyle w:val="Encabezado"/>
      <w:pBdr>
        <w:top w:val="single" w:sz="6" w:space="10" w:color="F09415" w:themeColor="accent1"/>
      </w:pBdr>
      <w:tabs>
        <w:tab w:val="left" w:pos="199"/>
        <w:tab w:val="center" w:pos="4369"/>
      </w:tabs>
      <w:spacing w:before="240"/>
      <w:rPr>
        <w:color w:val="F09415" w:themeColor="accent1"/>
      </w:rPr>
    </w:pPr>
    <w:r w:rsidRPr="00711540">
      <w:rPr>
        <w:b/>
        <w:color w:val="002060"/>
      </w:rPr>
      <w:tab/>
    </w:r>
    <w:r w:rsidRPr="00711540">
      <w:rPr>
        <w:b/>
        <w:color w:val="002060"/>
        <w:sz w:val="24"/>
      </w:rPr>
      <w:t>MÓDULO 4</w:t>
    </w:r>
    <w:r w:rsidRPr="00300451">
      <w:rPr>
        <w:color w:val="255739" w:themeColor="accent3" w:themeShade="80"/>
      </w:rPr>
      <w:t xml:space="preserve"> </w:t>
    </w:r>
    <w:r>
      <w:rPr>
        <w:color w:val="F09415" w:themeColor="accent1"/>
      </w:rPr>
      <w:tab/>
    </w:r>
    <w:r w:rsidRPr="00711540">
      <w:rPr>
        <w:rFonts w:ascii="Bernard MT Condensed" w:hAnsi="Bernard MT Condensed"/>
        <w:b/>
        <w:noProof/>
        <w:color w:val="F09415" w:themeColor="accent1"/>
        <w:sz w:val="36"/>
        <w:szCs w:val="36"/>
        <w:lang w:val="es-CL" w:eastAsia="es-CL"/>
      </w:rPr>
      <w:t>$</w:t>
    </w:r>
  </w:p>
  <w:p w14:paraId="6763F171" w14:textId="77777777" w:rsidR="00CD171C" w:rsidRPr="00CF40D8" w:rsidRDefault="00CD17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4F1EE" w14:textId="77777777" w:rsidR="00E53F4E" w:rsidRDefault="00E53F4E">
      <w:pPr>
        <w:spacing w:before="0" w:after="0" w:line="240" w:lineRule="auto"/>
      </w:pPr>
      <w:r>
        <w:separator/>
      </w:r>
    </w:p>
  </w:footnote>
  <w:footnote w:type="continuationSeparator" w:id="0">
    <w:p w14:paraId="5C92B224" w14:textId="77777777" w:rsidR="00E53F4E" w:rsidRDefault="00E53F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B87E3E7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06D1A0"/>
    <w:lvl w:ilvl="0">
      <w:start w:val="1"/>
      <w:numFmt w:val="bullet"/>
      <w:pStyle w:val="Listaconvietas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2" w15:restartNumberingAfterBreak="0">
    <w:nsid w:val="0A300D31"/>
    <w:multiLevelType w:val="hybridMultilevel"/>
    <w:tmpl w:val="60AE5666"/>
    <w:lvl w:ilvl="0" w:tplc="24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" w15:restartNumberingAfterBreak="0">
    <w:nsid w:val="142C0DAB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4" w15:restartNumberingAfterBreak="0">
    <w:nsid w:val="19545A7F"/>
    <w:multiLevelType w:val="multilevel"/>
    <w:tmpl w:val="EACEA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5" w15:restartNumberingAfterBreak="0">
    <w:nsid w:val="1C034B6F"/>
    <w:multiLevelType w:val="multilevel"/>
    <w:tmpl w:val="6BB801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6" w15:restartNumberingAfterBreak="0">
    <w:nsid w:val="211719F4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7" w15:restartNumberingAfterBreak="0">
    <w:nsid w:val="24417E21"/>
    <w:multiLevelType w:val="multilevel"/>
    <w:tmpl w:val="0F58E802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8" w15:restartNumberingAfterBreak="0">
    <w:nsid w:val="2EA1010E"/>
    <w:multiLevelType w:val="hybridMultilevel"/>
    <w:tmpl w:val="83C6EA82"/>
    <w:lvl w:ilvl="0" w:tplc="7ABE4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259C"/>
    <w:multiLevelType w:val="multilevel"/>
    <w:tmpl w:val="163667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10" w15:restartNumberingAfterBreak="0">
    <w:nsid w:val="3A981A3D"/>
    <w:multiLevelType w:val="multilevel"/>
    <w:tmpl w:val="6BB801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11" w15:restartNumberingAfterBreak="0">
    <w:nsid w:val="3AB0292C"/>
    <w:multiLevelType w:val="hybridMultilevel"/>
    <w:tmpl w:val="5D2A6A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07E60"/>
    <w:multiLevelType w:val="hybridMultilevel"/>
    <w:tmpl w:val="38FED8D6"/>
    <w:lvl w:ilvl="0" w:tplc="C0C01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925073"/>
    <w:multiLevelType w:val="hybridMultilevel"/>
    <w:tmpl w:val="21064D96"/>
    <w:lvl w:ilvl="0" w:tplc="340A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4" w15:restartNumberingAfterBreak="0">
    <w:nsid w:val="4B472597"/>
    <w:multiLevelType w:val="multilevel"/>
    <w:tmpl w:val="DA60198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2" w:hanging="2880"/>
      </w:pPr>
      <w:rPr>
        <w:rFonts w:hint="default"/>
      </w:rPr>
    </w:lvl>
  </w:abstractNum>
  <w:abstractNum w:abstractNumId="15" w15:restartNumberingAfterBreak="0">
    <w:nsid w:val="56BC404B"/>
    <w:multiLevelType w:val="multilevel"/>
    <w:tmpl w:val="6BB801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16" w15:restartNumberingAfterBreak="0">
    <w:nsid w:val="58FF7ED1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17" w15:restartNumberingAfterBreak="0">
    <w:nsid w:val="5BFC2358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18" w15:restartNumberingAfterBreak="0">
    <w:nsid w:val="60141A49"/>
    <w:multiLevelType w:val="multilevel"/>
    <w:tmpl w:val="2F5C30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595959" w:themeColor="text1" w:themeTint="A6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595959" w:themeColor="text1" w:themeTint="A6"/>
      </w:rPr>
    </w:lvl>
  </w:abstractNum>
  <w:abstractNum w:abstractNumId="19" w15:restartNumberingAfterBreak="0">
    <w:nsid w:val="61375240"/>
    <w:multiLevelType w:val="multilevel"/>
    <w:tmpl w:val="6A56C09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595959" w:themeColor="text1" w:themeTint="A6"/>
      </w:rPr>
    </w:lvl>
  </w:abstractNum>
  <w:abstractNum w:abstractNumId="20" w15:restartNumberingAfterBreak="0">
    <w:nsid w:val="63F618D0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abstractNum w:abstractNumId="21" w15:restartNumberingAfterBreak="0">
    <w:nsid w:val="65F54247"/>
    <w:multiLevelType w:val="multilevel"/>
    <w:tmpl w:val="DA60198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8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12" w:hanging="2880"/>
      </w:pPr>
      <w:rPr>
        <w:rFonts w:hint="default"/>
      </w:rPr>
    </w:lvl>
  </w:abstractNum>
  <w:abstractNum w:abstractNumId="22" w15:restartNumberingAfterBreak="0">
    <w:nsid w:val="6D8544E1"/>
    <w:multiLevelType w:val="multilevel"/>
    <w:tmpl w:val="6BB801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3" w15:restartNumberingAfterBreak="0">
    <w:nsid w:val="729D5439"/>
    <w:multiLevelType w:val="multilevel"/>
    <w:tmpl w:val="6BB801B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880"/>
      </w:pPr>
      <w:rPr>
        <w:rFonts w:hint="default"/>
      </w:rPr>
    </w:lvl>
  </w:abstractNum>
  <w:abstractNum w:abstractNumId="24" w15:restartNumberingAfterBreak="0">
    <w:nsid w:val="790D40C2"/>
    <w:multiLevelType w:val="multilevel"/>
    <w:tmpl w:val="49F4733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595959" w:themeColor="text1" w:themeTint="A6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color w:val="595959" w:themeColor="text1" w:themeTint="A6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595959" w:themeColor="text1" w:themeTint="A6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595959" w:themeColor="text1" w:themeTint="A6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color w:val="595959" w:themeColor="text1" w:themeTint="A6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color w:val="595959" w:themeColor="text1" w:themeTint="A6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color w:val="595959" w:themeColor="text1" w:themeTint="A6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color w:val="595959" w:themeColor="text1" w:themeTint="A6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1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9"/>
  </w:num>
  <w:num w:numId="12">
    <w:abstractNumId w:val="20"/>
  </w:num>
  <w:num w:numId="13">
    <w:abstractNumId w:val="7"/>
  </w:num>
  <w:num w:numId="14">
    <w:abstractNumId w:val="24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5"/>
  </w:num>
  <w:num w:numId="21">
    <w:abstractNumId w:val="22"/>
  </w:num>
  <w:num w:numId="22">
    <w:abstractNumId w:val="13"/>
  </w:num>
  <w:num w:numId="23">
    <w:abstractNumId w:val="10"/>
  </w:num>
  <w:num w:numId="24">
    <w:abstractNumId w:val="21"/>
  </w:num>
  <w:num w:numId="25">
    <w:abstractNumId w:val="14"/>
  </w:num>
  <w:num w:numId="26">
    <w:abstractNumId w:val="23"/>
  </w:num>
  <w:num w:numId="27">
    <w:abstractNumId w:val="11"/>
  </w:num>
  <w:num w:numId="28">
    <w:abstractNumId w:val="6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3C"/>
    <w:rsid w:val="00002E4F"/>
    <w:rsid w:val="00004AA9"/>
    <w:rsid w:val="000072A3"/>
    <w:rsid w:val="00015275"/>
    <w:rsid w:val="0002153D"/>
    <w:rsid w:val="00031E5A"/>
    <w:rsid w:val="00043960"/>
    <w:rsid w:val="00045839"/>
    <w:rsid w:val="0004748A"/>
    <w:rsid w:val="00051787"/>
    <w:rsid w:val="00062174"/>
    <w:rsid w:val="00062F8F"/>
    <w:rsid w:val="00065EBF"/>
    <w:rsid w:val="000753A9"/>
    <w:rsid w:val="000846A6"/>
    <w:rsid w:val="000869F2"/>
    <w:rsid w:val="000A6E5A"/>
    <w:rsid w:val="000B3336"/>
    <w:rsid w:val="000B4F18"/>
    <w:rsid w:val="000D6592"/>
    <w:rsid w:val="00103FCD"/>
    <w:rsid w:val="00135E15"/>
    <w:rsid w:val="00136AA4"/>
    <w:rsid w:val="00153B74"/>
    <w:rsid w:val="00162E13"/>
    <w:rsid w:val="00164E6C"/>
    <w:rsid w:val="00166EBD"/>
    <w:rsid w:val="00182856"/>
    <w:rsid w:val="00195F74"/>
    <w:rsid w:val="001A133F"/>
    <w:rsid w:val="001A2E2B"/>
    <w:rsid w:val="001C0388"/>
    <w:rsid w:val="001C260A"/>
    <w:rsid w:val="001D3100"/>
    <w:rsid w:val="001D7EA1"/>
    <w:rsid w:val="0020628B"/>
    <w:rsid w:val="0020743B"/>
    <w:rsid w:val="00210D08"/>
    <w:rsid w:val="00242B30"/>
    <w:rsid w:val="0024589F"/>
    <w:rsid w:val="00246277"/>
    <w:rsid w:val="00246E4E"/>
    <w:rsid w:val="002508C6"/>
    <w:rsid w:val="002615ED"/>
    <w:rsid w:val="00291464"/>
    <w:rsid w:val="002A12BA"/>
    <w:rsid w:val="002A3B9F"/>
    <w:rsid w:val="002B6E2B"/>
    <w:rsid w:val="002D0521"/>
    <w:rsid w:val="002E57F9"/>
    <w:rsid w:val="00300451"/>
    <w:rsid w:val="003026A7"/>
    <w:rsid w:val="00315DF0"/>
    <w:rsid w:val="00332653"/>
    <w:rsid w:val="00340910"/>
    <w:rsid w:val="00364DA5"/>
    <w:rsid w:val="00393B3C"/>
    <w:rsid w:val="003A270E"/>
    <w:rsid w:val="003C4902"/>
    <w:rsid w:val="003E025A"/>
    <w:rsid w:val="00406AC3"/>
    <w:rsid w:val="00415F98"/>
    <w:rsid w:val="00417995"/>
    <w:rsid w:val="004241E5"/>
    <w:rsid w:val="00445F36"/>
    <w:rsid w:val="00451ED4"/>
    <w:rsid w:val="00470378"/>
    <w:rsid w:val="0047223F"/>
    <w:rsid w:val="004944AD"/>
    <w:rsid w:val="004B074F"/>
    <w:rsid w:val="004B4E02"/>
    <w:rsid w:val="004B4E28"/>
    <w:rsid w:val="004C0C20"/>
    <w:rsid w:val="004C0C23"/>
    <w:rsid w:val="004C7BC9"/>
    <w:rsid w:val="004D7B9D"/>
    <w:rsid w:val="004E1570"/>
    <w:rsid w:val="004E2A22"/>
    <w:rsid w:val="00502B52"/>
    <w:rsid w:val="00507A36"/>
    <w:rsid w:val="0052324B"/>
    <w:rsid w:val="0052431A"/>
    <w:rsid w:val="005343A8"/>
    <w:rsid w:val="005350B4"/>
    <w:rsid w:val="00535F0C"/>
    <w:rsid w:val="00541448"/>
    <w:rsid w:val="005608DD"/>
    <w:rsid w:val="005655C1"/>
    <w:rsid w:val="00585DE7"/>
    <w:rsid w:val="005A4ADC"/>
    <w:rsid w:val="005C76B0"/>
    <w:rsid w:val="005E2FC5"/>
    <w:rsid w:val="005E704C"/>
    <w:rsid w:val="005E7141"/>
    <w:rsid w:val="005E757F"/>
    <w:rsid w:val="0060798D"/>
    <w:rsid w:val="00612B1D"/>
    <w:rsid w:val="00615EFD"/>
    <w:rsid w:val="00616158"/>
    <w:rsid w:val="006206BA"/>
    <w:rsid w:val="00626548"/>
    <w:rsid w:val="0063485A"/>
    <w:rsid w:val="00640591"/>
    <w:rsid w:val="006472BE"/>
    <w:rsid w:val="00650176"/>
    <w:rsid w:val="00652A01"/>
    <w:rsid w:val="00654213"/>
    <w:rsid w:val="00664F8A"/>
    <w:rsid w:val="00674807"/>
    <w:rsid w:val="00685241"/>
    <w:rsid w:val="006A3DC4"/>
    <w:rsid w:val="006D53AA"/>
    <w:rsid w:val="006F0507"/>
    <w:rsid w:val="006F24B2"/>
    <w:rsid w:val="006F2B04"/>
    <w:rsid w:val="006F6D69"/>
    <w:rsid w:val="00711540"/>
    <w:rsid w:val="00715F92"/>
    <w:rsid w:val="0073040F"/>
    <w:rsid w:val="00732A81"/>
    <w:rsid w:val="00744D61"/>
    <w:rsid w:val="00745C94"/>
    <w:rsid w:val="0076466F"/>
    <w:rsid w:val="00773661"/>
    <w:rsid w:val="007A59A2"/>
    <w:rsid w:val="007B2E5E"/>
    <w:rsid w:val="007D6EDA"/>
    <w:rsid w:val="007D6F2B"/>
    <w:rsid w:val="007D7F82"/>
    <w:rsid w:val="007E2A09"/>
    <w:rsid w:val="007F4162"/>
    <w:rsid w:val="007F5E85"/>
    <w:rsid w:val="00806A60"/>
    <w:rsid w:val="00814F26"/>
    <w:rsid w:val="0083311F"/>
    <w:rsid w:val="0084286F"/>
    <w:rsid w:val="008454E9"/>
    <w:rsid w:val="00852D90"/>
    <w:rsid w:val="00860A9C"/>
    <w:rsid w:val="0087552D"/>
    <w:rsid w:val="00876AB0"/>
    <w:rsid w:val="008771B9"/>
    <w:rsid w:val="008A2161"/>
    <w:rsid w:val="008A3344"/>
    <w:rsid w:val="008B28D0"/>
    <w:rsid w:val="008B319C"/>
    <w:rsid w:val="008B502C"/>
    <w:rsid w:val="008D4AB4"/>
    <w:rsid w:val="008D4BFF"/>
    <w:rsid w:val="008E35E6"/>
    <w:rsid w:val="008E6795"/>
    <w:rsid w:val="00914D37"/>
    <w:rsid w:val="00924A66"/>
    <w:rsid w:val="00930B89"/>
    <w:rsid w:val="009435A2"/>
    <w:rsid w:val="009461B7"/>
    <w:rsid w:val="00946702"/>
    <w:rsid w:val="00950743"/>
    <w:rsid w:val="00952245"/>
    <w:rsid w:val="0096308D"/>
    <w:rsid w:val="009671FA"/>
    <w:rsid w:val="009704FD"/>
    <w:rsid w:val="00985D25"/>
    <w:rsid w:val="00987E6B"/>
    <w:rsid w:val="009962C3"/>
    <w:rsid w:val="0099638C"/>
    <w:rsid w:val="009A0257"/>
    <w:rsid w:val="009A16E8"/>
    <w:rsid w:val="009A3497"/>
    <w:rsid w:val="009B6C7A"/>
    <w:rsid w:val="009C61D5"/>
    <w:rsid w:val="009D2D39"/>
    <w:rsid w:val="009D570E"/>
    <w:rsid w:val="009E015C"/>
    <w:rsid w:val="009E750B"/>
    <w:rsid w:val="009F48DB"/>
    <w:rsid w:val="00A13C76"/>
    <w:rsid w:val="00A14745"/>
    <w:rsid w:val="00A15D84"/>
    <w:rsid w:val="00A20048"/>
    <w:rsid w:val="00A23D86"/>
    <w:rsid w:val="00A7472C"/>
    <w:rsid w:val="00A7604F"/>
    <w:rsid w:val="00A76EDA"/>
    <w:rsid w:val="00A82896"/>
    <w:rsid w:val="00A84A9D"/>
    <w:rsid w:val="00A874C9"/>
    <w:rsid w:val="00AA1F2D"/>
    <w:rsid w:val="00AA62BE"/>
    <w:rsid w:val="00AB0878"/>
    <w:rsid w:val="00AC0A58"/>
    <w:rsid w:val="00AC452B"/>
    <w:rsid w:val="00AD3A40"/>
    <w:rsid w:val="00AD51AE"/>
    <w:rsid w:val="00AD52BF"/>
    <w:rsid w:val="00AE339C"/>
    <w:rsid w:val="00AE4364"/>
    <w:rsid w:val="00AF5AB5"/>
    <w:rsid w:val="00B05214"/>
    <w:rsid w:val="00B1734C"/>
    <w:rsid w:val="00B22FAE"/>
    <w:rsid w:val="00B33E7F"/>
    <w:rsid w:val="00B43A47"/>
    <w:rsid w:val="00B4672C"/>
    <w:rsid w:val="00B57BD9"/>
    <w:rsid w:val="00B62270"/>
    <w:rsid w:val="00BA37DD"/>
    <w:rsid w:val="00BB1960"/>
    <w:rsid w:val="00BD5F59"/>
    <w:rsid w:val="00BF73BE"/>
    <w:rsid w:val="00C005B5"/>
    <w:rsid w:val="00C17FE0"/>
    <w:rsid w:val="00C2009F"/>
    <w:rsid w:val="00C24251"/>
    <w:rsid w:val="00C439DE"/>
    <w:rsid w:val="00C6662A"/>
    <w:rsid w:val="00C75633"/>
    <w:rsid w:val="00C826DA"/>
    <w:rsid w:val="00C83273"/>
    <w:rsid w:val="00C83AE9"/>
    <w:rsid w:val="00CA0F7D"/>
    <w:rsid w:val="00CB02A0"/>
    <w:rsid w:val="00CB6DC8"/>
    <w:rsid w:val="00CD171C"/>
    <w:rsid w:val="00CD7D46"/>
    <w:rsid w:val="00CE3DA5"/>
    <w:rsid w:val="00CF2B71"/>
    <w:rsid w:val="00CF40D8"/>
    <w:rsid w:val="00CF4792"/>
    <w:rsid w:val="00D04237"/>
    <w:rsid w:val="00D26406"/>
    <w:rsid w:val="00D90B59"/>
    <w:rsid w:val="00DC083A"/>
    <w:rsid w:val="00DC62D5"/>
    <w:rsid w:val="00DC7B63"/>
    <w:rsid w:val="00DD55D9"/>
    <w:rsid w:val="00DF14A1"/>
    <w:rsid w:val="00E156EA"/>
    <w:rsid w:val="00E169B1"/>
    <w:rsid w:val="00E17BFB"/>
    <w:rsid w:val="00E23F44"/>
    <w:rsid w:val="00E33F03"/>
    <w:rsid w:val="00E34AA6"/>
    <w:rsid w:val="00E42DAB"/>
    <w:rsid w:val="00E53F4E"/>
    <w:rsid w:val="00E57D67"/>
    <w:rsid w:val="00E80DB3"/>
    <w:rsid w:val="00E84C8B"/>
    <w:rsid w:val="00EA2863"/>
    <w:rsid w:val="00EA3D45"/>
    <w:rsid w:val="00ED40D6"/>
    <w:rsid w:val="00EE382A"/>
    <w:rsid w:val="00EF637C"/>
    <w:rsid w:val="00F02215"/>
    <w:rsid w:val="00F022B7"/>
    <w:rsid w:val="00F057CD"/>
    <w:rsid w:val="00F06F16"/>
    <w:rsid w:val="00F161DA"/>
    <w:rsid w:val="00F16F8B"/>
    <w:rsid w:val="00F25600"/>
    <w:rsid w:val="00F4056D"/>
    <w:rsid w:val="00F451A2"/>
    <w:rsid w:val="00F504E9"/>
    <w:rsid w:val="00F61A84"/>
    <w:rsid w:val="00F65F4D"/>
    <w:rsid w:val="00F72C0E"/>
    <w:rsid w:val="00F7347D"/>
    <w:rsid w:val="00F828A9"/>
    <w:rsid w:val="00F9410B"/>
    <w:rsid w:val="00FD5B97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7026B6"/>
  <w15:docId w15:val="{942E8F67-F2C5-47D0-ADD4-7A559E2F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B97"/>
    <w:pPr>
      <w:spacing w:after="160"/>
    </w:pPr>
  </w:style>
  <w:style w:type="paragraph" w:styleId="Ttulo1">
    <w:name w:val="heading 1"/>
    <w:basedOn w:val="Normal"/>
    <w:next w:val="Normal"/>
    <w:link w:val="Ttulo1Car"/>
    <w:uiPriority w:val="1"/>
    <w:qFormat/>
    <w:rsid w:val="00C24251"/>
    <w:pPr>
      <w:keepNext/>
      <w:keepLines/>
      <w:spacing w:before="360" w:after="60"/>
      <w:outlineLvl w:val="0"/>
    </w:pPr>
    <w:rPr>
      <w:rFonts w:asciiTheme="majorHAnsi" w:eastAsiaTheme="majorEastAsia" w:hAnsiTheme="majorHAnsi" w:cstheme="majorBidi"/>
      <w:color w:val="F09415" w:themeColor="accent1"/>
      <w:sz w:val="3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aps/>
      <w:color w:val="F09415" w:themeColor="accent1"/>
      <w:sz w:val="2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color w:val="F09415" w:themeColor="accent1"/>
      <w:sz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  <w:color w:val="F0941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B4A08" w:themeColor="accent1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pPr>
      <w:spacing w:before="40" w:after="4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 w:val="0"/>
        <w:bCs/>
        <w:caps/>
        <w:smallCaps w:val="0"/>
        <w:color w:val="000000" w:themeColor="text1"/>
        <w:spacing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Informacindecontacto">
    <w:name w:val="Información de contacto"/>
    <w:basedOn w:val="Normal"/>
    <w:uiPriority w:val="99"/>
    <w:qFormat/>
    <w:pPr>
      <w:spacing w:before="0" w:after="0"/>
      <w:jc w:val="center"/>
    </w:pPr>
  </w:style>
  <w:style w:type="character" w:customStyle="1" w:styleId="Ttulo1Car">
    <w:name w:val="Título 1 Car"/>
    <w:basedOn w:val="Fuentedeprrafopredeter"/>
    <w:link w:val="Ttulo1"/>
    <w:uiPriority w:val="1"/>
    <w:rsid w:val="00C24251"/>
    <w:rPr>
      <w:rFonts w:asciiTheme="majorHAnsi" w:eastAsiaTheme="majorEastAsia" w:hAnsiTheme="majorHAnsi" w:cstheme="majorBidi"/>
      <w:color w:val="F09415" w:themeColor="accent1"/>
      <w:sz w:val="30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F09415" w:themeColor="accent1"/>
      <w:sz w:val="22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color w:val="F09415" w:themeColor="accent1"/>
      <w:sz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F0941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B4A08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paragraph" w:styleId="Descripcin">
    <w:name w:val="caption"/>
    <w:basedOn w:val="Normal"/>
    <w:next w:val="Normal"/>
    <w:uiPriority w:val="10"/>
    <w:unhideWhenUsed/>
    <w:qFormat/>
    <w:pPr>
      <w:spacing w:before="200" w:after="120" w:line="240" w:lineRule="auto"/>
    </w:pPr>
    <w:rPr>
      <w:i/>
      <w:iCs/>
    </w:rPr>
  </w:style>
  <w:style w:type="paragraph" w:styleId="Listaconvietas">
    <w:name w:val="List Bullet"/>
    <w:basedOn w:val="Normal"/>
    <w:uiPriority w:val="1"/>
    <w:unhideWhenUsed/>
    <w:qFormat/>
    <w:rsid w:val="00C24251"/>
    <w:pPr>
      <w:numPr>
        <w:numId w:val="5"/>
      </w:numPr>
      <w:spacing w:after="120"/>
    </w:p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unhideWhenUsed/>
    <w:qFormat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B76E0B" w:themeColor="accent1" w:themeShade="BF"/>
      <w:kern w:val="28"/>
      <w:sz w:val="60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B76E0B" w:themeColor="accent1" w:themeShade="BF"/>
      <w:kern w:val="28"/>
      <w:sz w:val="60"/>
    </w:rPr>
  </w:style>
  <w:style w:type="paragraph" w:styleId="Subttulo">
    <w:name w:val="Subtitle"/>
    <w:basedOn w:val="Normal"/>
    <w:next w:val="Normal"/>
    <w:link w:val="SubttuloCar"/>
    <w:uiPriority w:val="11"/>
    <w:unhideWhenUsed/>
    <w:qFormat/>
    <w:pPr>
      <w:numPr>
        <w:ilvl w:val="1"/>
      </w:numPr>
      <w:spacing w:before="0" w:after="480"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caps/>
      <w:sz w:val="26"/>
    </w:rPr>
  </w:style>
  <w:style w:type="character" w:styleId="nfasis">
    <w:name w:val="Emphasis"/>
    <w:basedOn w:val="Fuentedeprrafopredeter"/>
    <w:uiPriority w:val="10"/>
    <w:unhideWhenUsed/>
    <w:qFormat/>
    <w:rPr>
      <w:i w:val="0"/>
      <w:iCs w:val="0"/>
      <w:color w:val="B76E0B" w:themeColor="accent1" w:themeShade="BF"/>
    </w:rPr>
  </w:style>
  <w:style w:type="paragraph" w:styleId="Sinespaciado">
    <w:name w:val="No Spacing"/>
    <w:link w:val="SinespaciadoCar"/>
    <w:uiPriority w:val="1"/>
    <w:unhideWhenUsed/>
    <w:qFormat/>
    <w:pPr>
      <w:spacing w:before="0" w:after="0" w:line="240" w:lineRule="auto"/>
    </w:pPr>
    <w:rPr>
      <w:color w:val="auto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</w:rPr>
  </w:style>
  <w:style w:type="paragraph" w:styleId="Cita">
    <w:name w:val="Quote"/>
    <w:basedOn w:val="Normal"/>
    <w:next w:val="Normal"/>
    <w:link w:val="CitaCar"/>
    <w:uiPriority w:val="10"/>
    <w:unhideWhenUsed/>
    <w:qFormat/>
    <w:pPr>
      <w:spacing w:after="480"/>
      <w:jc w:val="center"/>
    </w:pPr>
    <w:rPr>
      <w:i/>
      <w:iCs/>
      <w:color w:val="F09415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character" w:customStyle="1" w:styleId="CitaCar">
    <w:name w:val="Cita Car"/>
    <w:basedOn w:val="Fuentedeprrafopredeter"/>
    <w:link w:val="Cita"/>
    <w:uiPriority w:val="10"/>
    <w:rPr>
      <w:i/>
      <w:iCs/>
      <w:color w:val="F09415" w:themeColor="accent1"/>
      <w:sz w:val="26"/>
      <w14:textFill>
        <w14:solidFill>
          <w14:schemeClr w14:val="accent1">
            <w14:alpha w14:val="30000"/>
          </w14:schemeClr>
        </w14:solidFill>
      </w14:textFill>
    </w:rPr>
  </w:style>
  <w:style w:type="paragraph" w:styleId="TtulodeTDC">
    <w:name w:val="TOC Heading"/>
    <w:basedOn w:val="Ttulo1"/>
    <w:next w:val="Normal"/>
    <w:uiPriority w:val="39"/>
    <w:unhideWhenUsed/>
    <w:qFormat/>
    <w:pPr>
      <w:spacing w:before="0"/>
      <w:outlineLvl w:val="9"/>
    </w:pPr>
  </w:style>
  <w:style w:type="paragraph" w:styleId="Piedepgina">
    <w:name w:val="footer"/>
    <w:basedOn w:val="Normal"/>
    <w:link w:val="PiedepginaCar"/>
    <w:uiPriority w:val="99"/>
    <w:unhideWhenUsed/>
    <w:pPr>
      <w:spacing w:before="0" w:after="0" w:line="240" w:lineRule="auto"/>
      <w:jc w:val="right"/>
    </w:pPr>
    <w:rPr>
      <w:caps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sz w:val="16"/>
    </w:rPr>
  </w:style>
  <w:style w:type="paragraph" w:styleId="TDC3">
    <w:name w:val="toc 3"/>
    <w:basedOn w:val="Normal"/>
    <w:next w:val="Normal"/>
    <w:autoRedefine/>
    <w:uiPriority w:val="39"/>
    <w:unhideWhenUsed/>
    <w:pPr>
      <w:spacing w:after="100"/>
      <w:ind w:left="400"/>
    </w:pPr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FFAE3E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paragraph" w:styleId="Bibliografa">
    <w:name w:val="Bibliography"/>
    <w:basedOn w:val="Normal"/>
    <w:next w:val="Normal"/>
    <w:uiPriority w:val="39"/>
    <w:unhideWhenUsed/>
  </w:style>
  <w:style w:type="paragraph" w:styleId="Encabezado">
    <w:name w:val="header"/>
    <w:basedOn w:val="Normal"/>
    <w:link w:val="EncabezadoCar"/>
    <w:uiPriority w:val="99"/>
    <w:unhideWhenUsed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Sangranormal">
    <w:name w:val="Normal Indent"/>
    <w:basedOn w:val="Normal"/>
    <w:uiPriority w:val="99"/>
    <w:unhideWhenUsed/>
    <w:pPr>
      <w:ind w:left="72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tabladeinformes">
    <w:name w:val="tabla de informes"/>
    <w:basedOn w:val="Tablanormal"/>
    <w:uiPriority w:val="99"/>
    <w:pPr>
      <w:spacing w:before="60" w:after="60" w:line="240" w:lineRule="auto"/>
      <w:jc w:val="center"/>
    </w:pPr>
    <w:tblPr>
      <w:tblBorders>
        <w:top w:val="single" w:sz="4" w:space="0" w:color="F09415" w:themeColor="accent1"/>
        <w:left w:val="single" w:sz="4" w:space="0" w:color="F09415" w:themeColor="accent1"/>
        <w:bottom w:val="single" w:sz="4" w:space="0" w:color="F09415" w:themeColor="accent1"/>
        <w:right w:val="single" w:sz="4" w:space="0" w:color="F09415" w:themeColor="accent1"/>
        <w:insideH w:val="single" w:sz="4" w:space="0" w:color="F09415" w:themeColor="accent1"/>
        <w:insideV w:val="single" w:sz="4" w:space="0" w:color="F09415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table" w:styleId="Tablaconcuadrcula">
    <w:name w:val="Table Grid"/>
    <w:basedOn w:val="Tabla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1B7"/>
    <w:pPr>
      <w:spacing w:before="0" w:after="0" w:line="276" w:lineRule="auto"/>
      <w:ind w:left="720"/>
      <w:contextualSpacing/>
    </w:pPr>
    <w:rPr>
      <w:rFonts w:ascii="Tw Cen MT" w:eastAsia="Tw Cen MT" w:hAnsi="Tw Cen MT" w:cs="Times New Roman"/>
      <w:color w:val="auto"/>
      <w:sz w:val="22"/>
      <w:szCs w:val="22"/>
      <w:lang w:eastAsia="en-US"/>
    </w:rPr>
  </w:style>
  <w:style w:type="table" w:customStyle="1" w:styleId="Cuadrculadetablaclara1">
    <w:name w:val="Cuadrícula de tabla clara1"/>
    <w:basedOn w:val="Tablanormal"/>
    <w:uiPriority w:val="40"/>
    <w:rsid w:val="00A84A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alendario4">
    <w:name w:val="Calendario 4"/>
    <w:basedOn w:val="Tablanormal"/>
    <w:uiPriority w:val="99"/>
    <w:qFormat/>
    <w:rsid w:val="00065EBF"/>
    <w:pPr>
      <w:snapToGrid w:val="0"/>
      <w:spacing w:before="0"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s-CL" w:eastAsia="es-CL"/>
    </w:rPr>
    <w:tblPr>
      <w:tblStyleRowBandSize w:val="1"/>
      <w:tblBorders>
        <w:top w:val="single" w:sz="4" w:space="0" w:color="C1B56B" w:themeColor="accent2"/>
        <w:left w:val="single" w:sz="4" w:space="0" w:color="C1B56B" w:themeColor="accent2"/>
        <w:bottom w:val="single" w:sz="4" w:space="0" w:color="C1B56B" w:themeColor="accent2"/>
        <w:right w:val="single" w:sz="4" w:space="0" w:color="C1B56B" w:themeColor="accent2"/>
      </w:tblBorders>
    </w:tblPr>
    <w:tcPr>
      <w:shd w:val="clear" w:color="auto" w:fill="7B4A08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406A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6AC3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6AC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6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6A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2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Student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3F153-9B1C-454C-A24E-ED24A3C2A847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2F736516-ACE7-4177-A5B6-22B0AFBBBE73}">
      <dgm:prSet phldrT="[Texto]"/>
      <dgm:spPr/>
      <dgm:t>
        <a:bodyPr/>
        <a:lstStyle/>
        <a:p>
          <a:r>
            <a:rPr lang="es-CO"/>
            <a:t>Adecuación de la tierra</a:t>
          </a:r>
        </a:p>
      </dgm:t>
    </dgm:pt>
    <dgm:pt modelId="{6C6ACFFE-A0EE-4AAB-A629-AFF9169940D2}" type="parTrans" cxnId="{BB30FFEA-A35C-4D22-B26B-B984DC73BBA7}">
      <dgm:prSet/>
      <dgm:spPr/>
      <dgm:t>
        <a:bodyPr/>
        <a:lstStyle/>
        <a:p>
          <a:endParaRPr lang="es-CO"/>
        </a:p>
      </dgm:t>
    </dgm:pt>
    <dgm:pt modelId="{7AE5EEBF-1283-4E72-AE08-D5C06F8E7888}" type="sibTrans" cxnId="{BB30FFEA-A35C-4D22-B26B-B984DC73BBA7}">
      <dgm:prSet/>
      <dgm:spPr/>
      <dgm:t>
        <a:bodyPr/>
        <a:lstStyle/>
        <a:p>
          <a:endParaRPr lang="es-CO"/>
        </a:p>
      </dgm:t>
    </dgm:pt>
    <dgm:pt modelId="{291E7985-F2CF-480B-A6D5-98B53DE32D7E}">
      <dgm:prSet phldrT="[Texto]"/>
      <dgm:spPr/>
      <dgm:t>
        <a:bodyPr/>
        <a:lstStyle/>
        <a:p>
          <a:r>
            <a:rPr lang="es-CO"/>
            <a:t>Semillero </a:t>
          </a:r>
        </a:p>
      </dgm:t>
    </dgm:pt>
    <dgm:pt modelId="{AC95CF53-F2AC-4E01-B5D6-C18AA5076120}" type="parTrans" cxnId="{9BE6CD63-41AE-4382-A309-A0AA446D2774}">
      <dgm:prSet/>
      <dgm:spPr/>
      <dgm:t>
        <a:bodyPr/>
        <a:lstStyle/>
        <a:p>
          <a:endParaRPr lang="es-CO"/>
        </a:p>
      </dgm:t>
    </dgm:pt>
    <dgm:pt modelId="{034D972D-9C2F-45C1-8408-2A80D2C56BE6}" type="sibTrans" cxnId="{9BE6CD63-41AE-4382-A309-A0AA446D2774}">
      <dgm:prSet/>
      <dgm:spPr/>
      <dgm:t>
        <a:bodyPr/>
        <a:lstStyle/>
        <a:p>
          <a:endParaRPr lang="es-CO"/>
        </a:p>
      </dgm:t>
    </dgm:pt>
    <dgm:pt modelId="{33FCDF50-756C-42E5-A2A1-CF04552B9FE1}">
      <dgm:prSet phldrT="[Texto]"/>
      <dgm:spPr/>
      <dgm:t>
        <a:bodyPr/>
        <a:lstStyle/>
        <a:p>
          <a:r>
            <a:rPr lang="es-CO"/>
            <a:t>Transplantar las matas</a:t>
          </a:r>
        </a:p>
      </dgm:t>
    </dgm:pt>
    <dgm:pt modelId="{7FBF8722-1268-4278-9F37-47F15BBCE317}" type="parTrans" cxnId="{FE337AA7-C6D9-4EBF-B72E-85BA55D20A1C}">
      <dgm:prSet/>
      <dgm:spPr/>
      <dgm:t>
        <a:bodyPr/>
        <a:lstStyle/>
        <a:p>
          <a:endParaRPr lang="es-CO"/>
        </a:p>
      </dgm:t>
    </dgm:pt>
    <dgm:pt modelId="{1669E72A-7983-4B64-92E8-88712BD026A8}" type="sibTrans" cxnId="{FE337AA7-C6D9-4EBF-B72E-85BA55D20A1C}">
      <dgm:prSet/>
      <dgm:spPr/>
      <dgm:t>
        <a:bodyPr/>
        <a:lstStyle/>
        <a:p>
          <a:endParaRPr lang="es-CO"/>
        </a:p>
      </dgm:t>
    </dgm:pt>
    <dgm:pt modelId="{C0B8363B-450B-4301-86FD-95295AF722F0}">
      <dgm:prSet phldrT="[Texto]"/>
      <dgm:spPr/>
      <dgm:t>
        <a:bodyPr/>
        <a:lstStyle/>
        <a:p>
          <a:r>
            <a:rPr lang="es-CO"/>
            <a:t>Mantenerlas en sombra </a:t>
          </a:r>
        </a:p>
      </dgm:t>
    </dgm:pt>
    <dgm:pt modelId="{C93F7DE4-7039-4A0C-894F-DEF128897BFF}" type="parTrans" cxnId="{A31B3699-27B0-42F9-8DEA-0E8636F270DF}">
      <dgm:prSet/>
      <dgm:spPr/>
      <dgm:t>
        <a:bodyPr/>
        <a:lstStyle/>
        <a:p>
          <a:endParaRPr lang="es-CO"/>
        </a:p>
      </dgm:t>
    </dgm:pt>
    <dgm:pt modelId="{D7475E9C-DBCC-45B9-89D8-625512FE9565}" type="sibTrans" cxnId="{A31B3699-27B0-42F9-8DEA-0E8636F270DF}">
      <dgm:prSet/>
      <dgm:spPr/>
      <dgm:t>
        <a:bodyPr/>
        <a:lstStyle/>
        <a:p>
          <a:endParaRPr lang="es-CO"/>
        </a:p>
      </dgm:t>
    </dgm:pt>
    <dgm:pt modelId="{112BDB4D-D64F-4A43-80C5-23E49F289824}">
      <dgm:prSet phldrT="[Texto]"/>
      <dgm:spPr/>
      <dgm:t>
        <a:bodyPr/>
        <a:lstStyle/>
        <a:p>
          <a:r>
            <a:rPr lang="es-CO"/>
            <a:t>Ponerlas en materas </a:t>
          </a:r>
        </a:p>
      </dgm:t>
    </dgm:pt>
    <dgm:pt modelId="{00C02B73-4112-4134-871F-60206B411C5B}" type="parTrans" cxnId="{1F4B1578-C0E7-4805-BF71-DF5C15C7F34D}">
      <dgm:prSet/>
      <dgm:spPr/>
      <dgm:t>
        <a:bodyPr/>
        <a:lstStyle/>
        <a:p>
          <a:endParaRPr lang="es-CO"/>
        </a:p>
      </dgm:t>
    </dgm:pt>
    <dgm:pt modelId="{662650B8-DA66-4521-ADDA-EBA32B420024}" type="sibTrans" cxnId="{1F4B1578-C0E7-4805-BF71-DF5C15C7F34D}">
      <dgm:prSet/>
      <dgm:spPr/>
      <dgm:t>
        <a:bodyPr/>
        <a:lstStyle/>
        <a:p>
          <a:endParaRPr lang="es-CO"/>
        </a:p>
      </dgm:t>
    </dgm:pt>
    <dgm:pt modelId="{CEFE4B89-0DAB-4FD2-8AC5-9CEABD10073E}">
      <dgm:prSet phldrT="[Texto]"/>
      <dgm:spPr/>
      <dgm:t>
        <a:bodyPr/>
        <a:lstStyle/>
        <a:p>
          <a:r>
            <a:rPr lang="es-CO"/>
            <a:t>Empacarlas </a:t>
          </a:r>
        </a:p>
      </dgm:t>
    </dgm:pt>
    <dgm:pt modelId="{DE2208A7-D25D-4C27-A843-091DF5AE82F7}" type="parTrans" cxnId="{850D5776-76DF-4B72-8BDF-1A8B2AA8319B}">
      <dgm:prSet/>
      <dgm:spPr/>
      <dgm:t>
        <a:bodyPr/>
        <a:lstStyle/>
        <a:p>
          <a:endParaRPr lang="es-CO"/>
        </a:p>
      </dgm:t>
    </dgm:pt>
    <dgm:pt modelId="{666C7340-EE6C-4975-8BA5-A7BACAE671B0}" type="sibTrans" cxnId="{850D5776-76DF-4B72-8BDF-1A8B2AA8319B}">
      <dgm:prSet/>
      <dgm:spPr/>
      <dgm:t>
        <a:bodyPr/>
        <a:lstStyle/>
        <a:p>
          <a:endParaRPr lang="es-CO"/>
        </a:p>
      </dgm:t>
    </dgm:pt>
    <dgm:pt modelId="{1AF2D691-82B4-4A35-84AF-12A153277F30}">
      <dgm:prSet phldrT="[Texto]"/>
      <dgm:spPr/>
      <dgm:t>
        <a:bodyPr/>
        <a:lstStyle/>
        <a:p>
          <a:r>
            <a:rPr lang="es-CO"/>
            <a:t>Venderlas </a:t>
          </a:r>
        </a:p>
      </dgm:t>
    </dgm:pt>
    <dgm:pt modelId="{D4187EF2-CC36-4B5D-8767-4E62D55F5F79}" type="parTrans" cxnId="{16521609-88D5-4209-836E-92B56330F98E}">
      <dgm:prSet/>
      <dgm:spPr/>
      <dgm:t>
        <a:bodyPr/>
        <a:lstStyle/>
        <a:p>
          <a:endParaRPr lang="es-CO"/>
        </a:p>
      </dgm:t>
    </dgm:pt>
    <dgm:pt modelId="{D7C48102-008C-4727-90C6-14CFDC1D2EC6}" type="sibTrans" cxnId="{16521609-88D5-4209-836E-92B56330F98E}">
      <dgm:prSet/>
      <dgm:spPr/>
      <dgm:t>
        <a:bodyPr/>
        <a:lstStyle/>
        <a:p>
          <a:endParaRPr lang="es-CO"/>
        </a:p>
      </dgm:t>
    </dgm:pt>
    <dgm:pt modelId="{7039FA19-F452-4D68-A516-DD02EEC3C621}" type="pres">
      <dgm:prSet presAssocID="{7483F153-9B1C-454C-A24E-ED24A3C2A847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s-CO"/>
        </a:p>
      </dgm:t>
    </dgm:pt>
    <dgm:pt modelId="{7AD76DE6-2216-4988-8F30-57AAD6E114AF}" type="pres">
      <dgm:prSet presAssocID="{2F736516-ACE7-4177-A5B6-22B0AFBBBE73}" presName="compNode" presStyleCnt="0"/>
      <dgm:spPr/>
    </dgm:pt>
    <dgm:pt modelId="{D8C4F5F1-7A91-4878-9482-236FB0A1724A}" type="pres">
      <dgm:prSet presAssocID="{2F736516-ACE7-4177-A5B6-22B0AFBBBE73}" presName="dummyConnPt" presStyleCnt="0"/>
      <dgm:spPr/>
    </dgm:pt>
    <dgm:pt modelId="{0E086154-758A-4FA9-A1D3-E2172A97C977}" type="pres">
      <dgm:prSet presAssocID="{2F736516-ACE7-4177-A5B6-22B0AFBBBE7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69AC31E-DF24-4910-B9CF-7AA5D421A8AD}" type="pres">
      <dgm:prSet presAssocID="{7AE5EEBF-1283-4E72-AE08-D5C06F8E7888}" presName="sibTrans" presStyleLbl="bgSibTrans2D1" presStyleIdx="0" presStyleCnt="6"/>
      <dgm:spPr/>
      <dgm:t>
        <a:bodyPr/>
        <a:lstStyle/>
        <a:p>
          <a:endParaRPr lang="es-CO"/>
        </a:p>
      </dgm:t>
    </dgm:pt>
    <dgm:pt modelId="{FD3565C2-BB69-4C53-962A-E6141C410F28}" type="pres">
      <dgm:prSet presAssocID="{291E7985-F2CF-480B-A6D5-98B53DE32D7E}" presName="compNode" presStyleCnt="0"/>
      <dgm:spPr/>
    </dgm:pt>
    <dgm:pt modelId="{CFD027DE-0837-4BB5-9A59-4BD111DE87F5}" type="pres">
      <dgm:prSet presAssocID="{291E7985-F2CF-480B-A6D5-98B53DE32D7E}" presName="dummyConnPt" presStyleCnt="0"/>
      <dgm:spPr/>
    </dgm:pt>
    <dgm:pt modelId="{2A209E77-963B-4026-80A2-ADE0F4E47DF7}" type="pres">
      <dgm:prSet presAssocID="{291E7985-F2CF-480B-A6D5-98B53DE32D7E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12D64CF-F9C5-4BD7-8DBE-3B921A91338F}" type="pres">
      <dgm:prSet presAssocID="{034D972D-9C2F-45C1-8408-2A80D2C56BE6}" presName="sibTrans" presStyleLbl="bgSibTrans2D1" presStyleIdx="1" presStyleCnt="6"/>
      <dgm:spPr/>
      <dgm:t>
        <a:bodyPr/>
        <a:lstStyle/>
        <a:p>
          <a:endParaRPr lang="es-CO"/>
        </a:p>
      </dgm:t>
    </dgm:pt>
    <dgm:pt modelId="{B2D4D5B8-B1F1-4B94-8B75-657B536A6FED}" type="pres">
      <dgm:prSet presAssocID="{33FCDF50-756C-42E5-A2A1-CF04552B9FE1}" presName="compNode" presStyleCnt="0"/>
      <dgm:spPr/>
    </dgm:pt>
    <dgm:pt modelId="{49D1E3DD-8022-412D-B769-2F5139B9CEEF}" type="pres">
      <dgm:prSet presAssocID="{33FCDF50-756C-42E5-A2A1-CF04552B9FE1}" presName="dummyConnPt" presStyleCnt="0"/>
      <dgm:spPr/>
    </dgm:pt>
    <dgm:pt modelId="{4B5A4E84-7886-41C3-AF25-035A9DD9F105}" type="pres">
      <dgm:prSet presAssocID="{33FCDF50-756C-42E5-A2A1-CF04552B9FE1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CB66E9D-12E7-4DB7-901E-69F74372C458}" type="pres">
      <dgm:prSet presAssocID="{1669E72A-7983-4B64-92E8-88712BD026A8}" presName="sibTrans" presStyleLbl="bgSibTrans2D1" presStyleIdx="2" presStyleCnt="6"/>
      <dgm:spPr/>
      <dgm:t>
        <a:bodyPr/>
        <a:lstStyle/>
        <a:p>
          <a:endParaRPr lang="es-CO"/>
        </a:p>
      </dgm:t>
    </dgm:pt>
    <dgm:pt modelId="{2CACC44F-84E7-4F59-B211-5248646AD268}" type="pres">
      <dgm:prSet presAssocID="{C0B8363B-450B-4301-86FD-95295AF722F0}" presName="compNode" presStyleCnt="0"/>
      <dgm:spPr/>
    </dgm:pt>
    <dgm:pt modelId="{51642A95-318B-4FC4-B48F-905556AD23F9}" type="pres">
      <dgm:prSet presAssocID="{C0B8363B-450B-4301-86FD-95295AF722F0}" presName="dummyConnPt" presStyleCnt="0"/>
      <dgm:spPr/>
    </dgm:pt>
    <dgm:pt modelId="{81E19871-45FE-49E8-ADA4-632DE2CF52A7}" type="pres">
      <dgm:prSet presAssocID="{C0B8363B-450B-4301-86FD-95295AF722F0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B01D915-6986-431D-9F43-E814605D7E52}" type="pres">
      <dgm:prSet presAssocID="{D7475E9C-DBCC-45B9-89D8-625512FE9565}" presName="sibTrans" presStyleLbl="bgSibTrans2D1" presStyleIdx="3" presStyleCnt="6"/>
      <dgm:spPr/>
      <dgm:t>
        <a:bodyPr/>
        <a:lstStyle/>
        <a:p>
          <a:endParaRPr lang="es-CO"/>
        </a:p>
      </dgm:t>
    </dgm:pt>
    <dgm:pt modelId="{8D4309D8-612C-4986-9E34-2C86C722DA71}" type="pres">
      <dgm:prSet presAssocID="{112BDB4D-D64F-4A43-80C5-23E49F289824}" presName="compNode" presStyleCnt="0"/>
      <dgm:spPr/>
    </dgm:pt>
    <dgm:pt modelId="{805FE860-B398-4D45-A518-D62088D334B8}" type="pres">
      <dgm:prSet presAssocID="{112BDB4D-D64F-4A43-80C5-23E49F289824}" presName="dummyConnPt" presStyleCnt="0"/>
      <dgm:spPr/>
    </dgm:pt>
    <dgm:pt modelId="{12A6DDBF-1129-400E-B9CA-5324331B8A97}" type="pres">
      <dgm:prSet presAssocID="{112BDB4D-D64F-4A43-80C5-23E49F289824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BE78557-697C-4A7C-9C54-B5F516604409}" type="pres">
      <dgm:prSet presAssocID="{662650B8-DA66-4521-ADDA-EBA32B420024}" presName="sibTrans" presStyleLbl="bgSibTrans2D1" presStyleIdx="4" presStyleCnt="6"/>
      <dgm:spPr/>
      <dgm:t>
        <a:bodyPr/>
        <a:lstStyle/>
        <a:p>
          <a:endParaRPr lang="es-CO"/>
        </a:p>
      </dgm:t>
    </dgm:pt>
    <dgm:pt modelId="{A49589DC-B7C8-413F-8E22-4E8F203DC2BC}" type="pres">
      <dgm:prSet presAssocID="{CEFE4B89-0DAB-4FD2-8AC5-9CEABD10073E}" presName="compNode" presStyleCnt="0"/>
      <dgm:spPr/>
    </dgm:pt>
    <dgm:pt modelId="{9A3A7389-108F-4FFB-B0F9-7DF3B436EDB3}" type="pres">
      <dgm:prSet presAssocID="{CEFE4B89-0DAB-4FD2-8AC5-9CEABD10073E}" presName="dummyConnPt" presStyleCnt="0"/>
      <dgm:spPr/>
    </dgm:pt>
    <dgm:pt modelId="{E0F372FD-B721-4075-88F8-37FB3D222090}" type="pres">
      <dgm:prSet presAssocID="{CEFE4B89-0DAB-4FD2-8AC5-9CEABD10073E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F10BCE1-8566-47B2-B6CF-1222388A9697}" type="pres">
      <dgm:prSet presAssocID="{666C7340-EE6C-4975-8BA5-A7BACAE671B0}" presName="sibTrans" presStyleLbl="bgSibTrans2D1" presStyleIdx="5" presStyleCnt="6"/>
      <dgm:spPr/>
      <dgm:t>
        <a:bodyPr/>
        <a:lstStyle/>
        <a:p>
          <a:endParaRPr lang="es-CO"/>
        </a:p>
      </dgm:t>
    </dgm:pt>
    <dgm:pt modelId="{DECBCBB6-01D6-408A-8AFB-D75BEFB82D8C}" type="pres">
      <dgm:prSet presAssocID="{1AF2D691-82B4-4A35-84AF-12A153277F30}" presName="compNode" presStyleCnt="0"/>
      <dgm:spPr/>
    </dgm:pt>
    <dgm:pt modelId="{F3BB5C22-9DFB-430E-ADBD-3206D637A4D2}" type="pres">
      <dgm:prSet presAssocID="{1AF2D691-82B4-4A35-84AF-12A153277F30}" presName="dummyConnPt" presStyleCnt="0"/>
      <dgm:spPr/>
    </dgm:pt>
    <dgm:pt modelId="{F5810099-6BCB-4C15-A492-1BA0B4662B3F}" type="pres">
      <dgm:prSet presAssocID="{1AF2D691-82B4-4A35-84AF-12A153277F30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A82D7F8E-DB56-4E79-847D-4C6E993ECC25}" type="presOf" srcId="{7AE5EEBF-1283-4E72-AE08-D5C06F8E7888}" destId="{569AC31E-DF24-4910-B9CF-7AA5D421A8AD}" srcOrd="0" destOrd="0" presId="urn:microsoft.com/office/officeart/2005/8/layout/bProcess4"/>
    <dgm:cxn modelId="{DBC3DE28-C23B-4E34-B8B9-52C77B544EB2}" type="presOf" srcId="{C0B8363B-450B-4301-86FD-95295AF722F0}" destId="{81E19871-45FE-49E8-ADA4-632DE2CF52A7}" srcOrd="0" destOrd="0" presId="urn:microsoft.com/office/officeart/2005/8/layout/bProcess4"/>
    <dgm:cxn modelId="{A31B3699-27B0-42F9-8DEA-0E8636F270DF}" srcId="{7483F153-9B1C-454C-A24E-ED24A3C2A847}" destId="{C0B8363B-450B-4301-86FD-95295AF722F0}" srcOrd="3" destOrd="0" parTransId="{C93F7DE4-7039-4A0C-894F-DEF128897BFF}" sibTransId="{D7475E9C-DBCC-45B9-89D8-625512FE9565}"/>
    <dgm:cxn modelId="{6BF92236-7EEC-43C6-B823-6629ADF5D86C}" type="presOf" srcId="{666C7340-EE6C-4975-8BA5-A7BACAE671B0}" destId="{5F10BCE1-8566-47B2-B6CF-1222388A9697}" srcOrd="0" destOrd="0" presId="urn:microsoft.com/office/officeart/2005/8/layout/bProcess4"/>
    <dgm:cxn modelId="{F0E28134-F849-4C9A-A708-716BBE60ABFC}" type="presOf" srcId="{1669E72A-7983-4B64-92E8-88712BD026A8}" destId="{CCB66E9D-12E7-4DB7-901E-69F74372C458}" srcOrd="0" destOrd="0" presId="urn:microsoft.com/office/officeart/2005/8/layout/bProcess4"/>
    <dgm:cxn modelId="{2E37967C-CDDC-4A12-8BFC-4380679553BF}" type="presOf" srcId="{CEFE4B89-0DAB-4FD2-8AC5-9CEABD10073E}" destId="{E0F372FD-B721-4075-88F8-37FB3D222090}" srcOrd="0" destOrd="0" presId="urn:microsoft.com/office/officeart/2005/8/layout/bProcess4"/>
    <dgm:cxn modelId="{BB30FFEA-A35C-4D22-B26B-B984DC73BBA7}" srcId="{7483F153-9B1C-454C-A24E-ED24A3C2A847}" destId="{2F736516-ACE7-4177-A5B6-22B0AFBBBE73}" srcOrd="0" destOrd="0" parTransId="{6C6ACFFE-A0EE-4AAB-A629-AFF9169940D2}" sibTransId="{7AE5EEBF-1283-4E72-AE08-D5C06F8E7888}"/>
    <dgm:cxn modelId="{850D5776-76DF-4B72-8BDF-1A8B2AA8319B}" srcId="{7483F153-9B1C-454C-A24E-ED24A3C2A847}" destId="{CEFE4B89-0DAB-4FD2-8AC5-9CEABD10073E}" srcOrd="5" destOrd="0" parTransId="{DE2208A7-D25D-4C27-A843-091DF5AE82F7}" sibTransId="{666C7340-EE6C-4975-8BA5-A7BACAE671B0}"/>
    <dgm:cxn modelId="{E8DE293A-3630-45C2-B81B-79B3A0F1AEBB}" type="presOf" srcId="{7483F153-9B1C-454C-A24E-ED24A3C2A847}" destId="{7039FA19-F452-4D68-A516-DD02EEC3C621}" srcOrd="0" destOrd="0" presId="urn:microsoft.com/office/officeart/2005/8/layout/bProcess4"/>
    <dgm:cxn modelId="{064E94C4-9256-45DB-9C48-09709A11F2D4}" type="presOf" srcId="{291E7985-F2CF-480B-A6D5-98B53DE32D7E}" destId="{2A209E77-963B-4026-80A2-ADE0F4E47DF7}" srcOrd="0" destOrd="0" presId="urn:microsoft.com/office/officeart/2005/8/layout/bProcess4"/>
    <dgm:cxn modelId="{1FC83BDC-4D79-44DE-A4D3-40E120A5BCF2}" type="presOf" srcId="{662650B8-DA66-4521-ADDA-EBA32B420024}" destId="{4BE78557-697C-4A7C-9C54-B5F516604409}" srcOrd="0" destOrd="0" presId="urn:microsoft.com/office/officeart/2005/8/layout/bProcess4"/>
    <dgm:cxn modelId="{A413412A-D594-4620-B8AF-57A95E72D797}" type="presOf" srcId="{034D972D-9C2F-45C1-8408-2A80D2C56BE6}" destId="{312D64CF-F9C5-4BD7-8DBE-3B921A91338F}" srcOrd="0" destOrd="0" presId="urn:microsoft.com/office/officeart/2005/8/layout/bProcess4"/>
    <dgm:cxn modelId="{4F618CA5-0197-4A81-A6EB-10A2AB53FF5B}" type="presOf" srcId="{2F736516-ACE7-4177-A5B6-22B0AFBBBE73}" destId="{0E086154-758A-4FA9-A1D3-E2172A97C977}" srcOrd="0" destOrd="0" presId="urn:microsoft.com/office/officeart/2005/8/layout/bProcess4"/>
    <dgm:cxn modelId="{C5BFCE8D-D7BD-497E-AD16-DD12828CA682}" type="presOf" srcId="{D7475E9C-DBCC-45B9-89D8-625512FE9565}" destId="{2B01D915-6986-431D-9F43-E814605D7E52}" srcOrd="0" destOrd="0" presId="urn:microsoft.com/office/officeart/2005/8/layout/bProcess4"/>
    <dgm:cxn modelId="{7D1B3CE5-569A-4AF3-AE6A-20C0997AA81F}" type="presOf" srcId="{33FCDF50-756C-42E5-A2A1-CF04552B9FE1}" destId="{4B5A4E84-7886-41C3-AF25-035A9DD9F105}" srcOrd="0" destOrd="0" presId="urn:microsoft.com/office/officeart/2005/8/layout/bProcess4"/>
    <dgm:cxn modelId="{2312ABD2-EBD8-44CB-AA04-4214B0FC8564}" type="presOf" srcId="{112BDB4D-D64F-4A43-80C5-23E49F289824}" destId="{12A6DDBF-1129-400E-B9CA-5324331B8A97}" srcOrd="0" destOrd="0" presId="urn:microsoft.com/office/officeart/2005/8/layout/bProcess4"/>
    <dgm:cxn modelId="{75115623-CDCB-4BE6-8790-1470F15F9698}" type="presOf" srcId="{1AF2D691-82B4-4A35-84AF-12A153277F30}" destId="{F5810099-6BCB-4C15-A492-1BA0B4662B3F}" srcOrd="0" destOrd="0" presId="urn:microsoft.com/office/officeart/2005/8/layout/bProcess4"/>
    <dgm:cxn modelId="{9BE6CD63-41AE-4382-A309-A0AA446D2774}" srcId="{7483F153-9B1C-454C-A24E-ED24A3C2A847}" destId="{291E7985-F2CF-480B-A6D5-98B53DE32D7E}" srcOrd="1" destOrd="0" parTransId="{AC95CF53-F2AC-4E01-B5D6-C18AA5076120}" sibTransId="{034D972D-9C2F-45C1-8408-2A80D2C56BE6}"/>
    <dgm:cxn modelId="{16521609-88D5-4209-836E-92B56330F98E}" srcId="{7483F153-9B1C-454C-A24E-ED24A3C2A847}" destId="{1AF2D691-82B4-4A35-84AF-12A153277F30}" srcOrd="6" destOrd="0" parTransId="{D4187EF2-CC36-4B5D-8767-4E62D55F5F79}" sibTransId="{D7C48102-008C-4727-90C6-14CFDC1D2EC6}"/>
    <dgm:cxn modelId="{FE337AA7-C6D9-4EBF-B72E-85BA55D20A1C}" srcId="{7483F153-9B1C-454C-A24E-ED24A3C2A847}" destId="{33FCDF50-756C-42E5-A2A1-CF04552B9FE1}" srcOrd="2" destOrd="0" parTransId="{7FBF8722-1268-4278-9F37-47F15BBCE317}" sibTransId="{1669E72A-7983-4B64-92E8-88712BD026A8}"/>
    <dgm:cxn modelId="{1F4B1578-C0E7-4805-BF71-DF5C15C7F34D}" srcId="{7483F153-9B1C-454C-A24E-ED24A3C2A847}" destId="{112BDB4D-D64F-4A43-80C5-23E49F289824}" srcOrd="4" destOrd="0" parTransId="{00C02B73-4112-4134-871F-60206B411C5B}" sibTransId="{662650B8-DA66-4521-ADDA-EBA32B420024}"/>
    <dgm:cxn modelId="{06EDB087-D3D0-4613-8396-DDB1CB8A9194}" type="presParOf" srcId="{7039FA19-F452-4D68-A516-DD02EEC3C621}" destId="{7AD76DE6-2216-4988-8F30-57AAD6E114AF}" srcOrd="0" destOrd="0" presId="urn:microsoft.com/office/officeart/2005/8/layout/bProcess4"/>
    <dgm:cxn modelId="{F18DDEF9-1135-4CF6-AE9B-2BE5D4B0A08E}" type="presParOf" srcId="{7AD76DE6-2216-4988-8F30-57AAD6E114AF}" destId="{D8C4F5F1-7A91-4878-9482-236FB0A1724A}" srcOrd="0" destOrd="0" presId="urn:microsoft.com/office/officeart/2005/8/layout/bProcess4"/>
    <dgm:cxn modelId="{283EC965-C7B9-4286-BD28-4E0CFC59E160}" type="presParOf" srcId="{7AD76DE6-2216-4988-8F30-57AAD6E114AF}" destId="{0E086154-758A-4FA9-A1D3-E2172A97C977}" srcOrd="1" destOrd="0" presId="urn:microsoft.com/office/officeart/2005/8/layout/bProcess4"/>
    <dgm:cxn modelId="{51697A18-17DF-4FEB-B8C1-275A6FCFC1D9}" type="presParOf" srcId="{7039FA19-F452-4D68-A516-DD02EEC3C621}" destId="{569AC31E-DF24-4910-B9CF-7AA5D421A8AD}" srcOrd="1" destOrd="0" presId="urn:microsoft.com/office/officeart/2005/8/layout/bProcess4"/>
    <dgm:cxn modelId="{57E4CA07-1EDA-4E47-930F-D32578AE99EF}" type="presParOf" srcId="{7039FA19-F452-4D68-A516-DD02EEC3C621}" destId="{FD3565C2-BB69-4C53-962A-E6141C410F28}" srcOrd="2" destOrd="0" presId="urn:microsoft.com/office/officeart/2005/8/layout/bProcess4"/>
    <dgm:cxn modelId="{6529DC25-02A4-4C4D-A2E4-F609AA9D79B2}" type="presParOf" srcId="{FD3565C2-BB69-4C53-962A-E6141C410F28}" destId="{CFD027DE-0837-4BB5-9A59-4BD111DE87F5}" srcOrd="0" destOrd="0" presId="urn:microsoft.com/office/officeart/2005/8/layout/bProcess4"/>
    <dgm:cxn modelId="{AB9611DD-BC91-4B62-9FAA-8E6E60610979}" type="presParOf" srcId="{FD3565C2-BB69-4C53-962A-E6141C410F28}" destId="{2A209E77-963B-4026-80A2-ADE0F4E47DF7}" srcOrd="1" destOrd="0" presId="urn:microsoft.com/office/officeart/2005/8/layout/bProcess4"/>
    <dgm:cxn modelId="{BEEA7E75-AAA6-4918-A545-3E6177F64812}" type="presParOf" srcId="{7039FA19-F452-4D68-A516-DD02EEC3C621}" destId="{312D64CF-F9C5-4BD7-8DBE-3B921A91338F}" srcOrd="3" destOrd="0" presId="urn:microsoft.com/office/officeart/2005/8/layout/bProcess4"/>
    <dgm:cxn modelId="{E9039CB7-8B60-4D18-B786-00DF4FFFFE95}" type="presParOf" srcId="{7039FA19-F452-4D68-A516-DD02EEC3C621}" destId="{B2D4D5B8-B1F1-4B94-8B75-657B536A6FED}" srcOrd="4" destOrd="0" presId="urn:microsoft.com/office/officeart/2005/8/layout/bProcess4"/>
    <dgm:cxn modelId="{3527AD3C-E2ED-4D2C-B3F1-032869344DD9}" type="presParOf" srcId="{B2D4D5B8-B1F1-4B94-8B75-657B536A6FED}" destId="{49D1E3DD-8022-412D-B769-2F5139B9CEEF}" srcOrd="0" destOrd="0" presId="urn:microsoft.com/office/officeart/2005/8/layout/bProcess4"/>
    <dgm:cxn modelId="{8AEE0A5A-7DCA-4FA6-A669-6A0A52704F48}" type="presParOf" srcId="{B2D4D5B8-B1F1-4B94-8B75-657B536A6FED}" destId="{4B5A4E84-7886-41C3-AF25-035A9DD9F105}" srcOrd="1" destOrd="0" presId="urn:microsoft.com/office/officeart/2005/8/layout/bProcess4"/>
    <dgm:cxn modelId="{7864D70C-8188-498F-9DAE-12F796082440}" type="presParOf" srcId="{7039FA19-F452-4D68-A516-DD02EEC3C621}" destId="{CCB66E9D-12E7-4DB7-901E-69F74372C458}" srcOrd="5" destOrd="0" presId="urn:microsoft.com/office/officeart/2005/8/layout/bProcess4"/>
    <dgm:cxn modelId="{D040740C-47C0-4677-8B6C-817185052913}" type="presParOf" srcId="{7039FA19-F452-4D68-A516-DD02EEC3C621}" destId="{2CACC44F-84E7-4F59-B211-5248646AD268}" srcOrd="6" destOrd="0" presId="urn:microsoft.com/office/officeart/2005/8/layout/bProcess4"/>
    <dgm:cxn modelId="{39E97924-1CDB-4AB5-8777-66FE0475A9B1}" type="presParOf" srcId="{2CACC44F-84E7-4F59-B211-5248646AD268}" destId="{51642A95-318B-4FC4-B48F-905556AD23F9}" srcOrd="0" destOrd="0" presId="urn:microsoft.com/office/officeart/2005/8/layout/bProcess4"/>
    <dgm:cxn modelId="{8D179442-E216-41BC-8202-ED3E01F2552F}" type="presParOf" srcId="{2CACC44F-84E7-4F59-B211-5248646AD268}" destId="{81E19871-45FE-49E8-ADA4-632DE2CF52A7}" srcOrd="1" destOrd="0" presId="urn:microsoft.com/office/officeart/2005/8/layout/bProcess4"/>
    <dgm:cxn modelId="{408853FC-999C-4E9C-95D7-D4B36558EC67}" type="presParOf" srcId="{7039FA19-F452-4D68-A516-DD02EEC3C621}" destId="{2B01D915-6986-431D-9F43-E814605D7E52}" srcOrd="7" destOrd="0" presId="urn:microsoft.com/office/officeart/2005/8/layout/bProcess4"/>
    <dgm:cxn modelId="{F9208ADC-E311-447E-A5B9-E011D5A98F7A}" type="presParOf" srcId="{7039FA19-F452-4D68-A516-DD02EEC3C621}" destId="{8D4309D8-612C-4986-9E34-2C86C722DA71}" srcOrd="8" destOrd="0" presId="urn:microsoft.com/office/officeart/2005/8/layout/bProcess4"/>
    <dgm:cxn modelId="{FDFB904D-57B0-4E2E-8B4E-41637844E8BC}" type="presParOf" srcId="{8D4309D8-612C-4986-9E34-2C86C722DA71}" destId="{805FE860-B398-4D45-A518-D62088D334B8}" srcOrd="0" destOrd="0" presId="urn:microsoft.com/office/officeart/2005/8/layout/bProcess4"/>
    <dgm:cxn modelId="{BBE2720A-78FC-46A9-AD02-FCAEB717DBB6}" type="presParOf" srcId="{8D4309D8-612C-4986-9E34-2C86C722DA71}" destId="{12A6DDBF-1129-400E-B9CA-5324331B8A97}" srcOrd="1" destOrd="0" presId="urn:microsoft.com/office/officeart/2005/8/layout/bProcess4"/>
    <dgm:cxn modelId="{1A2640F5-CB1A-4254-AE06-BEBB2F555BDB}" type="presParOf" srcId="{7039FA19-F452-4D68-A516-DD02EEC3C621}" destId="{4BE78557-697C-4A7C-9C54-B5F516604409}" srcOrd="9" destOrd="0" presId="urn:microsoft.com/office/officeart/2005/8/layout/bProcess4"/>
    <dgm:cxn modelId="{69C73AE7-B6F7-43FA-B776-5259070996B8}" type="presParOf" srcId="{7039FA19-F452-4D68-A516-DD02EEC3C621}" destId="{A49589DC-B7C8-413F-8E22-4E8F203DC2BC}" srcOrd="10" destOrd="0" presId="urn:microsoft.com/office/officeart/2005/8/layout/bProcess4"/>
    <dgm:cxn modelId="{F0DD6E96-19DE-4C43-9D29-D50BCD80329F}" type="presParOf" srcId="{A49589DC-B7C8-413F-8E22-4E8F203DC2BC}" destId="{9A3A7389-108F-4FFB-B0F9-7DF3B436EDB3}" srcOrd="0" destOrd="0" presId="urn:microsoft.com/office/officeart/2005/8/layout/bProcess4"/>
    <dgm:cxn modelId="{89E6CB7D-DD59-4A34-A5A4-A89AC7BDD281}" type="presParOf" srcId="{A49589DC-B7C8-413F-8E22-4E8F203DC2BC}" destId="{E0F372FD-B721-4075-88F8-37FB3D222090}" srcOrd="1" destOrd="0" presId="urn:microsoft.com/office/officeart/2005/8/layout/bProcess4"/>
    <dgm:cxn modelId="{B6FE21D0-4BBA-4B6F-BC4B-B68F58F85937}" type="presParOf" srcId="{7039FA19-F452-4D68-A516-DD02EEC3C621}" destId="{5F10BCE1-8566-47B2-B6CF-1222388A9697}" srcOrd="11" destOrd="0" presId="urn:microsoft.com/office/officeart/2005/8/layout/bProcess4"/>
    <dgm:cxn modelId="{99FFE403-3C70-4BBC-AEAD-23A8E3C8B95D}" type="presParOf" srcId="{7039FA19-F452-4D68-A516-DD02EEC3C621}" destId="{DECBCBB6-01D6-408A-8AFB-D75BEFB82D8C}" srcOrd="12" destOrd="0" presId="urn:microsoft.com/office/officeart/2005/8/layout/bProcess4"/>
    <dgm:cxn modelId="{C27A68BF-67C1-4A22-A68B-837D027AB4FA}" type="presParOf" srcId="{DECBCBB6-01D6-408A-8AFB-D75BEFB82D8C}" destId="{F3BB5C22-9DFB-430E-ADBD-3206D637A4D2}" srcOrd="0" destOrd="0" presId="urn:microsoft.com/office/officeart/2005/8/layout/bProcess4"/>
    <dgm:cxn modelId="{D9790DCD-B49D-4CE4-92B2-3689C5D3EE3F}" type="presParOf" srcId="{DECBCBB6-01D6-408A-8AFB-D75BEFB82D8C}" destId="{F5810099-6BCB-4C15-A492-1BA0B4662B3F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4C2A481-057F-4961-AE4E-F3C2307F585B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40C7441-06CE-4145-BB72-876868BCDA57}">
      <dgm:prSet phldrT="[Texto]"/>
      <dgm:spPr/>
      <dgm:t>
        <a:bodyPr/>
        <a:lstStyle/>
        <a:p>
          <a:r>
            <a:rPr lang="es-CO"/>
            <a:t>Gerente</a:t>
          </a:r>
        </a:p>
      </dgm:t>
    </dgm:pt>
    <dgm:pt modelId="{D3AAC5D1-7AF1-487A-9094-283488054E63}" type="parTrans" cxnId="{8635FBB1-E226-4A58-A74D-17698F472C76}">
      <dgm:prSet/>
      <dgm:spPr/>
      <dgm:t>
        <a:bodyPr/>
        <a:lstStyle/>
        <a:p>
          <a:endParaRPr lang="es-CO"/>
        </a:p>
      </dgm:t>
    </dgm:pt>
    <dgm:pt modelId="{00CC9919-94C2-46CA-AE52-017A3DB130E8}" type="sibTrans" cxnId="{8635FBB1-E226-4A58-A74D-17698F472C76}">
      <dgm:prSet/>
      <dgm:spPr/>
      <dgm:t>
        <a:bodyPr/>
        <a:lstStyle/>
        <a:p>
          <a:endParaRPr lang="es-CO"/>
        </a:p>
      </dgm:t>
    </dgm:pt>
    <dgm:pt modelId="{0FB5F7DC-57E6-4535-A966-BC6B8BE5C9A1}">
      <dgm:prSet phldrT="[Texto]"/>
      <dgm:spPr/>
      <dgm:t>
        <a:bodyPr/>
        <a:lstStyle/>
        <a:p>
          <a:r>
            <a:rPr lang="es-CO"/>
            <a:t>Auxiliar de cultivo </a:t>
          </a:r>
        </a:p>
      </dgm:t>
    </dgm:pt>
    <dgm:pt modelId="{CC433670-1C95-4945-89A6-C8460BB1FCC1}" type="parTrans" cxnId="{0DE6ECBC-008C-4770-B31B-6F90AAAE4D54}">
      <dgm:prSet/>
      <dgm:spPr/>
      <dgm:t>
        <a:bodyPr/>
        <a:lstStyle/>
        <a:p>
          <a:endParaRPr lang="es-CO"/>
        </a:p>
      </dgm:t>
    </dgm:pt>
    <dgm:pt modelId="{347150B8-B8EF-4084-A05B-53A94C13F0B3}" type="sibTrans" cxnId="{0DE6ECBC-008C-4770-B31B-6F90AAAE4D54}">
      <dgm:prSet/>
      <dgm:spPr/>
      <dgm:t>
        <a:bodyPr/>
        <a:lstStyle/>
        <a:p>
          <a:endParaRPr lang="es-CO"/>
        </a:p>
      </dgm:t>
    </dgm:pt>
    <dgm:pt modelId="{9345BA4B-C3D7-4BE6-998A-30D04BDD197F}" type="pres">
      <dgm:prSet presAssocID="{04C2A481-057F-4961-AE4E-F3C2307F585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993E0DD-F0B0-457A-9AE1-7CA595D570F0}" type="pres">
      <dgm:prSet presAssocID="{440C7441-06CE-4145-BB72-876868BCDA57}" presName="hierRoot1" presStyleCnt="0"/>
      <dgm:spPr/>
    </dgm:pt>
    <dgm:pt modelId="{28DD4F46-DE6C-408D-9F74-99096C8EEFD9}" type="pres">
      <dgm:prSet presAssocID="{440C7441-06CE-4145-BB72-876868BCDA57}" presName="composite" presStyleCnt="0"/>
      <dgm:spPr/>
    </dgm:pt>
    <dgm:pt modelId="{8D1E8BAA-0285-4054-AC0C-13963DC8003F}" type="pres">
      <dgm:prSet presAssocID="{440C7441-06CE-4145-BB72-876868BCDA57}" presName="background" presStyleLbl="node0" presStyleIdx="0" presStyleCnt="1"/>
      <dgm:spPr/>
    </dgm:pt>
    <dgm:pt modelId="{232028B2-15A0-44B6-B32C-056DCF41A497}" type="pres">
      <dgm:prSet presAssocID="{440C7441-06CE-4145-BB72-876868BCDA57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CO"/>
        </a:p>
      </dgm:t>
    </dgm:pt>
    <dgm:pt modelId="{DB846B3F-16E8-4039-B553-EF55321F7CB0}" type="pres">
      <dgm:prSet presAssocID="{440C7441-06CE-4145-BB72-876868BCDA57}" presName="hierChild2" presStyleCnt="0"/>
      <dgm:spPr/>
    </dgm:pt>
    <dgm:pt modelId="{46B6DD95-792D-4389-8D48-1063FD66921A}" type="pres">
      <dgm:prSet presAssocID="{CC433670-1C95-4945-89A6-C8460BB1FCC1}" presName="Name10" presStyleLbl="parChTrans1D2" presStyleIdx="0" presStyleCnt="1"/>
      <dgm:spPr/>
    </dgm:pt>
    <dgm:pt modelId="{E2AFC385-D206-403F-AC84-8BBD9422D19A}" type="pres">
      <dgm:prSet presAssocID="{0FB5F7DC-57E6-4535-A966-BC6B8BE5C9A1}" presName="hierRoot2" presStyleCnt="0"/>
      <dgm:spPr/>
    </dgm:pt>
    <dgm:pt modelId="{2467EFAE-1C7B-4FD6-8C0F-793A0B632AF8}" type="pres">
      <dgm:prSet presAssocID="{0FB5F7DC-57E6-4535-A966-BC6B8BE5C9A1}" presName="composite2" presStyleCnt="0"/>
      <dgm:spPr/>
    </dgm:pt>
    <dgm:pt modelId="{33D2A6E5-0A2C-45E6-8836-10D80026100A}" type="pres">
      <dgm:prSet presAssocID="{0FB5F7DC-57E6-4535-A966-BC6B8BE5C9A1}" presName="background2" presStyleLbl="node2" presStyleIdx="0" presStyleCnt="1"/>
      <dgm:spPr/>
    </dgm:pt>
    <dgm:pt modelId="{ACD12253-5047-4CF3-A32A-5E2863F63200}" type="pres">
      <dgm:prSet presAssocID="{0FB5F7DC-57E6-4535-A966-BC6B8BE5C9A1}" presName="text2" presStyleLbl="fgAcc2" presStyleIdx="0" presStyleCnt="1">
        <dgm:presLayoutVars>
          <dgm:chPref val="3"/>
        </dgm:presLayoutVars>
      </dgm:prSet>
      <dgm:spPr/>
    </dgm:pt>
    <dgm:pt modelId="{9F98A2E4-8433-4C4D-BC4A-BC19875B03D5}" type="pres">
      <dgm:prSet presAssocID="{0FB5F7DC-57E6-4535-A966-BC6B8BE5C9A1}" presName="hierChild3" presStyleCnt="0"/>
      <dgm:spPr/>
    </dgm:pt>
  </dgm:ptLst>
  <dgm:cxnLst>
    <dgm:cxn modelId="{0DE6ECBC-008C-4770-B31B-6F90AAAE4D54}" srcId="{440C7441-06CE-4145-BB72-876868BCDA57}" destId="{0FB5F7DC-57E6-4535-A966-BC6B8BE5C9A1}" srcOrd="0" destOrd="0" parTransId="{CC433670-1C95-4945-89A6-C8460BB1FCC1}" sibTransId="{347150B8-B8EF-4084-A05B-53A94C13F0B3}"/>
    <dgm:cxn modelId="{8635FBB1-E226-4A58-A74D-17698F472C76}" srcId="{04C2A481-057F-4961-AE4E-F3C2307F585B}" destId="{440C7441-06CE-4145-BB72-876868BCDA57}" srcOrd="0" destOrd="0" parTransId="{D3AAC5D1-7AF1-487A-9094-283488054E63}" sibTransId="{00CC9919-94C2-46CA-AE52-017A3DB130E8}"/>
    <dgm:cxn modelId="{2C1DDB8A-793D-4F21-8FE5-C8A628243E1A}" type="presOf" srcId="{CC433670-1C95-4945-89A6-C8460BB1FCC1}" destId="{46B6DD95-792D-4389-8D48-1063FD66921A}" srcOrd="0" destOrd="0" presId="urn:microsoft.com/office/officeart/2005/8/layout/hierarchy1"/>
    <dgm:cxn modelId="{5DBE50D6-3728-4181-80DC-C37C974151AF}" type="presOf" srcId="{440C7441-06CE-4145-BB72-876868BCDA57}" destId="{232028B2-15A0-44B6-B32C-056DCF41A497}" srcOrd="0" destOrd="0" presId="urn:microsoft.com/office/officeart/2005/8/layout/hierarchy1"/>
    <dgm:cxn modelId="{B92C57B7-1EE3-47C6-AF50-6DFF40FDF653}" type="presOf" srcId="{0FB5F7DC-57E6-4535-A966-BC6B8BE5C9A1}" destId="{ACD12253-5047-4CF3-A32A-5E2863F63200}" srcOrd="0" destOrd="0" presId="urn:microsoft.com/office/officeart/2005/8/layout/hierarchy1"/>
    <dgm:cxn modelId="{703A889E-F109-4617-A7B7-B0A50DA336E9}" type="presOf" srcId="{04C2A481-057F-4961-AE4E-F3C2307F585B}" destId="{9345BA4B-C3D7-4BE6-998A-30D04BDD197F}" srcOrd="0" destOrd="0" presId="urn:microsoft.com/office/officeart/2005/8/layout/hierarchy1"/>
    <dgm:cxn modelId="{1B90C355-CC56-4810-8D5F-936E28C61578}" type="presParOf" srcId="{9345BA4B-C3D7-4BE6-998A-30D04BDD197F}" destId="{7993E0DD-F0B0-457A-9AE1-7CA595D570F0}" srcOrd="0" destOrd="0" presId="urn:microsoft.com/office/officeart/2005/8/layout/hierarchy1"/>
    <dgm:cxn modelId="{5981AE07-20F5-44DE-917C-79165CD3452D}" type="presParOf" srcId="{7993E0DD-F0B0-457A-9AE1-7CA595D570F0}" destId="{28DD4F46-DE6C-408D-9F74-99096C8EEFD9}" srcOrd="0" destOrd="0" presId="urn:microsoft.com/office/officeart/2005/8/layout/hierarchy1"/>
    <dgm:cxn modelId="{63CB338B-01C4-4F7A-8B83-9C1C2F5E65B1}" type="presParOf" srcId="{28DD4F46-DE6C-408D-9F74-99096C8EEFD9}" destId="{8D1E8BAA-0285-4054-AC0C-13963DC8003F}" srcOrd="0" destOrd="0" presId="urn:microsoft.com/office/officeart/2005/8/layout/hierarchy1"/>
    <dgm:cxn modelId="{687A07F3-D4AC-4F74-8E6F-549C455F51F0}" type="presParOf" srcId="{28DD4F46-DE6C-408D-9F74-99096C8EEFD9}" destId="{232028B2-15A0-44B6-B32C-056DCF41A497}" srcOrd="1" destOrd="0" presId="urn:microsoft.com/office/officeart/2005/8/layout/hierarchy1"/>
    <dgm:cxn modelId="{B0B19C6C-448F-4B80-8834-534B74BD2A2B}" type="presParOf" srcId="{7993E0DD-F0B0-457A-9AE1-7CA595D570F0}" destId="{DB846B3F-16E8-4039-B553-EF55321F7CB0}" srcOrd="1" destOrd="0" presId="urn:microsoft.com/office/officeart/2005/8/layout/hierarchy1"/>
    <dgm:cxn modelId="{ACB0DC5D-2E0C-47B8-B248-755CE1378874}" type="presParOf" srcId="{DB846B3F-16E8-4039-B553-EF55321F7CB0}" destId="{46B6DD95-792D-4389-8D48-1063FD66921A}" srcOrd="0" destOrd="0" presId="urn:microsoft.com/office/officeart/2005/8/layout/hierarchy1"/>
    <dgm:cxn modelId="{F7886F9F-0440-47AE-B16C-A3D3480F4293}" type="presParOf" srcId="{DB846B3F-16E8-4039-B553-EF55321F7CB0}" destId="{E2AFC385-D206-403F-AC84-8BBD9422D19A}" srcOrd="1" destOrd="0" presId="urn:microsoft.com/office/officeart/2005/8/layout/hierarchy1"/>
    <dgm:cxn modelId="{6011366A-E022-4A36-B7FA-80248EBE44F6}" type="presParOf" srcId="{E2AFC385-D206-403F-AC84-8BBD9422D19A}" destId="{2467EFAE-1C7B-4FD6-8C0F-793A0B632AF8}" srcOrd="0" destOrd="0" presId="urn:microsoft.com/office/officeart/2005/8/layout/hierarchy1"/>
    <dgm:cxn modelId="{4202A4ED-58F8-42D2-8785-6FD3DF7BA620}" type="presParOf" srcId="{2467EFAE-1C7B-4FD6-8C0F-793A0B632AF8}" destId="{33D2A6E5-0A2C-45E6-8836-10D80026100A}" srcOrd="0" destOrd="0" presId="urn:microsoft.com/office/officeart/2005/8/layout/hierarchy1"/>
    <dgm:cxn modelId="{307C1A67-E0E2-40DE-A273-6E12F29DC2D7}" type="presParOf" srcId="{2467EFAE-1C7B-4FD6-8C0F-793A0B632AF8}" destId="{ACD12253-5047-4CF3-A32A-5E2863F63200}" srcOrd="1" destOrd="0" presId="urn:microsoft.com/office/officeart/2005/8/layout/hierarchy1"/>
    <dgm:cxn modelId="{2877A959-0322-4A6D-9308-401FB084BDA1}" type="presParOf" srcId="{E2AFC385-D206-403F-AC84-8BBD9422D19A}" destId="{9F98A2E4-8433-4C4D-BC4A-BC19875B03D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9AC31E-DF24-4910-B9CF-7AA5D421A8AD}">
      <dsp:nvSpPr>
        <dsp:cNvPr id="0" name=""/>
        <dsp:cNvSpPr/>
      </dsp:nvSpPr>
      <dsp:spPr>
        <a:xfrm rot="5400000">
          <a:off x="-249478" y="744045"/>
          <a:ext cx="1113305" cy="1347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086154-758A-4FA9-A1D3-E2172A97C977}">
      <dsp:nvSpPr>
        <dsp:cNvPr id="0" name=""/>
        <dsp:cNvSpPr/>
      </dsp:nvSpPr>
      <dsp:spPr>
        <a:xfrm>
          <a:off x="2759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Adecuación de la tierra</a:t>
          </a:r>
        </a:p>
      </dsp:txBody>
      <dsp:txXfrm>
        <a:off x="29075" y="54131"/>
        <a:ext cx="1444876" cy="845873"/>
      </dsp:txXfrm>
    </dsp:sp>
    <dsp:sp modelId="{312D64CF-F9C5-4BD7-8DBE-3B921A91338F}">
      <dsp:nvSpPr>
        <dsp:cNvPr id="0" name=""/>
        <dsp:cNvSpPr/>
      </dsp:nvSpPr>
      <dsp:spPr>
        <a:xfrm rot="5400000">
          <a:off x="-249478" y="1867177"/>
          <a:ext cx="1113305" cy="134775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209E77-963B-4026-80A2-ADE0F4E47DF7}">
      <dsp:nvSpPr>
        <dsp:cNvPr id="0" name=""/>
        <dsp:cNvSpPr/>
      </dsp:nvSpPr>
      <dsp:spPr>
        <a:xfrm>
          <a:off x="2759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Semillero </a:t>
          </a:r>
        </a:p>
      </dsp:txBody>
      <dsp:txXfrm>
        <a:off x="29075" y="1177263"/>
        <a:ext cx="1444876" cy="845873"/>
      </dsp:txXfrm>
    </dsp:sp>
    <dsp:sp modelId="{CCB66E9D-12E7-4DB7-901E-69F74372C458}">
      <dsp:nvSpPr>
        <dsp:cNvPr id="0" name=""/>
        <dsp:cNvSpPr/>
      </dsp:nvSpPr>
      <dsp:spPr>
        <a:xfrm>
          <a:off x="312087" y="2428742"/>
          <a:ext cx="1981860" cy="13477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5A4E84-7886-41C3-AF25-035A9DD9F105}">
      <dsp:nvSpPr>
        <dsp:cNvPr id="0" name=""/>
        <dsp:cNvSpPr/>
      </dsp:nvSpPr>
      <dsp:spPr>
        <a:xfrm>
          <a:off x="2759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Transplantar las matas</a:t>
          </a:r>
        </a:p>
      </dsp:txBody>
      <dsp:txXfrm>
        <a:off x="29075" y="2300394"/>
        <a:ext cx="1444876" cy="845873"/>
      </dsp:txXfrm>
    </dsp:sp>
    <dsp:sp modelId="{2B01D915-6986-431D-9F43-E814605D7E52}">
      <dsp:nvSpPr>
        <dsp:cNvPr id="0" name=""/>
        <dsp:cNvSpPr/>
      </dsp:nvSpPr>
      <dsp:spPr>
        <a:xfrm rot="16200000">
          <a:off x="1742207" y="1867177"/>
          <a:ext cx="1113305" cy="13477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E19871-45FE-49E8-ADA4-632DE2CF52A7}">
      <dsp:nvSpPr>
        <dsp:cNvPr id="0" name=""/>
        <dsp:cNvSpPr/>
      </dsp:nvSpPr>
      <dsp:spPr>
        <a:xfrm>
          <a:off x="1994445" y="2274078"/>
          <a:ext cx="1497508" cy="8985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Mantenerlas en sombra </a:t>
          </a:r>
        </a:p>
      </dsp:txBody>
      <dsp:txXfrm>
        <a:off x="2020761" y="2300394"/>
        <a:ext cx="1444876" cy="845873"/>
      </dsp:txXfrm>
    </dsp:sp>
    <dsp:sp modelId="{4BE78557-697C-4A7C-9C54-B5F516604409}">
      <dsp:nvSpPr>
        <dsp:cNvPr id="0" name=""/>
        <dsp:cNvSpPr/>
      </dsp:nvSpPr>
      <dsp:spPr>
        <a:xfrm rot="16200000">
          <a:off x="1742207" y="744045"/>
          <a:ext cx="1113305" cy="13477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A6DDBF-1129-400E-B9CA-5324331B8A97}">
      <dsp:nvSpPr>
        <dsp:cNvPr id="0" name=""/>
        <dsp:cNvSpPr/>
      </dsp:nvSpPr>
      <dsp:spPr>
        <a:xfrm>
          <a:off x="1994445" y="1150947"/>
          <a:ext cx="1497508" cy="8985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Ponerlas en materas </a:t>
          </a:r>
        </a:p>
      </dsp:txBody>
      <dsp:txXfrm>
        <a:off x="2020761" y="1177263"/>
        <a:ext cx="1444876" cy="845873"/>
      </dsp:txXfrm>
    </dsp:sp>
    <dsp:sp modelId="{5F10BCE1-8566-47B2-B6CF-1222388A9697}">
      <dsp:nvSpPr>
        <dsp:cNvPr id="0" name=""/>
        <dsp:cNvSpPr/>
      </dsp:nvSpPr>
      <dsp:spPr>
        <a:xfrm>
          <a:off x="2303773" y="182479"/>
          <a:ext cx="1981860" cy="134775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F372FD-B721-4075-88F8-37FB3D222090}">
      <dsp:nvSpPr>
        <dsp:cNvPr id="0" name=""/>
        <dsp:cNvSpPr/>
      </dsp:nvSpPr>
      <dsp:spPr>
        <a:xfrm>
          <a:off x="1994445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Empacarlas </a:t>
          </a:r>
        </a:p>
      </dsp:txBody>
      <dsp:txXfrm>
        <a:off x="2020761" y="54131"/>
        <a:ext cx="1444876" cy="845873"/>
      </dsp:txXfrm>
    </dsp:sp>
    <dsp:sp modelId="{F5810099-6BCB-4C15-A492-1BA0B4662B3F}">
      <dsp:nvSpPr>
        <dsp:cNvPr id="0" name=""/>
        <dsp:cNvSpPr/>
      </dsp:nvSpPr>
      <dsp:spPr>
        <a:xfrm>
          <a:off x="3986132" y="27815"/>
          <a:ext cx="1497508" cy="8985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800" kern="1200"/>
            <a:t>Venderlas </a:t>
          </a:r>
        </a:p>
      </dsp:txBody>
      <dsp:txXfrm>
        <a:off x="4012448" y="54131"/>
        <a:ext cx="1444876" cy="8458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B6DD95-792D-4389-8D48-1063FD66921A}">
      <dsp:nvSpPr>
        <dsp:cNvPr id="0" name=""/>
        <dsp:cNvSpPr/>
      </dsp:nvSpPr>
      <dsp:spPr>
        <a:xfrm>
          <a:off x="581397" y="648530"/>
          <a:ext cx="91440" cy="2967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67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1E8BAA-0285-4054-AC0C-13963DC8003F}">
      <dsp:nvSpPr>
        <dsp:cNvPr id="0" name=""/>
        <dsp:cNvSpPr/>
      </dsp:nvSpPr>
      <dsp:spPr>
        <a:xfrm>
          <a:off x="116862" y="506"/>
          <a:ext cx="1020510" cy="648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2028B2-15A0-44B6-B32C-056DCF41A497}">
      <dsp:nvSpPr>
        <dsp:cNvPr id="0" name=""/>
        <dsp:cNvSpPr/>
      </dsp:nvSpPr>
      <dsp:spPr>
        <a:xfrm>
          <a:off x="230252" y="108226"/>
          <a:ext cx="1020510" cy="648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500" kern="1200"/>
            <a:t>Gerente</a:t>
          </a:r>
        </a:p>
      </dsp:txBody>
      <dsp:txXfrm>
        <a:off x="249232" y="127206"/>
        <a:ext cx="982550" cy="610063"/>
      </dsp:txXfrm>
    </dsp:sp>
    <dsp:sp modelId="{33D2A6E5-0A2C-45E6-8836-10D80026100A}">
      <dsp:nvSpPr>
        <dsp:cNvPr id="0" name=""/>
        <dsp:cNvSpPr/>
      </dsp:nvSpPr>
      <dsp:spPr>
        <a:xfrm>
          <a:off x="116862" y="945328"/>
          <a:ext cx="1020510" cy="6480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D12253-5047-4CF3-A32A-5E2863F63200}">
      <dsp:nvSpPr>
        <dsp:cNvPr id="0" name=""/>
        <dsp:cNvSpPr/>
      </dsp:nvSpPr>
      <dsp:spPr>
        <a:xfrm>
          <a:off x="230252" y="1053048"/>
          <a:ext cx="1020510" cy="6480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500" kern="1200"/>
            <a:t>Auxiliar de cultivo </a:t>
          </a:r>
        </a:p>
      </dsp:txBody>
      <dsp:txXfrm>
        <a:off x="249232" y="1072028"/>
        <a:ext cx="982550" cy="6100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 2015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5E874D-8D53-4341-8BA4-32C897981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2CF27-85C7-43DF-8CC7-530A3E94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</Template>
  <TotalTime>977</TotalTime>
  <Pages>6</Pages>
  <Words>451</Words>
  <Characters>2481</Characters>
  <Application>Microsoft Office Word</Application>
  <DocSecurity>0</DocSecurity>
  <Lines>20</Lines>
  <Paragraphs>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5</vt:i4>
      </vt:variant>
    </vt:vector>
  </HeadingPairs>
  <TitlesOfParts>
    <vt:vector size="7" baseType="lpstr">
      <vt:lpstr>PLAN DE DEGOCIO</vt:lpstr>
      <vt:lpstr/>
      <vt:lpstr>&lt;Ya puede empezar</vt:lpstr>
      <vt:lpstr>Déjelo perfecto</vt:lpstr>
      <vt:lpstr>Termínelo con un último toque</vt:lpstr>
      <vt:lpstr>    Agregar una tabla de contenido</vt:lpstr>
      <vt:lpstr>    Agregar una bibliografía</vt:lpstr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DEGOCIO</dc:title>
  <dc:subject>NOMBRE DE LA IDEA DE NEGOCIO</dc:subject>
  <dc:creator>Docente:Viviana Bonilla</dc:creator>
  <cp:keywords>CREACION DE EMPRESAS</cp:keywords>
  <cp:lastModifiedBy>USUARIO</cp:lastModifiedBy>
  <cp:revision>6</cp:revision>
  <dcterms:created xsi:type="dcterms:W3CDTF">2021-09-15T01:01:00Z</dcterms:created>
  <dcterms:modified xsi:type="dcterms:W3CDTF">2021-09-29T02:05:00Z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TC028350589991</vt:lpwstr>
  </property>
</Properties>
</file>